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E76A" w14:textId="77777777" w:rsidR="009A0C96" w:rsidRPr="00A55E1D" w:rsidRDefault="009A0C96" w:rsidP="009A0C96">
      <w:pPr>
        <w:pStyle w:val="ligne"/>
        <w:rPr>
          <w:color w:val="000000"/>
        </w:rPr>
      </w:pPr>
      <w:bookmarkStart w:id="0" w:name="_Toc113098480"/>
    </w:p>
    <w:p w14:paraId="032A973E" w14:textId="77777777" w:rsidR="00AC384C" w:rsidRPr="00A55E1D" w:rsidRDefault="00AC384C" w:rsidP="009A0C96">
      <w:pPr>
        <w:pStyle w:val="ligne"/>
        <w:rPr>
          <w:color w:val="000000"/>
        </w:rPr>
      </w:pPr>
    </w:p>
    <w:p w14:paraId="13F8CED0" w14:textId="77777777" w:rsidR="00AC384C" w:rsidRPr="00A55E1D" w:rsidRDefault="00AC384C" w:rsidP="009A0C96">
      <w:pPr>
        <w:pStyle w:val="ligne"/>
        <w:rPr>
          <w:color w:val="000000"/>
        </w:rPr>
      </w:pPr>
    </w:p>
    <w:p w14:paraId="4B22B843" w14:textId="77777777" w:rsidR="009963CE" w:rsidRPr="00A55E1D" w:rsidRDefault="009963CE" w:rsidP="009A0C96">
      <w:pPr>
        <w:pStyle w:val="Titreprincipal"/>
        <w:spacing w:before="120" w:after="360" w:line="281" w:lineRule="auto"/>
        <w:rPr>
          <w:color w:val="000000"/>
          <w:sz w:val="40"/>
          <w:szCs w:val="40"/>
        </w:rPr>
      </w:pPr>
    </w:p>
    <w:p w14:paraId="0E03C3C0" w14:textId="77777777" w:rsidR="009A0C96" w:rsidRPr="00A55E1D" w:rsidRDefault="009A0C96" w:rsidP="009A0C96">
      <w:pPr>
        <w:pStyle w:val="Titreprincipal"/>
        <w:spacing w:before="120" w:after="360" w:line="281" w:lineRule="auto"/>
        <w:rPr>
          <w:color w:val="000000"/>
          <w:sz w:val="40"/>
          <w:szCs w:val="40"/>
        </w:rPr>
      </w:pPr>
      <w:r w:rsidRPr="00A55E1D">
        <w:rPr>
          <w:color w:val="000000"/>
          <w:sz w:val="40"/>
          <w:szCs w:val="40"/>
        </w:rPr>
        <w:t>Betrieblicher Ausbildungsplan</w:t>
      </w:r>
      <w:r w:rsidR="00A05C1D" w:rsidRPr="00A55E1D">
        <w:rPr>
          <w:color w:val="000000"/>
          <w:sz w:val="40"/>
          <w:szCs w:val="40"/>
        </w:rPr>
        <w:t xml:space="preserve"> 2020</w:t>
      </w:r>
    </w:p>
    <w:bookmarkEnd w:id="0"/>
    <w:p w14:paraId="41795552" w14:textId="77777777" w:rsidR="009A0C96" w:rsidRPr="00A55E1D" w:rsidRDefault="009A0C96" w:rsidP="009A0C96">
      <w:pPr>
        <w:pStyle w:val="premirepage"/>
        <w:spacing w:after="0" w:line="281" w:lineRule="auto"/>
        <w:ind w:left="0" w:firstLine="0"/>
        <w:rPr>
          <w:color w:val="000000"/>
        </w:rPr>
      </w:pPr>
      <w:r w:rsidRPr="00A55E1D">
        <w:rPr>
          <w:color w:val="000000"/>
        </w:rPr>
        <w:t xml:space="preserve">Checkliste zur betrieblichen Ausbildung </w:t>
      </w:r>
    </w:p>
    <w:p w14:paraId="66CB09F2" w14:textId="77777777" w:rsidR="009A0C96" w:rsidRPr="00A55E1D" w:rsidRDefault="009A0C96" w:rsidP="009A0C96">
      <w:pPr>
        <w:pStyle w:val="premirepage"/>
        <w:spacing w:after="480" w:line="281" w:lineRule="auto"/>
        <w:ind w:left="1077" w:hanging="1077"/>
        <w:rPr>
          <w:color w:val="000000"/>
        </w:rPr>
      </w:pPr>
      <w:r w:rsidRPr="00A55E1D">
        <w:rPr>
          <w:color w:val="000000"/>
        </w:rPr>
        <w:t>von Forstwart</w:t>
      </w:r>
      <w:r w:rsidR="0075400A" w:rsidRPr="00A55E1D">
        <w:rPr>
          <w:color w:val="000000"/>
        </w:rPr>
        <w:t>lernenden</w:t>
      </w:r>
    </w:p>
    <w:p w14:paraId="16497CFB" w14:textId="77777777" w:rsidR="009A0C96" w:rsidRPr="00A55E1D" w:rsidRDefault="009A0C96" w:rsidP="009A0C96">
      <w:pPr>
        <w:pStyle w:val="premirepage"/>
        <w:tabs>
          <w:tab w:val="clear" w:pos="1080"/>
          <w:tab w:val="left" w:leader="dot" w:pos="9000"/>
        </w:tabs>
        <w:spacing w:after="360"/>
        <w:ind w:left="0" w:firstLine="0"/>
        <w:rPr>
          <w:b w:val="0"/>
          <w:color w:val="000000"/>
          <w:sz w:val="24"/>
          <w:szCs w:val="28"/>
        </w:rPr>
      </w:pPr>
      <w:r w:rsidRPr="00A55E1D">
        <w:rPr>
          <w:b w:val="0"/>
          <w:color w:val="000000"/>
          <w:sz w:val="24"/>
          <w:szCs w:val="28"/>
        </w:rPr>
        <w:t xml:space="preserve">Lehrbetrieb: </w:t>
      </w:r>
      <w:r w:rsidRPr="00A55E1D">
        <w:rPr>
          <w:b w:val="0"/>
          <w:color w:val="000000"/>
          <w:sz w:val="24"/>
          <w:szCs w:val="28"/>
        </w:rPr>
        <w:tab/>
      </w:r>
    </w:p>
    <w:p w14:paraId="1C4C6A86" w14:textId="77777777" w:rsidR="009A0C96" w:rsidRPr="00A55E1D" w:rsidRDefault="009A0C96" w:rsidP="009A0C96">
      <w:pPr>
        <w:pStyle w:val="premirepage"/>
        <w:tabs>
          <w:tab w:val="clear" w:pos="1080"/>
          <w:tab w:val="left" w:leader="dot" w:pos="9000"/>
        </w:tabs>
        <w:spacing w:after="360"/>
        <w:ind w:left="0" w:firstLine="0"/>
        <w:outlineLvl w:val="0"/>
        <w:rPr>
          <w:b w:val="0"/>
          <w:color w:val="000000"/>
          <w:sz w:val="24"/>
          <w:szCs w:val="28"/>
        </w:rPr>
      </w:pPr>
      <w:r w:rsidRPr="00A55E1D">
        <w:rPr>
          <w:b w:val="0"/>
          <w:color w:val="000000"/>
          <w:sz w:val="24"/>
          <w:szCs w:val="28"/>
        </w:rPr>
        <w:t xml:space="preserve">Lernende Person: </w:t>
      </w:r>
      <w:r w:rsidRPr="00A55E1D">
        <w:rPr>
          <w:b w:val="0"/>
          <w:color w:val="000000"/>
          <w:sz w:val="24"/>
          <w:szCs w:val="28"/>
        </w:rPr>
        <w:tab/>
      </w:r>
    </w:p>
    <w:p w14:paraId="3A9F5924" w14:textId="77777777" w:rsidR="009A0C96" w:rsidRPr="00A55E1D" w:rsidRDefault="009A0C96" w:rsidP="009A0C96">
      <w:pPr>
        <w:pStyle w:val="premirepage"/>
        <w:tabs>
          <w:tab w:val="clear" w:pos="1080"/>
          <w:tab w:val="left" w:leader="dot" w:pos="9000"/>
        </w:tabs>
        <w:spacing w:after="360"/>
        <w:ind w:left="0" w:firstLine="0"/>
        <w:outlineLvl w:val="0"/>
        <w:rPr>
          <w:b w:val="0"/>
          <w:color w:val="000000"/>
          <w:sz w:val="24"/>
          <w:szCs w:val="28"/>
        </w:rPr>
      </w:pPr>
      <w:r w:rsidRPr="00A55E1D">
        <w:rPr>
          <w:b w:val="0"/>
          <w:color w:val="000000"/>
          <w:sz w:val="24"/>
          <w:szCs w:val="28"/>
        </w:rPr>
        <w:t xml:space="preserve">Betriebsleiter/in: </w:t>
      </w:r>
      <w:r w:rsidRPr="00A55E1D">
        <w:rPr>
          <w:b w:val="0"/>
          <w:color w:val="000000"/>
          <w:sz w:val="24"/>
          <w:szCs w:val="28"/>
        </w:rPr>
        <w:tab/>
      </w:r>
    </w:p>
    <w:p w14:paraId="0E2B9857" w14:textId="77777777" w:rsidR="009A0C96" w:rsidRPr="00A55E1D" w:rsidRDefault="009A0C96" w:rsidP="009A0C96">
      <w:pPr>
        <w:pStyle w:val="premirepage"/>
        <w:tabs>
          <w:tab w:val="clear" w:pos="1080"/>
          <w:tab w:val="left" w:leader="dot" w:pos="9000"/>
        </w:tabs>
        <w:spacing w:after="360"/>
        <w:ind w:left="0" w:firstLine="0"/>
        <w:outlineLvl w:val="0"/>
        <w:rPr>
          <w:b w:val="0"/>
          <w:color w:val="000000"/>
          <w:sz w:val="24"/>
          <w:szCs w:val="28"/>
        </w:rPr>
      </w:pPr>
      <w:r w:rsidRPr="00A55E1D">
        <w:rPr>
          <w:b w:val="0"/>
          <w:color w:val="000000"/>
          <w:sz w:val="24"/>
          <w:szCs w:val="28"/>
        </w:rPr>
        <w:t xml:space="preserve">Berufsbildner/in: </w:t>
      </w:r>
      <w:r w:rsidRPr="00A55E1D">
        <w:rPr>
          <w:b w:val="0"/>
          <w:color w:val="000000"/>
          <w:sz w:val="24"/>
          <w:szCs w:val="28"/>
        </w:rPr>
        <w:tab/>
      </w:r>
    </w:p>
    <w:p w14:paraId="3980086A" w14:textId="77777777" w:rsidR="009A0C96" w:rsidRPr="00A55E1D" w:rsidRDefault="009A0C96" w:rsidP="009A0C96">
      <w:pPr>
        <w:pStyle w:val="premirepage"/>
        <w:tabs>
          <w:tab w:val="clear" w:pos="1080"/>
          <w:tab w:val="left" w:leader="dot" w:pos="9000"/>
        </w:tabs>
        <w:spacing w:after="360" w:line="281" w:lineRule="auto"/>
        <w:ind w:left="0" w:firstLine="0"/>
        <w:outlineLvl w:val="0"/>
        <w:rPr>
          <w:b w:val="0"/>
          <w:color w:val="000000"/>
          <w:sz w:val="24"/>
          <w:szCs w:val="28"/>
        </w:rPr>
      </w:pPr>
      <w:r w:rsidRPr="00A55E1D">
        <w:rPr>
          <w:b w:val="0"/>
          <w:color w:val="000000"/>
          <w:sz w:val="24"/>
          <w:szCs w:val="28"/>
        </w:rPr>
        <w:t xml:space="preserve">Lehrdauer: </w:t>
      </w:r>
      <w:r w:rsidRPr="00A55E1D">
        <w:rPr>
          <w:b w:val="0"/>
          <w:color w:val="000000"/>
          <w:sz w:val="24"/>
          <w:szCs w:val="28"/>
        </w:rPr>
        <w:tab/>
      </w:r>
    </w:p>
    <w:p w14:paraId="7FCF96EE" w14:textId="77777777" w:rsidR="00AC384C" w:rsidRPr="00A55E1D" w:rsidRDefault="00AC384C" w:rsidP="009A0C96">
      <w:pPr>
        <w:pStyle w:val="premirepage"/>
        <w:tabs>
          <w:tab w:val="clear" w:pos="1080"/>
          <w:tab w:val="left" w:leader="dot" w:pos="9000"/>
        </w:tabs>
        <w:spacing w:after="0" w:line="281" w:lineRule="auto"/>
        <w:ind w:left="0" w:firstLine="0"/>
        <w:outlineLvl w:val="0"/>
        <w:rPr>
          <w:b w:val="0"/>
          <w:color w:val="000000"/>
          <w:sz w:val="10"/>
          <w:szCs w:val="10"/>
        </w:rPr>
      </w:pPr>
    </w:p>
    <w:p w14:paraId="59DE3327" w14:textId="77777777" w:rsidR="009A0C96" w:rsidRPr="00A55E1D" w:rsidRDefault="009A0C96" w:rsidP="004B5ECF">
      <w:pPr>
        <w:pStyle w:val="Verzeichnis1"/>
        <w:rPr>
          <w:noProof w:val="0"/>
          <w:lang w:val="de-CH"/>
        </w:rPr>
      </w:pPr>
      <w:r w:rsidRPr="00A55E1D">
        <w:rPr>
          <w:noProof w:val="0"/>
          <w:lang w:val="de-CH"/>
        </w:rPr>
        <w:t>Inhalt:</w:t>
      </w:r>
      <w:r w:rsidRPr="00A55E1D">
        <w:rPr>
          <w:noProof w:val="0"/>
          <w:lang w:val="de-CH"/>
        </w:rPr>
        <w:br/>
      </w:r>
    </w:p>
    <w:p w14:paraId="3C5D4166" w14:textId="4E84CA99" w:rsidR="001F5064" w:rsidRPr="00A55E1D" w:rsidRDefault="009A0C96">
      <w:pPr>
        <w:pStyle w:val="Verzeichnis1"/>
        <w:rPr>
          <w:rFonts w:ascii="Calibri" w:hAnsi="Calibri"/>
          <w:b w:val="0"/>
          <w:sz w:val="17"/>
          <w:szCs w:val="17"/>
          <w:lang w:val="de-CH" w:eastAsia="de-CH"/>
        </w:rPr>
      </w:pPr>
      <w:r w:rsidRPr="00A55E1D">
        <w:rPr>
          <w:noProof w:val="0"/>
          <w:lang w:val="de-CH"/>
        </w:rPr>
        <w:fldChar w:fldCharType="begin"/>
      </w:r>
      <w:r w:rsidRPr="00A55E1D">
        <w:rPr>
          <w:noProof w:val="0"/>
          <w:lang w:val="de-CH"/>
        </w:rPr>
        <w:instrText xml:space="preserve"> </w:instrText>
      </w:r>
      <w:r w:rsidR="00B94419" w:rsidRPr="00A55E1D">
        <w:rPr>
          <w:noProof w:val="0"/>
          <w:lang w:val="de-CH"/>
        </w:rPr>
        <w:instrText>TOC</w:instrText>
      </w:r>
      <w:r w:rsidRPr="00A55E1D">
        <w:rPr>
          <w:noProof w:val="0"/>
          <w:lang w:val="de-CH"/>
        </w:rPr>
        <w:instrText xml:space="preserve"> \h \z \t "Listennummer 2;2;Listennummer 3;3;Listennummer;1" </w:instrText>
      </w:r>
      <w:r w:rsidRPr="00A55E1D">
        <w:rPr>
          <w:noProof w:val="0"/>
          <w:lang w:val="de-CH"/>
        </w:rPr>
        <w:fldChar w:fldCharType="separate"/>
      </w:r>
      <w:hyperlink w:anchor="_Toc35948404" w:history="1">
        <w:r w:rsidR="001F5064" w:rsidRPr="00A55E1D">
          <w:rPr>
            <w:rStyle w:val="Hyperlink"/>
            <w:rFonts w:cs="Arial"/>
            <w:bCs/>
            <w:iCs/>
            <w:sz w:val="17"/>
            <w:szCs w:val="17"/>
            <w:shd w:val="clear" w:color="auto" w:fill="D9D9D9"/>
            <w:lang w:val="de-CH"/>
          </w:rPr>
          <w:t>Informationen für Berufsbildner und Berufsbildnerinnen</w:t>
        </w:r>
        <w:r w:rsidR="001F5064" w:rsidRPr="00A55E1D">
          <w:rPr>
            <w:webHidden/>
            <w:sz w:val="17"/>
            <w:szCs w:val="17"/>
            <w:lang w:val="de-CH"/>
          </w:rPr>
          <w:tab/>
        </w:r>
        <w:r w:rsidR="001F5064" w:rsidRPr="00A55E1D">
          <w:rPr>
            <w:webHidden/>
            <w:sz w:val="17"/>
            <w:szCs w:val="17"/>
            <w:lang w:val="de-CH"/>
          </w:rPr>
          <w:fldChar w:fldCharType="begin"/>
        </w:r>
        <w:r w:rsidR="001F5064" w:rsidRPr="00A55E1D">
          <w:rPr>
            <w:webHidden/>
            <w:sz w:val="17"/>
            <w:szCs w:val="17"/>
            <w:lang w:val="de-CH"/>
          </w:rPr>
          <w:instrText xml:space="preserve"> PAGEREF _Toc35948404 \h </w:instrText>
        </w:r>
        <w:r w:rsidR="001F5064" w:rsidRPr="00A55E1D">
          <w:rPr>
            <w:webHidden/>
            <w:sz w:val="17"/>
            <w:szCs w:val="17"/>
            <w:lang w:val="de-CH"/>
          </w:rPr>
        </w:r>
        <w:r w:rsidR="001F5064" w:rsidRPr="00A55E1D">
          <w:rPr>
            <w:webHidden/>
            <w:sz w:val="17"/>
            <w:szCs w:val="17"/>
            <w:lang w:val="de-CH"/>
          </w:rPr>
          <w:fldChar w:fldCharType="separate"/>
        </w:r>
        <w:r w:rsidR="005627E6">
          <w:rPr>
            <w:webHidden/>
            <w:sz w:val="17"/>
            <w:szCs w:val="17"/>
            <w:lang w:val="de-CH"/>
          </w:rPr>
          <w:t>2</w:t>
        </w:r>
        <w:r w:rsidR="001F5064" w:rsidRPr="00A55E1D">
          <w:rPr>
            <w:webHidden/>
            <w:sz w:val="17"/>
            <w:szCs w:val="17"/>
            <w:lang w:val="de-CH"/>
          </w:rPr>
          <w:fldChar w:fldCharType="end"/>
        </w:r>
      </w:hyperlink>
    </w:p>
    <w:p w14:paraId="60A2C4EA" w14:textId="35B70636" w:rsidR="001F5064" w:rsidRPr="00A55E1D" w:rsidRDefault="00000000" w:rsidP="001F5064">
      <w:pPr>
        <w:pStyle w:val="Verzeichnis2"/>
        <w:tabs>
          <w:tab w:val="clear" w:pos="9540"/>
          <w:tab w:val="right" w:leader="dot" w:pos="9914"/>
        </w:tabs>
        <w:rPr>
          <w:rFonts w:ascii="Calibri" w:hAnsi="Calibri"/>
          <w:b w:val="0"/>
          <w:sz w:val="17"/>
          <w:szCs w:val="17"/>
          <w:lang w:eastAsia="de-CH"/>
        </w:rPr>
      </w:pPr>
      <w:hyperlink w:anchor="_Toc35948405" w:history="1">
        <w:r w:rsidR="001F5064" w:rsidRPr="00A55E1D">
          <w:rPr>
            <w:rStyle w:val="Hyperlink"/>
            <w:sz w:val="17"/>
            <w:szCs w:val="17"/>
          </w:rPr>
          <w:t>1.</w:t>
        </w:r>
        <w:r w:rsidR="001F5064" w:rsidRPr="00A55E1D">
          <w:rPr>
            <w:rFonts w:ascii="Calibri" w:hAnsi="Calibri"/>
            <w:b w:val="0"/>
            <w:sz w:val="17"/>
            <w:szCs w:val="17"/>
            <w:lang w:eastAsia="de-CH"/>
          </w:rPr>
          <w:tab/>
        </w:r>
        <w:r w:rsidR="001F5064" w:rsidRPr="00A55E1D">
          <w:rPr>
            <w:rStyle w:val="Hyperlink"/>
            <w:sz w:val="17"/>
            <w:szCs w:val="17"/>
          </w:rPr>
          <w:t>Handlungskompetenzbereich a: Holz ernten</w:t>
        </w:r>
        <w:r w:rsidR="001F5064" w:rsidRPr="00A55E1D">
          <w:rPr>
            <w:webHidden/>
            <w:sz w:val="17"/>
            <w:szCs w:val="17"/>
          </w:rPr>
          <w:tab/>
        </w:r>
        <w:r w:rsidR="001F5064" w:rsidRPr="00A55E1D">
          <w:rPr>
            <w:webHidden/>
            <w:sz w:val="17"/>
            <w:szCs w:val="17"/>
          </w:rPr>
          <w:fldChar w:fldCharType="begin"/>
        </w:r>
        <w:r w:rsidR="001F5064" w:rsidRPr="00A55E1D">
          <w:rPr>
            <w:webHidden/>
            <w:sz w:val="17"/>
            <w:szCs w:val="17"/>
          </w:rPr>
          <w:instrText xml:space="preserve"> PAGEREF _Toc35948405 \h </w:instrText>
        </w:r>
        <w:r w:rsidR="001F5064" w:rsidRPr="00A55E1D">
          <w:rPr>
            <w:webHidden/>
            <w:sz w:val="17"/>
            <w:szCs w:val="17"/>
          </w:rPr>
        </w:r>
        <w:r w:rsidR="001F5064" w:rsidRPr="00A55E1D">
          <w:rPr>
            <w:webHidden/>
            <w:sz w:val="17"/>
            <w:szCs w:val="17"/>
          </w:rPr>
          <w:fldChar w:fldCharType="separate"/>
        </w:r>
        <w:r w:rsidR="005627E6">
          <w:rPr>
            <w:webHidden/>
            <w:sz w:val="17"/>
            <w:szCs w:val="17"/>
          </w:rPr>
          <w:t>4</w:t>
        </w:r>
        <w:r w:rsidR="001F5064" w:rsidRPr="00A55E1D">
          <w:rPr>
            <w:webHidden/>
            <w:sz w:val="17"/>
            <w:szCs w:val="17"/>
          </w:rPr>
          <w:fldChar w:fldCharType="end"/>
        </w:r>
      </w:hyperlink>
    </w:p>
    <w:p w14:paraId="5F691D32" w14:textId="7F57511A" w:rsidR="001F5064" w:rsidRPr="00A55E1D" w:rsidRDefault="00000000" w:rsidP="001F5064">
      <w:pPr>
        <w:pStyle w:val="Verzeichnis2"/>
        <w:tabs>
          <w:tab w:val="clear" w:pos="9540"/>
          <w:tab w:val="right" w:leader="dot" w:pos="9914"/>
        </w:tabs>
        <w:rPr>
          <w:rFonts w:ascii="Calibri" w:hAnsi="Calibri"/>
          <w:b w:val="0"/>
          <w:sz w:val="17"/>
          <w:szCs w:val="17"/>
          <w:lang w:eastAsia="de-CH"/>
        </w:rPr>
      </w:pPr>
      <w:hyperlink w:anchor="_Toc35948406" w:history="1">
        <w:r w:rsidR="001F5064" w:rsidRPr="00A55E1D">
          <w:rPr>
            <w:rStyle w:val="Hyperlink"/>
            <w:sz w:val="17"/>
            <w:szCs w:val="17"/>
          </w:rPr>
          <w:t>2.</w:t>
        </w:r>
        <w:r w:rsidR="001F5064" w:rsidRPr="00A55E1D">
          <w:rPr>
            <w:rFonts w:ascii="Calibri" w:hAnsi="Calibri"/>
            <w:b w:val="0"/>
            <w:sz w:val="17"/>
            <w:szCs w:val="17"/>
            <w:lang w:eastAsia="de-CH"/>
          </w:rPr>
          <w:tab/>
        </w:r>
        <w:r w:rsidR="001F5064" w:rsidRPr="00A55E1D">
          <w:rPr>
            <w:rStyle w:val="Hyperlink"/>
            <w:sz w:val="17"/>
            <w:szCs w:val="17"/>
          </w:rPr>
          <w:t>Handlungskompetenzbereich b: Verjüngen und Pflegen von Wald und Sonderstandorten</w:t>
        </w:r>
        <w:r w:rsidR="001F5064" w:rsidRPr="00A55E1D">
          <w:rPr>
            <w:webHidden/>
            <w:sz w:val="17"/>
            <w:szCs w:val="17"/>
          </w:rPr>
          <w:tab/>
        </w:r>
        <w:r w:rsidR="001F5064" w:rsidRPr="00A55E1D">
          <w:rPr>
            <w:webHidden/>
            <w:sz w:val="17"/>
            <w:szCs w:val="17"/>
          </w:rPr>
          <w:fldChar w:fldCharType="begin"/>
        </w:r>
        <w:r w:rsidR="001F5064" w:rsidRPr="00A55E1D">
          <w:rPr>
            <w:webHidden/>
            <w:sz w:val="17"/>
            <w:szCs w:val="17"/>
          </w:rPr>
          <w:instrText xml:space="preserve"> PAGEREF _Toc35948406 \h </w:instrText>
        </w:r>
        <w:r w:rsidR="001F5064" w:rsidRPr="00A55E1D">
          <w:rPr>
            <w:webHidden/>
            <w:sz w:val="17"/>
            <w:szCs w:val="17"/>
          </w:rPr>
        </w:r>
        <w:r w:rsidR="001F5064" w:rsidRPr="00A55E1D">
          <w:rPr>
            <w:webHidden/>
            <w:sz w:val="17"/>
            <w:szCs w:val="17"/>
          </w:rPr>
          <w:fldChar w:fldCharType="separate"/>
        </w:r>
        <w:r w:rsidR="005627E6">
          <w:rPr>
            <w:webHidden/>
            <w:sz w:val="17"/>
            <w:szCs w:val="17"/>
          </w:rPr>
          <w:t>8</w:t>
        </w:r>
        <w:r w:rsidR="001F5064" w:rsidRPr="00A55E1D">
          <w:rPr>
            <w:webHidden/>
            <w:sz w:val="17"/>
            <w:szCs w:val="17"/>
          </w:rPr>
          <w:fldChar w:fldCharType="end"/>
        </w:r>
      </w:hyperlink>
    </w:p>
    <w:p w14:paraId="5E91FF59" w14:textId="2F0250BE" w:rsidR="001F5064" w:rsidRPr="00A55E1D" w:rsidRDefault="00000000" w:rsidP="001F5064">
      <w:pPr>
        <w:pStyle w:val="Verzeichnis2"/>
        <w:tabs>
          <w:tab w:val="clear" w:pos="9540"/>
          <w:tab w:val="right" w:leader="dot" w:pos="9914"/>
        </w:tabs>
        <w:rPr>
          <w:rFonts w:ascii="Calibri" w:hAnsi="Calibri"/>
          <w:b w:val="0"/>
          <w:sz w:val="17"/>
          <w:szCs w:val="17"/>
          <w:lang w:eastAsia="de-CH"/>
        </w:rPr>
      </w:pPr>
      <w:hyperlink w:anchor="_Toc35948407" w:history="1">
        <w:r w:rsidR="001F5064" w:rsidRPr="00A55E1D">
          <w:rPr>
            <w:rStyle w:val="Hyperlink"/>
            <w:sz w:val="17"/>
            <w:szCs w:val="17"/>
          </w:rPr>
          <w:t>3.</w:t>
        </w:r>
        <w:r w:rsidR="001F5064" w:rsidRPr="00A55E1D">
          <w:rPr>
            <w:rFonts w:ascii="Calibri" w:hAnsi="Calibri"/>
            <w:b w:val="0"/>
            <w:sz w:val="17"/>
            <w:szCs w:val="17"/>
            <w:lang w:eastAsia="de-CH"/>
          </w:rPr>
          <w:tab/>
        </w:r>
        <w:r w:rsidR="001F5064" w:rsidRPr="00A55E1D">
          <w:rPr>
            <w:rStyle w:val="Hyperlink"/>
            <w:sz w:val="17"/>
            <w:szCs w:val="17"/>
          </w:rPr>
          <w:t>Handlungskompetenzbereich c: Umsetzen von Massnahmen des Waldschutzes</w:t>
        </w:r>
        <w:r w:rsidR="001F5064" w:rsidRPr="00A55E1D">
          <w:rPr>
            <w:webHidden/>
            <w:sz w:val="17"/>
            <w:szCs w:val="17"/>
          </w:rPr>
          <w:tab/>
        </w:r>
        <w:r w:rsidR="001F5064" w:rsidRPr="00A55E1D">
          <w:rPr>
            <w:webHidden/>
            <w:sz w:val="17"/>
            <w:szCs w:val="17"/>
          </w:rPr>
          <w:fldChar w:fldCharType="begin"/>
        </w:r>
        <w:r w:rsidR="001F5064" w:rsidRPr="00A55E1D">
          <w:rPr>
            <w:webHidden/>
            <w:sz w:val="17"/>
            <w:szCs w:val="17"/>
          </w:rPr>
          <w:instrText xml:space="preserve"> PAGEREF _Toc35948407 \h </w:instrText>
        </w:r>
        <w:r w:rsidR="001F5064" w:rsidRPr="00A55E1D">
          <w:rPr>
            <w:webHidden/>
            <w:sz w:val="17"/>
            <w:szCs w:val="17"/>
          </w:rPr>
        </w:r>
        <w:r w:rsidR="001F5064" w:rsidRPr="00A55E1D">
          <w:rPr>
            <w:webHidden/>
            <w:sz w:val="17"/>
            <w:szCs w:val="17"/>
          </w:rPr>
          <w:fldChar w:fldCharType="separate"/>
        </w:r>
        <w:r w:rsidR="005627E6">
          <w:rPr>
            <w:webHidden/>
            <w:sz w:val="17"/>
            <w:szCs w:val="17"/>
          </w:rPr>
          <w:t>10</w:t>
        </w:r>
        <w:r w:rsidR="001F5064" w:rsidRPr="00A55E1D">
          <w:rPr>
            <w:webHidden/>
            <w:sz w:val="17"/>
            <w:szCs w:val="17"/>
          </w:rPr>
          <w:fldChar w:fldCharType="end"/>
        </w:r>
      </w:hyperlink>
    </w:p>
    <w:p w14:paraId="21FDE0A9" w14:textId="7D97E7CB" w:rsidR="001F5064" w:rsidRPr="00A55E1D" w:rsidRDefault="00000000" w:rsidP="001F5064">
      <w:pPr>
        <w:pStyle w:val="Verzeichnis2"/>
        <w:tabs>
          <w:tab w:val="clear" w:pos="9540"/>
          <w:tab w:val="right" w:leader="dot" w:pos="9914"/>
        </w:tabs>
        <w:rPr>
          <w:rFonts w:ascii="Calibri" w:hAnsi="Calibri"/>
          <w:b w:val="0"/>
          <w:sz w:val="17"/>
          <w:szCs w:val="17"/>
          <w:lang w:eastAsia="de-CH"/>
        </w:rPr>
      </w:pPr>
      <w:hyperlink w:anchor="_Toc35948408" w:history="1">
        <w:r w:rsidR="001F5064" w:rsidRPr="00A55E1D">
          <w:rPr>
            <w:rStyle w:val="Hyperlink"/>
            <w:sz w:val="17"/>
            <w:szCs w:val="17"/>
          </w:rPr>
          <w:t>4.</w:t>
        </w:r>
        <w:r w:rsidR="001F5064" w:rsidRPr="00A55E1D">
          <w:rPr>
            <w:rFonts w:ascii="Calibri" w:hAnsi="Calibri"/>
            <w:b w:val="0"/>
            <w:sz w:val="17"/>
            <w:szCs w:val="17"/>
            <w:lang w:eastAsia="de-CH"/>
          </w:rPr>
          <w:tab/>
        </w:r>
        <w:r w:rsidR="001F5064" w:rsidRPr="00A55E1D">
          <w:rPr>
            <w:rStyle w:val="Hyperlink"/>
            <w:sz w:val="17"/>
            <w:szCs w:val="17"/>
          </w:rPr>
          <w:t>Handlungskompetenzbereich d: Erstellen und Unterhalten forstlicher Bauwerke</w:t>
        </w:r>
        <w:r w:rsidR="001F5064" w:rsidRPr="00A55E1D">
          <w:rPr>
            <w:webHidden/>
            <w:sz w:val="17"/>
            <w:szCs w:val="17"/>
          </w:rPr>
          <w:tab/>
        </w:r>
        <w:r w:rsidR="001F5064" w:rsidRPr="00A55E1D">
          <w:rPr>
            <w:webHidden/>
            <w:sz w:val="17"/>
            <w:szCs w:val="17"/>
          </w:rPr>
          <w:fldChar w:fldCharType="begin"/>
        </w:r>
        <w:r w:rsidR="001F5064" w:rsidRPr="00A55E1D">
          <w:rPr>
            <w:webHidden/>
            <w:sz w:val="17"/>
            <w:szCs w:val="17"/>
          </w:rPr>
          <w:instrText xml:space="preserve"> PAGEREF _Toc35948408 \h </w:instrText>
        </w:r>
        <w:r w:rsidR="001F5064" w:rsidRPr="00A55E1D">
          <w:rPr>
            <w:webHidden/>
            <w:sz w:val="17"/>
            <w:szCs w:val="17"/>
          </w:rPr>
        </w:r>
        <w:r w:rsidR="001F5064" w:rsidRPr="00A55E1D">
          <w:rPr>
            <w:webHidden/>
            <w:sz w:val="17"/>
            <w:szCs w:val="17"/>
          </w:rPr>
          <w:fldChar w:fldCharType="separate"/>
        </w:r>
        <w:r w:rsidR="005627E6">
          <w:rPr>
            <w:webHidden/>
            <w:sz w:val="17"/>
            <w:szCs w:val="17"/>
          </w:rPr>
          <w:t>11</w:t>
        </w:r>
        <w:r w:rsidR="001F5064" w:rsidRPr="00A55E1D">
          <w:rPr>
            <w:webHidden/>
            <w:sz w:val="17"/>
            <w:szCs w:val="17"/>
          </w:rPr>
          <w:fldChar w:fldCharType="end"/>
        </w:r>
      </w:hyperlink>
    </w:p>
    <w:p w14:paraId="23A07961" w14:textId="6EB3CD65" w:rsidR="001F5064" w:rsidRPr="00A55E1D" w:rsidRDefault="00000000" w:rsidP="001F5064">
      <w:pPr>
        <w:pStyle w:val="Verzeichnis2"/>
        <w:tabs>
          <w:tab w:val="clear" w:pos="9540"/>
          <w:tab w:val="right" w:leader="dot" w:pos="9914"/>
        </w:tabs>
        <w:rPr>
          <w:rFonts w:ascii="Calibri" w:hAnsi="Calibri"/>
          <w:b w:val="0"/>
          <w:sz w:val="17"/>
          <w:szCs w:val="17"/>
          <w:lang w:eastAsia="de-CH"/>
        </w:rPr>
      </w:pPr>
      <w:hyperlink w:anchor="_Toc35948409" w:history="1">
        <w:r w:rsidR="001F5064" w:rsidRPr="00A55E1D">
          <w:rPr>
            <w:rStyle w:val="Hyperlink"/>
            <w:sz w:val="17"/>
            <w:szCs w:val="17"/>
          </w:rPr>
          <w:t>5.</w:t>
        </w:r>
        <w:r w:rsidR="001F5064" w:rsidRPr="00A55E1D">
          <w:rPr>
            <w:rFonts w:ascii="Calibri" w:hAnsi="Calibri"/>
            <w:b w:val="0"/>
            <w:sz w:val="17"/>
            <w:szCs w:val="17"/>
            <w:lang w:eastAsia="de-CH"/>
          </w:rPr>
          <w:tab/>
        </w:r>
        <w:r w:rsidR="001F5064" w:rsidRPr="00A55E1D">
          <w:rPr>
            <w:rStyle w:val="Hyperlink"/>
            <w:sz w:val="17"/>
            <w:szCs w:val="17"/>
          </w:rPr>
          <w:t>Handlungskompetenzbereich e: Bedienen und Unterhalten der Arbeitsmittel</w:t>
        </w:r>
        <w:r w:rsidR="001F5064" w:rsidRPr="00A55E1D">
          <w:rPr>
            <w:webHidden/>
            <w:sz w:val="17"/>
            <w:szCs w:val="17"/>
          </w:rPr>
          <w:tab/>
        </w:r>
        <w:r w:rsidR="001F5064" w:rsidRPr="00A55E1D">
          <w:rPr>
            <w:webHidden/>
            <w:sz w:val="17"/>
            <w:szCs w:val="17"/>
          </w:rPr>
          <w:fldChar w:fldCharType="begin"/>
        </w:r>
        <w:r w:rsidR="001F5064" w:rsidRPr="00A55E1D">
          <w:rPr>
            <w:webHidden/>
            <w:sz w:val="17"/>
            <w:szCs w:val="17"/>
          </w:rPr>
          <w:instrText xml:space="preserve"> PAGEREF _Toc35948409 \h </w:instrText>
        </w:r>
        <w:r w:rsidR="001F5064" w:rsidRPr="00A55E1D">
          <w:rPr>
            <w:webHidden/>
            <w:sz w:val="17"/>
            <w:szCs w:val="17"/>
          </w:rPr>
        </w:r>
        <w:r w:rsidR="001F5064" w:rsidRPr="00A55E1D">
          <w:rPr>
            <w:webHidden/>
            <w:sz w:val="17"/>
            <w:szCs w:val="17"/>
          </w:rPr>
          <w:fldChar w:fldCharType="separate"/>
        </w:r>
        <w:r w:rsidR="005627E6">
          <w:rPr>
            <w:webHidden/>
            <w:sz w:val="17"/>
            <w:szCs w:val="17"/>
          </w:rPr>
          <w:t>12</w:t>
        </w:r>
        <w:r w:rsidR="001F5064" w:rsidRPr="00A55E1D">
          <w:rPr>
            <w:webHidden/>
            <w:sz w:val="17"/>
            <w:szCs w:val="17"/>
          </w:rPr>
          <w:fldChar w:fldCharType="end"/>
        </w:r>
      </w:hyperlink>
    </w:p>
    <w:p w14:paraId="5E5D4ABD" w14:textId="0C5561BD" w:rsidR="001F5064" w:rsidRPr="00A55E1D" w:rsidRDefault="00000000" w:rsidP="001F5064">
      <w:pPr>
        <w:pStyle w:val="Verzeichnis2"/>
        <w:tabs>
          <w:tab w:val="clear" w:pos="9540"/>
          <w:tab w:val="right" w:leader="dot" w:pos="9914"/>
        </w:tabs>
        <w:rPr>
          <w:rFonts w:ascii="Calibri" w:hAnsi="Calibri"/>
          <w:b w:val="0"/>
          <w:sz w:val="17"/>
          <w:szCs w:val="17"/>
          <w:lang w:eastAsia="de-CH"/>
        </w:rPr>
      </w:pPr>
      <w:hyperlink w:anchor="_Toc35948410" w:history="1">
        <w:r w:rsidR="001F5064" w:rsidRPr="00A55E1D">
          <w:rPr>
            <w:rStyle w:val="Hyperlink"/>
            <w:sz w:val="17"/>
            <w:szCs w:val="17"/>
          </w:rPr>
          <w:t>6.</w:t>
        </w:r>
        <w:r w:rsidR="001F5064" w:rsidRPr="00A55E1D">
          <w:rPr>
            <w:rFonts w:ascii="Calibri" w:hAnsi="Calibri"/>
            <w:b w:val="0"/>
            <w:sz w:val="17"/>
            <w:szCs w:val="17"/>
            <w:lang w:eastAsia="de-CH"/>
          </w:rPr>
          <w:tab/>
        </w:r>
        <w:r w:rsidR="001F5064" w:rsidRPr="00A55E1D">
          <w:rPr>
            <w:rStyle w:val="Hyperlink"/>
            <w:sz w:val="17"/>
            <w:szCs w:val="17"/>
          </w:rPr>
          <w:t>Handlungskompetenzbereich f: Einhalten der Vorschriften für Arbeitssicherheit, Gesundheits- und Umweltschutz</w:t>
        </w:r>
        <w:r w:rsidR="001F5064" w:rsidRPr="00A55E1D">
          <w:rPr>
            <w:webHidden/>
            <w:sz w:val="17"/>
            <w:szCs w:val="17"/>
          </w:rPr>
          <w:tab/>
        </w:r>
        <w:r w:rsidR="001F5064" w:rsidRPr="00A55E1D">
          <w:rPr>
            <w:webHidden/>
            <w:sz w:val="17"/>
            <w:szCs w:val="17"/>
          </w:rPr>
          <w:fldChar w:fldCharType="begin"/>
        </w:r>
        <w:r w:rsidR="001F5064" w:rsidRPr="00A55E1D">
          <w:rPr>
            <w:webHidden/>
            <w:sz w:val="17"/>
            <w:szCs w:val="17"/>
          </w:rPr>
          <w:instrText xml:space="preserve"> PAGEREF _Toc35948410 \h </w:instrText>
        </w:r>
        <w:r w:rsidR="001F5064" w:rsidRPr="00A55E1D">
          <w:rPr>
            <w:webHidden/>
            <w:sz w:val="17"/>
            <w:szCs w:val="17"/>
          </w:rPr>
        </w:r>
        <w:r w:rsidR="001F5064" w:rsidRPr="00A55E1D">
          <w:rPr>
            <w:webHidden/>
            <w:sz w:val="17"/>
            <w:szCs w:val="17"/>
          </w:rPr>
          <w:fldChar w:fldCharType="separate"/>
        </w:r>
        <w:r w:rsidR="005627E6">
          <w:rPr>
            <w:webHidden/>
            <w:sz w:val="17"/>
            <w:szCs w:val="17"/>
          </w:rPr>
          <w:t>14</w:t>
        </w:r>
        <w:r w:rsidR="001F5064" w:rsidRPr="00A55E1D">
          <w:rPr>
            <w:webHidden/>
            <w:sz w:val="17"/>
            <w:szCs w:val="17"/>
          </w:rPr>
          <w:fldChar w:fldCharType="end"/>
        </w:r>
      </w:hyperlink>
    </w:p>
    <w:p w14:paraId="3C091FF5" w14:textId="1EA9821B" w:rsidR="001F5064" w:rsidRPr="00A55E1D" w:rsidRDefault="00000000" w:rsidP="001F5064">
      <w:pPr>
        <w:pStyle w:val="Verzeichnis2"/>
        <w:tabs>
          <w:tab w:val="clear" w:pos="9540"/>
          <w:tab w:val="right" w:leader="dot" w:pos="9914"/>
        </w:tabs>
        <w:rPr>
          <w:rFonts w:ascii="Calibri" w:hAnsi="Calibri"/>
          <w:b w:val="0"/>
          <w:sz w:val="17"/>
          <w:szCs w:val="17"/>
          <w:lang w:eastAsia="de-CH"/>
        </w:rPr>
      </w:pPr>
      <w:hyperlink w:anchor="_Toc35948411" w:history="1">
        <w:r w:rsidR="001F5064" w:rsidRPr="00A55E1D">
          <w:rPr>
            <w:rStyle w:val="Hyperlink"/>
            <w:sz w:val="17"/>
            <w:szCs w:val="17"/>
          </w:rPr>
          <w:t>7.</w:t>
        </w:r>
        <w:r w:rsidR="001F5064" w:rsidRPr="00A55E1D">
          <w:rPr>
            <w:rFonts w:ascii="Calibri" w:hAnsi="Calibri"/>
            <w:b w:val="0"/>
            <w:sz w:val="17"/>
            <w:szCs w:val="17"/>
            <w:lang w:eastAsia="de-CH"/>
          </w:rPr>
          <w:tab/>
        </w:r>
        <w:r w:rsidR="001F5064" w:rsidRPr="00A55E1D">
          <w:rPr>
            <w:rStyle w:val="Hyperlink"/>
            <w:sz w:val="17"/>
            <w:szCs w:val="17"/>
          </w:rPr>
          <w:t>Handlungskompetenzbereich g: Mitarbeiten bei betrieblichen Aufgaben</w:t>
        </w:r>
        <w:r w:rsidR="001F5064" w:rsidRPr="00A55E1D">
          <w:rPr>
            <w:webHidden/>
            <w:sz w:val="17"/>
            <w:szCs w:val="17"/>
          </w:rPr>
          <w:tab/>
        </w:r>
        <w:r w:rsidR="001F5064" w:rsidRPr="00A55E1D">
          <w:rPr>
            <w:webHidden/>
            <w:sz w:val="17"/>
            <w:szCs w:val="17"/>
          </w:rPr>
          <w:fldChar w:fldCharType="begin"/>
        </w:r>
        <w:r w:rsidR="001F5064" w:rsidRPr="00A55E1D">
          <w:rPr>
            <w:webHidden/>
            <w:sz w:val="17"/>
            <w:szCs w:val="17"/>
          </w:rPr>
          <w:instrText xml:space="preserve"> PAGEREF _Toc35948411 \h </w:instrText>
        </w:r>
        <w:r w:rsidR="001F5064" w:rsidRPr="00A55E1D">
          <w:rPr>
            <w:webHidden/>
            <w:sz w:val="17"/>
            <w:szCs w:val="17"/>
          </w:rPr>
        </w:r>
        <w:r w:rsidR="001F5064" w:rsidRPr="00A55E1D">
          <w:rPr>
            <w:webHidden/>
            <w:sz w:val="17"/>
            <w:szCs w:val="17"/>
          </w:rPr>
          <w:fldChar w:fldCharType="separate"/>
        </w:r>
        <w:r w:rsidR="005627E6">
          <w:rPr>
            <w:webHidden/>
            <w:sz w:val="17"/>
            <w:szCs w:val="17"/>
          </w:rPr>
          <w:t>16</w:t>
        </w:r>
        <w:r w:rsidR="001F5064" w:rsidRPr="00A55E1D">
          <w:rPr>
            <w:webHidden/>
            <w:sz w:val="17"/>
            <w:szCs w:val="17"/>
          </w:rPr>
          <w:fldChar w:fldCharType="end"/>
        </w:r>
      </w:hyperlink>
    </w:p>
    <w:p w14:paraId="451BD80A" w14:textId="7F8B2896" w:rsidR="001F5064" w:rsidRPr="00A55E1D" w:rsidRDefault="00000000" w:rsidP="001F5064">
      <w:pPr>
        <w:pStyle w:val="Verzeichnis1"/>
        <w:rPr>
          <w:rFonts w:ascii="Calibri" w:hAnsi="Calibri"/>
          <w:b w:val="0"/>
          <w:sz w:val="22"/>
          <w:szCs w:val="22"/>
          <w:lang w:val="de-CH" w:eastAsia="de-CH"/>
        </w:rPr>
      </w:pPr>
      <w:hyperlink w:anchor="_Toc35948412" w:history="1">
        <w:r w:rsidR="001F5064" w:rsidRPr="00A55E1D">
          <w:rPr>
            <w:rStyle w:val="Hyperlink"/>
            <w:rFonts w:cs="Arial"/>
            <w:bCs/>
            <w:iCs/>
            <w:sz w:val="17"/>
            <w:szCs w:val="17"/>
            <w:lang w:val="de-CH"/>
          </w:rPr>
          <w:t>Impressum</w:t>
        </w:r>
        <w:r w:rsidR="001F5064" w:rsidRPr="00A55E1D">
          <w:rPr>
            <w:webHidden/>
            <w:sz w:val="17"/>
            <w:szCs w:val="17"/>
            <w:lang w:val="de-CH"/>
          </w:rPr>
          <w:tab/>
        </w:r>
        <w:r w:rsidR="001F5064" w:rsidRPr="00A55E1D">
          <w:rPr>
            <w:webHidden/>
            <w:sz w:val="17"/>
            <w:szCs w:val="17"/>
            <w:lang w:val="de-CH"/>
          </w:rPr>
          <w:fldChar w:fldCharType="begin"/>
        </w:r>
        <w:r w:rsidR="001F5064" w:rsidRPr="00A55E1D">
          <w:rPr>
            <w:webHidden/>
            <w:sz w:val="17"/>
            <w:szCs w:val="17"/>
            <w:lang w:val="de-CH"/>
          </w:rPr>
          <w:instrText xml:space="preserve"> PAGEREF _Toc35948412 \h </w:instrText>
        </w:r>
        <w:r w:rsidR="001F5064" w:rsidRPr="00A55E1D">
          <w:rPr>
            <w:webHidden/>
            <w:sz w:val="17"/>
            <w:szCs w:val="17"/>
            <w:lang w:val="de-CH"/>
          </w:rPr>
        </w:r>
        <w:r w:rsidR="001F5064" w:rsidRPr="00A55E1D">
          <w:rPr>
            <w:webHidden/>
            <w:sz w:val="17"/>
            <w:szCs w:val="17"/>
            <w:lang w:val="de-CH"/>
          </w:rPr>
          <w:fldChar w:fldCharType="separate"/>
        </w:r>
        <w:r w:rsidR="005627E6">
          <w:rPr>
            <w:webHidden/>
            <w:sz w:val="17"/>
            <w:szCs w:val="17"/>
            <w:lang w:val="de-CH"/>
          </w:rPr>
          <w:t>17</w:t>
        </w:r>
        <w:r w:rsidR="001F5064" w:rsidRPr="00A55E1D">
          <w:rPr>
            <w:webHidden/>
            <w:sz w:val="17"/>
            <w:szCs w:val="17"/>
            <w:lang w:val="de-CH"/>
          </w:rPr>
          <w:fldChar w:fldCharType="end"/>
        </w:r>
      </w:hyperlink>
    </w:p>
    <w:p w14:paraId="583BCFE6" w14:textId="77777777" w:rsidR="009A0C96" w:rsidRPr="00A55E1D" w:rsidRDefault="009A0C96" w:rsidP="009A0C96">
      <w:pPr>
        <w:pStyle w:val="berschrift2"/>
        <w:tabs>
          <w:tab w:val="left" w:pos="360"/>
          <w:tab w:val="right" w:pos="9995"/>
        </w:tabs>
        <w:ind w:right="397"/>
        <w:rPr>
          <w:rStyle w:val="ListennummerZchn"/>
          <w:color w:val="000000"/>
        </w:rPr>
      </w:pPr>
      <w:r w:rsidRPr="00A55E1D">
        <w:rPr>
          <w:b w:val="0"/>
          <w:color w:val="000000"/>
          <w:sz w:val="20"/>
          <w:szCs w:val="20"/>
        </w:rPr>
        <w:fldChar w:fldCharType="end"/>
      </w:r>
      <w:r w:rsidRPr="00A55E1D">
        <w:rPr>
          <w:color w:val="000000"/>
        </w:rPr>
        <w:br w:type="page"/>
      </w:r>
      <w:bookmarkStart w:id="1" w:name="_Toc35948404"/>
      <w:bookmarkStart w:id="2" w:name="_Toc154715506"/>
      <w:bookmarkStart w:id="3" w:name="_Toc158713841"/>
      <w:bookmarkStart w:id="4" w:name="_Toc158714158"/>
      <w:bookmarkStart w:id="5" w:name="_Toc158714622"/>
      <w:bookmarkStart w:id="6" w:name="_Toc158714969"/>
      <w:bookmarkStart w:id="7" w:name="_Toc158715564"/>
      <w:bookmarkStart w:id="8" w:name="_Toc113098487"/>
      <w:bookmarkStart w:id="9" w:name="_Toc113099366"/>
      <w:r w:rsidRPr="00A55E1D">
        <w:rPr>
          <w:rStyle w:val="ListennummerZchn"/>
          <w:color w:val="000000"/>
          <w:shd w:val="clear" w:color="auto" w:fill="D9D9D9"/>
        </w:rPr>
        <w:lastRenderedPageBreak/>
        <w:t>Informationen für Berufsbildner und Berufsbildnerinnen</w:t>
      </w:r>
      <w:bookmarkEnd w:id="1"/>
      <w:r w:rsidRPr="00A55E1D">
        <w:rPr>
          <w:rStyle w:val="ListennummerZchn"/>
          <w:color w:val="000000"/>
          <w:shd w:val="clear" w:color="auto" w:fill="D9D9D9"/>
        </w:rPr>
        <w:t xml:space="preserve"> </w:t>
      </w:r>
      <w:bookmarkEnd w:id="2"/>
      <w:bookmarkEnd w:id="3"/>
      <w:bookmarkEnd w:id="4"/>
      <w:bookmarkEnd w:id="5"/>
      <w:bookmarkEnd w:id="6"/>
      <w:bookmarkEnd w:id="7"/>
      <w:r w:rsidRPr="00A55E1D">
        <w:rPr>
          <w:rStyle w:val="ListennummerZchn"/>
          <w:color w:val="000000"/>
          <w:shd w:val="clear" w:color="auto" w:fill="D9D9D9"/>
        </w:rPr>
        <w:tab/>
      </w:r>
    </w:p>
    <w:bookmarkEnd w:id="8"/>
    <w:bookmarkEnd w:id="9"/>
    <w:p w14:paraId="09A38359" w14:textId="77777777" w:rsidR="009A0C96" w:rsidRPr="00A55E1D" w:rsidRDefault="009A0C96" w:rsidP="00F46CE7">
      <w:pPr>
        <w:widowControl w:val="0"/>
        <w:tabs>
          <w:tab w:val="left" w:pos="5387"/>
          <w:tab w:val="left" w:pos="7088"/>
          <w:tab w:val="left" w:pos="12486"/>
        </w:tabs>
        <w:spacing w:before="300" w:after="120"/>
        <w:jc w:val="both"/>
        <w:outlineLvl w:val="0"/>
        <w:rPr>
          <w:b/>
          <w:color w:val="000000"/>
          <w:sz w:val="20"/>
          <w:szCs w:val="20"/>
          <w:u w:val="single"/>
        </w:rPr>
      </w:pPr>
      <w:r w:rsidRPr="00A55E1D">
        <w:rPr>
          <w:b/>
          <w:color w:val="000000"/>
          <w:sz w:val="20"/>
          <w:szCs w:val="20"/>
          <w:u w:val="single"/>
        </w:rPr>
        <w:t>Die vorliegende Checkliste:</w:t>
      </w:r>
    </w:p>
    <w:p w14:paraId="60F2AA2C" w14:textId="77777777" w:rsidR="009A0C96" w:rsidRPr="00A55E1D" w:rsidRDefault="009A0C96" w:rsidP="00D05A1C">
      <w:pPr>
        <w:pStyle w:val="text"/>
        <w:numPr>
          <w:ilvl w:val="0"/>
          <w:numId w:val="38"/>
        </w:numPr>
        <w:spacing w:after="60"/>
        <w:rPr>
          <w:color w:val="000000"/>
        </w:rPr>
      </w:pPr>
      <w:r w:rsidRPr="00A55E1D">
        <w:rPr>
          <w:color w:val="000000"/>
        </w:rPr>
        <w:t xml:space="preserve">stützt sich auf den Bildungsplan zur Verordnung </w:t>
      </w:r>
      <w:r w:rsidR="00136593" w:rsidRPr="00A55E1D">
        <w:rPr>
          <w:color w:val="000000"/>
        </w:rPr>
        <w:t xml:space="preserve">des SBFI vom </w:t>
      </w:r>
      <w:r w:rsidR="005960BE" w:rsidRPr="00A55E1D">
        <w:rPr>
          <w:color w:val="000000"/>
        </w:rPr>
        <w:t>12. Juni 2019</w:t>
      </w:r>
      <w:r w:rsidR="00136593" w:rsidRPr="00A55E1D">
        <w:rPr>
          <w:color w:val="000000"/>
        </w:rPr>
        <w:t xml:space="preserve"> </w:t>
      </w:r>
      <w:r w:rsidRPr="00A55E1D">
        <w:rPr>
          <w:color w:val="000000"/>
        </w:rPr>
        <w:t xml:space="preserve">über die berufliche Grundbildung </w:t>
      </w:r>
      <w:r w:rsidR="00136593" w:rsidRPr="00A55E1D">
        <w:rPr>
          <w:color w:val="000000"/>
        </w:rPr>
        <w:t>für</w:t>
      </w:r>
      <w:r w:rsidRPr="00A55E1D">
        <w:rPr>
          <w:color w:val="000000"/>
        </w:rPr>
        <w:t xml:space="preserve"> </w:t>
      </w:r>
      <w:r w:rsidR="00136593" w:rsidRPr="00A55E1D">
        <w:rPr>
          <w:color w:val="000000"/>
        </w:rPr>
        <w:t>Forstwartin oder Forstwart</w:t>
      </w:r>
      <w:r w:rsidRPr="00A55E1D">
        <w:rPr>
          <w:color w:val="000000"/>
        </w:rPr>
        <w:t xml:space="preserve"> mit </w:t>
      </w:r>
      <w:r w:rsidR="00136593" w:rsidRPr="00A55E1D">
        <w:rPr>
          <w:color w:val="000000"/>
        </w:rPr>
        <w:t>eidgenössischem Fähigkeitszeugnis (</w:t>
      </w:r>
      <w:r w:rsidRPr="00A55E1D">
        <w:rPr>
          <w:color w:val="000000"/>
        </w:rPr>
        <w:t>EFZ</w:t>
      </w:r>
      <w:r w:rsidR="00136593" w:rsidRPr="00A55E1D">
        <w:rPr>
          <w:color w:val="000000"/>
        </w:rPr>
        <w:t>)</w:t>
      </w:r>
      <w:r w:rsidRPr="00A55E1D">
        <w:rPr>
          <w:color w:val="000000"/>
        </w:rPr>
        <w:t>. Jede hier aufgeführte Arbeit oder Tätigkeit ist einem entsprechenden Leistungsziel im Bildungsplan zugewiesen.</w:t>
      </w:r>
    </w:p>
    <w:p w14:paraId="587746B4" w14:textId="77777777" w:rsidR="009A0C96" w:rsidRPr="00A55E1D" w:rsidRDefault="009A0C96" w:rsidP="00D05A1C">
      <w:pPr>
        <w:pStyle w:val="text"/>
        <w:numPr>
          <w:ilvl w:val="0"/>
          <w:numId w:val="38"/>
        </w:numPr>
        <w:spacing w:after="60"/>
        <w:rPr>
          <w:color w:val="000000"/>
        </w:rPr>
      </w:pPr>
      <w:r w:rsidRPr="00A55E1D">
        <w:rPr>
          <w:color w:val="000000"/>
        </w:rPr>
        <w:t>ersetzt den obgenannten Bildungsplan nicht. Die Leistungsziele im Bildungsplan sind umfassender beschrieben. Es lohnt sich daher, zwischendurch den Wortlaut des entsprechenden Leistungsziels nachzuschlagen.</w:t>
      </w:r>
    </w:p>
    <w:p w14:paraId="72E056BB" w14:textId="77777777" w:rsidR="009A0C96" w:rsidRPr="00A55E1D" w:rsidRDefault="009A0C96" w:rsidP="00D05A1C">
      <w:pPr>
        <w:pStyle w:val="text"/>
        <w:numPr>
          <w:ilvl w:val="0"/>
          <w:numId w:val="38"/>
        </w:numPr>
        <w:spacing w:after="60"/>
        <w:rPr>
          <w:color w:val="000000"/>
        </w:rPr>
      </w:pPr>
      <w:r w:rsidRPr="00A55E1D">
        <w:rPr>
          <w:color w:val="000000"/>
        </w:rPr>
        <w:t>führt praktische Arbeiten und Tätigkeiten auf, die im Lehrbetrieb vermittelt werden sollen. Natürlich kann ein Lehrbetrieb weitere Arbeiten vermitteln und diese in den freistehenden Zeilen eintragen.</w:t>
      </w:r>
    </w:p>
    <w:p w14:paraId="236C40FE" w14:textId="77777777" w:rsidR="009A0C96" w:rsidRPr="00A55E1D" w:rsidRDefault="009A0C96" w:rsidP="00D05A1C">
      <w:pPr>
        <w:pStyle w:val="text"/>
        <w:numPr>
          <w:ilvl w:val="0"/>
          <w:numId w:val="38"/>
        </w:numPr>
        <w:spacing w:after="60"/>
        <w:rPr>
          <w:color w:val="000000"/>
        </w:rPr>
      </w:pPr>
      <w:r w:rsidRPr="00A55E1D">
        <w:rPr>
          <w:color w:val="000000"/>
        </w:rPr>
        <w:t xml:space="preserve">nennt zum Teil Arbeiten, welche </w:t>
      </w:r>
      <w:r w:rsidR="005960BE" w:rsidRPr="00A55E1D">
        <w:rPr>
          <w:color w:val="000000"/>
        </w:rPr>
        <w:t>im Lehrbetrieb nicht anfallen</w:t>
      </w:r>
      <w:r w:rsidR="006E4868" w:rsidRPr="00A55E1D">
        <w:rPr>
          <w:color w:val="000000"/>
        </w:rPr>
        <w:t xml:space="preserve"> oder kein betriebliches Leistungsziel gemäss Bildungsplan darstellen. (z.B. Rottenpflege, Wertastung). Der </w:t>
      </w:r>
      <w:r w:rsidR="00E7071B" w:rsidRPr="00A55E1D">
        <w:rPr>
          <w:color w:val="000000"/>
        </w:rPr>
        <w:t>V</w:t>
      </w:r>
      <w:r w:rsidR="006E4868" w:rsidRPr="00A55E1D">
        <w:rPr>
          <w:color w:val="000000"/>
        </w:rPr>
        <w:t>ollständigkeit</w:t>
      </w:r>
      <w:r w:rsidR="00E7071B" w:rsidRPr="00A55E1D">
        <w:rPr>
          <w:color w:val="000000"/>
        </w:rPr>
        <w:t xml:space="preserve"> </w:t>
      </w:r>
      <w:r w:rsidR="006E4868" w:rsidRPr="00A55E1D">
        <w:rPr>
          <w:color w:val="000000"/>
        </w:rPr>
        <w:t>halber wurden diese trotzdem aufgeführt.</w:t>
      </w:r>
    </w:p>
    <w:p w14:paraId="0B0609E6" w14:textId="77777777" w:rsidR="009A0C96" w:rsidRPr="00A55E1D" w:rsidRDefault="009A0C96" w:rsidP="009A0C96">
      <w:pPr>
        <w:pStyle w:val="text"/>
        <w:numPr>
          <w:ilvl w:val="0"/>
          <w:numId w:val="38"/>
        </w:numPr>
        <w:rPr>
          <w:color w:val="000000"/>
        </w:rPr>
      </w:pPr>
      <w:r w:rsidRPr="00A55E1D">
        <w:rPr>
          <w:color w:val="000000"/>
        </w:rPr>
        <w:t xml:space="preserve">enthält keine Vorschläge für Methoden-, Sozial- und Selbstkompetenzen. </w:t>
      </w:r>
      <w:r w:rsidR="00861FCE" w:rsidRPr="00A55E1D">
        <w:rPr>
          <w:color w:val="000000"/>
        </w:rPr>
        <w:t>D</w:t>
      </w:r>
      <w:r w:rsidRPr="00A55E1D">
        <w:rPr>
          <w:color w:val="000000"/>
        </w:rPr>
        <w:t xml:space="preserve">iese </w:t>
      </w:r>
      <w:r w:rsidR="00861FCE" w:rsidRPr="00A55E1D">
        <w:rPr>
          <w:color w:val="000000"/>
        </w:rPr>
        <w:t xml:space="preserve">sind </w:t>
      </w:r>
      <w:r w:rsidRPr="00A55E1D">
        <w:rPr>
          <w:color w:val="000000"/>
        </w:rPr>
        <w:t xml:space="preserve">kombiniert mit den entsprechenden Arbeiten zu vermitteln, z.B. durch </w:t>
      </w:r>
      <w:r w:rsidR="005960BE" w:rsidRPr="00A55E1D">
        <w:rPr>
          <w:color w:val="000000"/>
        </w:rPr>
        <w:t xml:space="preserve">die </w:t>
      </w:r>
      <w:r w:rsidRPr="00A55E1D">
        <w:rPr>
          <w:color w:val="000000"/>
        </w:rPr>
        <w:t>Förderung der Eigenverantwortung und Team</w:t>
      </w:r>
      <w:r w:rsidR="00A37453" w:rsidRPr="00A55E1D">
        <w:rPr>
          <w:color w:val="000000"/>
        </w:rPr>
        <w:softHyphen/>
      </w:r>
      <w:r w:rsidRPr="00A55E1D">
        <w:rPr>
          <w:color w:val="000000"/>
        </w:rPr>
        <w:t>fähig</w:t>
      </w:r>
      <w:r w:rsidR="00A37453" w:rsidRPr="00A55E1D">
        <w:rPr>
          <w:color w:val="000000"/>
        </w:rPr>
        <w:softHyphen/>
      </w:r>
      <w:r w:rsidRPr="00A55E1D">
        <w:rPr>
          <w:color w:val="000000"/>
        </w:rPr>
        <w:t xml:space="preserve">keit während der Holzernte. Dies gilt auch für </w:t>
      </w:r>
      <w:r w:rsidR="005960BE" w:rsidRPr="00A55E1D">
        <w:rPr>
          <w:color w:val="000000"/>
        </w:rPr>
        <w:t>alle anderen</w:t>
      </w:r>
      <w:r w:rsidRPr="00A55E1D">
        <w:rPr>
          <w:color w:val="000000"/>
        </w:rPr>
        <w:t xml:space="preserve"> </w:t>
      </w:r>
      <w:r w:rsidR="00FE7173" w:rsidRPr="00A55E1D">
        <w:rPr>
          <w:color w:val="000000"/>
        </w:rPr>
        <w:t>Hand</w:t>
      </w:r>
      <w:r w:rsidR="006E4868" w:rsidRPr="00A55E1D">
        <w:rPr>
          <w:color w:val="000000"/>
        </w:rPr>
        <w:softHyphen/>
      </w:r>
      <w:r w:rsidR="00FE7173" w:rsidRPr="00A55E1D">
        <w:rPr>
          <w:color w:val="000000"/>
        </w:rPr>
        <w:t>lungsk</w:t>
      </w:r>
      <w:r w:rsidRPr="00A55E1D">
        <w:rPr>
          <w:color w:val="000000"/>
        </w:rPr>
        <w:t>ompetenzbereiche. Sie fliessen in alle Arbeiten ein und sind in de</w:t>
      </w:r>
      <w:r w:rsidR="005960BE" w:rsidRPr="00A55E1D">
        <w:rPr>
          <w:color w:val="000000"/>
        </w:rPr>
        <w:t>n</w:t>
      </w:r>
      <w:r w:rsidRPr="00A55E1D">
        <w:rPr>
          <w:color w:val="000000"/>
        </w:rPr>
        <w:t xml:space="preserve"> konkreten Arbeitssituation</w:t>
      </w:r>
      <w:r w:rsidR="005960BE" w:rsidRPr="00A55E1D">
        <w:rPr>
          <w:color w:val="000000"/>
        </w:rPr>
        <w:t>en</w:t>
      </w:r>
      <w:r w:rsidRPr="00A55E1D">
        <w:rPr>
          <w:color w:val="000000"/>
        </w:rPr>
        <w:t xml:space="preserve"> zu vermitteln und anzuwenden.</w:t>
      </w:r>
    </w:p>
    <w:p w14:paraId="01B663D2" w14:textId="77777777" w:rsidR="009A0C96" w:rsidRPr="00A55E1D" w:rsidRDefault="009A0C96" w:rsidP="00FE7173">
      <w:pPr>
        <w:widowControl w:val="0"/>
        <w:tabs>
          <w:tab w:val="left" w:pos="5387"/>
          <w:tab w:val="left" w:pos="7088"/>
          <w:tab w:val="left" w:pos="12486"/>
        </w:tabs>
        <w:spacing w:before="240" w:after="120"/>
        <w:jc w:val="both"/>
        <w:outlineLvl w:val="0"/>
        <w:rPr>
          <w:b/>
          <w:color w:val="000000"/>
          <w:sz w:val="20"/>
          <w:szCs w:val="20"/>
          <w:u w:val="single"/>
        </w:rPr>
      </w:pPr>
      <w:r w:rsidRPr="00A55E1D">
        <w:rPr>
          <w:b/>
          <w:color w:val="000000"/>
          <w:sz w:val="20"/>
          <w:szCs w:val="20"/>
          <w:u w:val="single"/>
        </w:rPr>
        <w:t>Anwendungshinweise:</w:t>
      </w:r>
    </w:p>
    <w:p w14:paraId="4D2029A8" w14:textId="77777777" w:rsidR="009A0C96" w:rsidRPr="00A55E1D" w:rsidRDefault="009A0C96" w:rsidP="00D05A1C">
      <w:pPr>
        <w:pStyle w:val="text"/>
        <w:numPr>
          <w:ilvl w:val="0"/>
          <w:numId w:val="39"/>
        </w:numPr>
        <w:spacing w:after="60"/>
        <w:rPr>
          <w:color w:val="000000"/>
        </w:rPr>
      </w:pPr>
      <w:r w:rsidRPr="00A55E1D">
        <w:rPr>
          <w:color w:val="000000"/>
        </w:rPr>
        <w:t xml:space="preserve">Tragen Sie das Datum ein, wann eine Arbeit „instruiert“ worden ist, die Lernenden diese „unter Aufsicht“ oder „selbständig ausgeführt“ haben. </w:t>
      </w:r>
    </w:p>
    <w:p w14:paraId="65EAFEFA" w14:textId="77777777" w:rsidR="009A0C96" w:rsidRPr="00A55E1D" w:rsidRDefault="009A0C96" w:rsidP="00D05A1C">
      <w:pPr>
        <w:pStyle w:val="text"/>
        <w:numPr>
          <w:ilvl w:val="0"/>
          <w:numId w:val="39"/>
        </w:numPr>
        <w:spacing w:after="60"/>
        <w:rPr>
          <w:color w:val="000000"/>
        </w:rPr>
      </w:pPr>
      <w:r w:rsidRPr="00A55E1D">
        <w:rPr>
          <w:color w:val="000000"/>
        </w:rPr>
        <w:t>Die Checkliste liefert Ihnen Informationen zum Ausbildungsstand, die Sie für das Beurteilungsgespräch (Bildungsbericht) mit den Lernenden verwenden können. Lassen Sie die Lernenden eine eigene Check</w:t>
      </w:r>
      <w:r w:rsidR="00F46CE7" w:rsidRPr="00A55E1D">
        <w:rPr>
          <w:color w:val="000000"/>
        </w:rPr>
        <w:softHyphen/>
      </w:r>
      <w:r w:rsidRPr="00A55E1D">
        <w:rPr>
          <w:color w:val="000000"/>
        </w:rPr>
        <w:t>liste führen und vergleichen Sie diese beim Beurteilungsgespräch.</w:t>
      </w:r>
    </w:p>
    <w:p w14:paraId="772CE048" w14:textId="665CC16D" w:rsidR="001045E1" w:rsidRDefault="003B7E50" w:rsidP="00A31BC2">
      <w:pPr>
        <w:pStyle w:val="text"/>
        <w:numPr>
          <w:ilvl w:val="0"/>
          <w:numId w:val="39"/>
        </w:numPr>
        <w:rPr>
          <w:color w:val="000000"/>
        </w:rPr>
      </w:pPr>
      <w:r w:rsidRPr="001045E1">
        <w:rPr>
          <w:color w:val="000000"/>
        </w:rPr>
        <w:t>Zur</w:t>
      </w:r>
      <w:r w:rsidR="009A0C96" w:rsidRPr="001045E1">
        <w:rPr>
          <w:color w:val="000000"/>
        </w:rPr>
        <w:t xml:space="preserve"> </w:t>
      </w:r>
      <w:r w:rsidR="00A546DF" w:rsidRPr="001045E1">
        <w:rPr>
          <w:color w:val="000000"/>
        </w:rPr>
        <w:t>Beurteilung</w:t>
      </w:r>
      <w:r w:rsidR="009A0C96" w:rsidRPr="001045E1">
        <w:rPr>
          <w:color w:val="000000"/>
        </w:rPr>
        <w:t xml:space="preserve"> des Ausbildungsstandes </w:t>
      </w:r>
      <w:r w:rsidRPr="001045E1">
        <w:rPr>
          <w:color w:val="000000"/>
        </w:rPr>
        <w:t>von</w:t>
      </w:r>
      <w:r w:rsidR="001825F3" w:rsidRPr="001045E1">
        <w:rPr>
          <w:color w:val="000000"/>
        </w:rPr>
        <w:t xml:space="preserve"> </w:t>
      </w:r>
      <w:r w:rsidR="00BD3AAC" w:rsidRPr="001045E1">
        <w:rPr>
          <w:b/>
          <w:color w:val="000000"/>
        </w:rPr>
        <w:t xml:space="preserve">Arbeiten mit </w:t>
      </w:r>
      <w:r w:rsidR="00D05A1C" w:rsidRPr="001045E1">
        <w:rPr>
          <w:b/>
          <w:color w:val="000000"/>
        </w:rPr>
        <w:t>erhöhten Gefährdungen</w:t>
      </w:r>
      <w:r w:rsidR="006E4868" w:rsidRPr="001045E1">
        <w:rPr>
          <w:b/>
          <w:color w:val="000000"/>
        </w:rPr>
        <w:t xml:space="preserve"> </w:t>
      </w:r>
      <w:r w:rsidR="006E4868" w:rsidRPr="001045E1">
        <w:rPr>
          <w:bCs/>
          <w:color w:val="000000"/>
        </w:rPr>
        <w:t>(siehe</w:t>
      </w:r>
      <w:r w:rsidR="006E4868" w:rsidRPr="001045E1">
        <w:rPr>
          <w:b/>
          <w:color w:val="000000"/>
        </w:rPr>
        <w:t xml:space="preserve"> </w:t>
      </w:r>
      <w:r w:rsidR="006E4868" w:rsidRPr="001045E1">
        <w:rPr>
          <w:color w:val="000000"/>
        </w:rPr>
        <w:t xml:space="preserve">Anhang 2 im Bildungsplan) </w:t>
      </w:r>
      <w:r w:rsidR="009A0C96" w:rsidRPr="001045E1">
        <w:rPr>
          <w:color w:val="000000"/>
        </w:rPr>
        <w:t>stehen Ihnen zusätzliche Hilfsmittel zur Beurteilen des Kompe</w:t>
      </w:r>
      <w:r w:rsidR="00F46CE7" w:rsidRPr="001045E1">
        <w:rPr>
          <w:color w:val="000000"/>
        </w:rPr>
        <w:softHyphen/>
      </w:r>
      <w:r w:rsidR="009A0C96" w:rsidRPr="001045E1">
        <w:rPr>
          <w:color w:val="000000"/>
        </w:rPr>
        <w:t xml:space="preserve">tenzniveaus der Lernenden zur Verfügung. Diese bauen auf den 4 Handlungsschritten </w:t>
      </w:r>
      <w:r w:rsidR="009A0C96" w:rsidRPr="001045E1">
        <w:rPr>
          <w:b/>
          <w:color w:val="000000"/>
        </w:rPr>
        <w:t>I</w:t>
      </w:r>
      <w:r w:rsidR="009A0C96" w:rsidRPr="001045E1">
        <w:rPr>
          <w:color w:val="000000"/>
        </w:rPr>
        <w:t xml:space="preserve">nformieren, </w:t>
      </w:r>
      <w:r w:rsidR="009A0C96" w:rsidRPr="001045E1">
        <w:rPr>
          <w:b/>
          <w:color w:val="000000"/>
        </w:rPr>
        <w:t>P</w:t>
      </w:r>
      <w:r w:rsidR="009A0C96" w:rsidRPr="001045E1">
        <w:rPr>
          <w:color w:val="000000"/>
        </w:rPr>
        <w:t xml:space="preserve">lanen und </w:t>
      </w:r>
      <w:r w:rsidR="00BD3AAC" w:rsidRPr="001045E1">
        <w:rPr>
          <w:color w:val="000000"/>
        </w:rPr>
        <w:t>E</w:t>
      </w:r>
      <w:r w:rsidR="009A0C96" w:rsidRPr="001045E1">
        <w:rPr>
          <w:color w:val="000000"/>
        </w:rPr>
        <w:t xml:space="preserve">ntscheiden, </w:t>
      </w:r>
      <w:r w:rsidR="009A0C96" w:rsidRPr="001045E1">
        <w:rPr>
          <w:b/>
          <w:color w:val="000000"/>
        </w:rPr>
        <w:t>R</w:t>
      </w:r>
      <w:r w:rsidR="009A0C96" w:rsidRPr="001045E1">
        <w:rPr>
          <w:color w:val="000000"/>
        </w:rPr>
        <w:t xml:space="preserve">ealisieren und </w:t>
      </w:r>
      <w:r w:rsidR="009A0C96" w:rsidRPr="001045E1">
        <w:rPr>
          <w:b/>
          <w:color w:val="000000"/>
        </w:rPr>
        <w:t>E</w:t>
      </w:r>
      <w:r w:rsidR="009A0C96" w:rsidRPr="001045E1">
        <w:rPr>
          <w:color w:val="000000"/>
        </w:rPr>
        <w:t xml:space="preserve">valuieren (IPRE) auf. Bezug unter: </w:t>
      </w:r>
      <w:r w:rsidR="00E7071B" w:rsidRPr="001045E1">
        <w:rPr>
          <w:color w:val="000000"/>
        </w:rPr>
        <w:t>http://www.codoc.ch/hilfsmittel-lehre/forstwartin/ausbildungsdokumente/#Kompetenzen</w:t>
      </w:r>
    </w:p>
    <w:p w14:paraId="4194DC04" w14:textId="05B33F42" w:rsidR="001045E1" w:rsidRPr="001045E1" w:rsidRDefault="001045E1" w:rsidP="00A31BC2">
      <w:pPr>
        <w:pStyle w:val="text"/>
        <w:numPr>
          <w:ilvl w:val="0"/>
          <w:numId w:val="39"/>
        </w:numPr>
        <w:rPr>
          <w:color w:val="000000"/>
        </w:rPr>
      </w:pPr>
      <w:r w:rsidRPr="001045E1">
        <w:rPr>
          <w:color w:val="000000"/>
        </w:rPr>
        <w:t>Die Angabe der Taxonomiestufen dient Ihnen dazu, d</w:t>
      </w:r>
      <w:r w:rsidR="00FA10C9">
        <w:rPr>
          <w:color w:val="000000"/>
        </w:rPr>
        <w:t>as</w:t>
      </w:r>
      <w:r w:rsidRPr="001045E1">
        <w:rPr>
          <w:color w:val="000000"/>
        </w:rPr>
        <w:t xml:space="preserve"> Anspruchsniveau der Handlungskompetenzen zu bestimmen. Insgesamt werden sechs Kompetenzstufen unterschieden</w:t>
      </w:r>
      <w:r w:rsidR="002F6C2C">
        <w:rPr>
          <w:color w:val="000000"/>
        </w:rPr>
        <w:t xml:space="preserve"> (K1 bis K6)</w:t>
      </w:r>
      <w:r w:rsidRPr="001045E1">
        <w:rPr>
          <w:color w:val="000000"/>
        </w:rPr>
        <w:t>. Im Einzelnen bedeuten sie:</w:t>
      </w:r>
    </w:p>
    <w:p w14:paraId="017E9674" w14:textId="77777777" w:rsidR="001045E1" w:rsidRPr="001045E1" w:rsidRDefault="001045E1" w:rsidP="001045E1">
      <w:pPr>
        <w:pStyle w:val="Listenabsatz"/>
        <w:numPr>
          <w:ilvl w:val="0"/>
          <w:numId w:val="43"/>
        </w:numPr>
        <w:spacing w:line="276" w:lineRule="auto"/>
        <w:rPr>
          <w:color w:val="000000"/>
          <w:sz w:val="20"/>
          <w:szCs w:val="20"/>
        </w:rPr>
      </w:pPr>
      <w:r w:rsidRPr="001045E1">
        <w:rPr>
          <w:b/>
          <w:bCs/>
          <w:color w:val="000000"/>
          <w:sz w:val="20"/>
          <w:szCs w:val="20"/>
        </w:rPr>
        <w:t>K1 (Wissen):</w:t>
      </w:r>
      <w:r w:rsidRPr="001045E1">
        <w:rPr>
          <w:color w:val="000000"/>
          <w:sz w:val="20"/>
          <w:szCs w:val="20"/>
        </w:rPr>
        <w:t xml:space="preserve"> Informationen wiedergeben und in gleichartigen Situationen abrufen (aufzählen, nennen).</w:t>
      </w:r>
    </w:p>
    <w:p w14:paraId="22E54A23" w14:textId="77777777" w:rsidR="001045E1" w:rsidRPr="001045E1" w:rsidRDefault="001045E1" w:rsidP="001045E1">
      <w:pPr>
        <w:pStyle w:val="Listenabsatz"/>
        <w:numPr>
          <w:ilvl w:val="0"/>
          <w:numId w:val="43"/>
        </w:numPr>
        <w:spacing w:line="276" w:lineRule="auto"/>
        <w:rPr>
          <w:color w:val="000000"/>
          <w:sz w:val="20"/>
          <w:szCs w:val="20"/>
        </w:rPr>
      </w:pPr>
      <w:r w:rsidRPr="001045E1">
        <w:rPr>
          <w:b/>
          <w:bCs/>
          <w:color w:val="000000"/>
          <w:sz w:val="20"/>
          <w:szCs w:val="20"/>
        </w:rPr>
        <w:t>K2 (Verstehen):</w:t>
      </w:r>
      <w:r w:rsidRPr="001045E1">
        <w:rPr>
          <w:color w:val="000000"/>
          <w:sz w:val="20"/>
          <w:szCs w:val="20"/>
        </w:rPr>
        <w:t xml:space="preserve"> Informationen nicht nur wiedergeben, sondern auch verstehen (erklären, beschreiben, erläutern, aufzeigen).</w:t>
      </w:r>
    </w:p>
    <w:p w14:paraId="058149AD" w14:textId="77777777" w:rsidR="001045E1" w:rsidRPr="001045E1" w:rsidRDefault="001045E1" w:rsidP="001045E1">
      <w:pPr>
        <w:pStyle w:val="Listenabsatz"/>
        <w:numPr>
          <w:ilvl w:val="0"/>
          <w:numId w:val="43"/>
        </w:numPr>
        <w:spacing w:line="276" w:lineRule="auto"/>
        <w:rPr>
          <w:color w:val="000000"/>
          <w:sz w:val="20"/>
          <w:szCs w:val="20"/>
        </w:rPr>
      </w:pPr>
      <w:r w:rsidRPr="001045E1">
        <w:rPr>
          <w:b/>
          <w:bCs/>
          <w:color w:val="000000"/>
          <w:sz w:val="20"/>
          <w:szCs w:val="20"/>
        </w:rPr>
        <w:t>K3 (Anwenden):</w:t>
      </w:r>
      <w:r w:rsidRPr="001045E1">
        <w:rPr>
          <w:color w:val="000000"/>
          <w:sz w:val="20"/>
          <w:szCs w:val="20"/>
        </w:rPr>
        <w:t xml:space="preserve"> Informationen über Sachverhalte in verschiedenen Situationen anwenden.</w:t>
      </w:r>
    </w:p>
    <w:p w14:paraId="126F34C1" w14:textId="77777777" w:rsidR="001045E1" w:rsidRPr="001045E1" w:rsidRDefault="001045E1" w:rsidP="001045E1">
      <w:pPr>
        <w:pStyle w:val="Listenabsatz"/>
        <w:numPr>
          <w:ilvl w:val="0"/>
          <w:numId w:val="43"/>
        </w:numPr>
        <w:spacing w:line="276" w:lineRule="auto"/>
        <w:rPr>
          <w:color w:val="000000"/>
          <w:sz w:val="20"/>
          <w:szCs w:val="20"/>
        </w:rPr>
      </w:pPr>
      <w:r w:rsidRPr="001045E1">
        <w:rPr>
          <w:b/>
          <w:bCs/>
          <w:color w:val="008000"/>
          <w:sz w:val="20"/>
          <w:szCs w:val="20"/>
        </w:rPr>
        <w:t>K4 (Analyse):</w:t>
      </w:r>
      <w:r w:rsidRPr="001045E1">
        <w:rPr>
          <w:color w:val="008000"/>
          <w:sz w:val="20"/>
          <w:szCs w:val="20"/>
        </w:rPr>
        <w:t xml:space="preserve"> </w:t>
      </w:r>
      <w:r w:rsidRPr="001045E1">
        <w:rPr>
          <w:color w:val="000000"/>
          <w:sz w:val="20"/>
          <w:szCs w:val="20"/>
        </w:rPr>
        <w:t>Sachverhalte in Einzelelemente gliedern, die Beziehung zwischen Elementen aufdecken und Zusammenhänge erkennen.</w:t>
      </w:r>
    </w:p>
    <w:p w14:paraId="2A7EFAC9" w14:textId="77777777" w:rsidR="001045E1" w:rsidRPr="001045E1" w:rsidRDefault="001045E1" w:rsidP="001045E1">
      <w:pPr>
        <w:pStyle w:val="Listenabsatz"/>
        <w:numPr>
          <w:ilvl w:val="0"/>
          <w:numId w:val="43"/>
        </w:numPr>
        <w:spacing w:line="276" w:lineRule="auto"/>
        <w:rPr>
          <w:color w:val="000000"/>
          <w:sz w:val="20"/>
          <w:szCs w:val="20"/>
        </w:rPr>
      </w:pPr>
      <w:r w:rsidRPr="001045E1">
        <w:rPr>
          <w:b/>
          <w:bCs/>
          <w:color w:val="0000FF"/>
          <w:sz w:val="20"/>
          <w:szCs w:val="20"/>
        </w:rPr>
        <w:t>K5 (Synthese):</w:t>
      </w:r>
      <w:r w:rsidRPr="001045E1">
        <w:rPr>
          <w:color w:val="0000FF"/>
          <w:sz w:val="20"/>
          <w:szCs w:val="20"/>
        </w:rPr>
        <w:t xml:space="preserve"> </w:t>
      </w:r>
      <w:r w:rsidRPr="001045E1">
        <w:rPr>
          <w:color w:val="000000"/>
          <w:sz w:val="20"/>
          <w:szCs w:val="20"/>
        </w:rPr>
        <w:t>Einzelne Elemente eines Sachverhalts kombinieren und zu einem Ganzen zusammenzufügen oder eine Lösung für ein Problem entwerfen.</w:t>
      </w:r>
    </w:p>
    <w:p w14:paraId="293B9EEA" w14:textId="691E9748" w:rsidR="001045E1" w:rsidRPr="001045E1" w:rsidRDefault="001045E1" w:rsidP="001045E1">
      <w:pPr>
        <w:pStyle w:val="Listenabsatz"/>
        <w:numPr>
          <w:ilvl w:val="0"/>
          <w:numId w:val="43"/>
        </w:numPr>
        <w:spacing w:line="276" w:lineRule="auto"/>
        <w:rPr>
          <w:color w:val="000000"/>
          <w:sz w:val="20"/>
          <w:szCs w:val="20"/>
        </w:rPr>
      </w:pPr>
      <w:r w:rsidRPr="001045E1">
        <w:rPr>
          <w:b/>
          <w:bCs/>
          <w:color w:val="FF0000"/>
          <w:sz w:val="20"/>
          <w:szCs w:val="20"/>
        </w:rPr>
        <w:t>K6 (Bewertung):</w:t>
      </w:r>
      <w:r w:rsidRPr="001045E1">
        <w:rPr>
          <w:color w:val="FF0000"/>
          <w:sz w:val="20"/>
          <w:szCs w:val="20"/>
        </w:rPr>
        <w:t xml:space="preserve"> </w:t>
      </w:r>
      <w:r w:rsidRPr="001045E1">
        <w:rPr>
          <w:color w:val="000000"/>
          <w:sz w:val="20"/>
          <w:szCs w:val="20"/>
        </w:rPr>
        <w:t>Bestimmte Informationen und Sachverhalte nach Kriterien beurteilen.</w:t>
      </w:r>
    </w:p>
    <w:p w14:paraId="7D625460" w14:textId="77777777" w:rsidR="009A0C96" w:rsidRPr="00A55E1D" w:rsidRDefault="009A0C96" w:rsidP="00FE7173">
      <w:pPr>
        <w:widowControl w:val="0"/>
        <w:tabs>
          <w:tab w:val="left" w:pos="5387"/>
          <w:tab w:val="left" w:pos="7088"/>
          <w:tab w:val="left" w:pos="12486"/>
        </w:tabs>
        <w:spacing w:before="240" w:after="120"/>
        <w:jc w:val="both"/>
        <w:outlineLvl w:val="0"/>
        <w:rPr>
          <w:b/>
          <w:color w:val="000000"/>
          <w:sz w:val="20"/>
          <w:szCs w:val="20"/>
          <w:u w:val="single"/>
        </w:rPr>
      </w:pPr>
      <w:r w:rsidRPr="00A55E1D">
        <w:rPr>
          <w:b/>
          <w:color w:val="000000"/>
          <w:sz w:val="20"/>
          <w:szCs w:val="20"/>
          <w:u w:val="single"/>
        </w:rPr>
        <w:t>Unterlagen für die Lernenden</w:t>
      </w:r>
    </w:p>
    <w:p w14:paraId="404BEF19" w14:textId="77777777" w:rsidR="009A0C96" w:rsidRPr="00A55E1D" w:rsidRDefault="009A0C96" w:rsidP="007B24BE">
      <w:pPr>
        <w:pStyle w:val="text"/>
        <w:spacing w:after="80" w:line="281" w:lineRule="auto"/>
        <w:rPr>
          <w:bCs/>
          <w:color w:val="000000"/>
        </w:rPr>
      </w:pPr>
      <w:r w:rsidRPr="00A55E1D">
        <w:rPr>
          <w:color w:val="000000"/>
        </w:rPr>
        <w:t xml:space="preserve">Zu Beginn der Lehre </w:t>
      </w:r>
      <w:r w:rsidRPr="00A55E1D">
        <w:rPr>
          <w:b/>
          <w:color w:val="000000"/>
        </w:rPr>
        <w:t>müssen</w:t>
      </w:r>
      <w:r w:rsidRPr="00A55E1D">
        <w:rPr>
          <w:color w:val="000000"/>
        </w:rPr>
        <w:t xml:space="preserve"> Vorschriften und Empfehlungen zur Arbeitssicherheit, zum Gesundheitsschutz und zum Umweltschutz </w:t>
      </w:r>
      <w:r w:rsidRPr="00A55E1D">
        <w:rPr>
          <w:b/>
          <w:color w:val="000000"/>
        </w:rPr>
        <w:t>abgeben</w:t>
      </w:r>
      <w:r w:rsidRPr="00A55E1D">
        <w:rPr>
          <w:color w:val="000000"/>
        </w:rPr>
        <w:t xml:space="preserve"> und </w:t>
      </w:r>
      <w:r w:rsidRPr="00A55E1D">
        <w:rPr>
          <w:b/>
          <w:color w:val="000000"/>
        </w:rPr>
        <w:t>erklärt</w:t>
      </w:r>
      <w:r w:rsidRPr="00A55E1D">
        <w:rPr>
          <w:color w:val="000000"/>
        </w:rPr>
        <w:t xml:space="preserve"> werden (Art. </w:t>
      </w:r>
      <w:r w:rsidR="00D05A1C" w:rsidRPr="00A55E1D">
        <w:rPr>
          <w:color w:val="000000"/>
        </w:rPr>
        <w:t>12</w:t>
      </w:r>
      <w:r w:rsidRPr="00A55E1D">
        <w:rPr>
          <w:color w:val="000000"/>
        </w:rPr>
        <w:t xml:space="preserve"> der Verordnung </w:t>
      </w:r>
      <w:r w:rsidR="00D05A1C" w:rsidRPr="00A55E1D">
        <w:rPr>
          <w:color w:val="000000"/>
        </w:rPr>
        <w:t xml:space="preserve">des SBFI </w:t>
      </w:r>
      <w:r w:rsidRPr="00A55E1D">
        <w:rPr>
          <w:color w:val="000000"/>
        </w:rPr>
        <w:t xml:space="preserve">über die berufliche Grundbildung). Folgende Unterlagen sind bei der Suva Luzern </w:t>
      </w:r>
      <w:r w:rsidR="00BD3AAC" w:rsidRPr="00A55E1D">
        <w:rPr>
          <w:color w:val="000000"/>
        </w:rPr>
        <w:t>(</w:t>
      </w:r>
      <w:hyperlink r:id="rId8" w:history="1">
        <w:r w:rsidR="00BD3AAC" w:rsidRPr="00A55E1D">
          <w:rPr>
            <w:rStyle w:val="Hyperlink"/>
          </w:rPr>
          <w:t>www.suva.ch</w:t>
        </w:r>
      </w:hyperlink>
      <w:r w:rsidRPr="00A55E1D">
        <w:rPr>
          <w:bCs/>
          <w:color w:val="000000"/>
        </w:rPr>
        <w:t>) erhältlich:</w:t>
      </w:r>
    </w:p>
    <w:p w14:paraId="3C20652E" w14:textId="77777777" w:rsidR="009A0C96" w:rsidRPr="00A55E1D" w:rsidRDefault="009A0C96" w:rsidP="007B24BE">
      <w:pPr>
        <w:pStyle w:val="text"/>
        <w:numPr>
          <w:ilvl w:val="0"/>
          <w:numId w:val="39"/>
        </w:numPr>
        <w:spacing w:before="20" w:after="0" w:line="281" w:lineRule="auto"/>
        <w:ind w:left="714" w:hanging="357"/>
        <w:rPr>
          <w:color w:val="000000"/>
        </w:rPr>
      </w:pPr>
      <w:r w:rsidRPr="00A55E1D">
        <w:rPr>
          <w:color w:val="000000"/>
        </w:rPr>
        <w:lastRenderedPageBreak/>
        <w:t>EKAS</w:t>
      </w:r>
      <w:r w:rsidR="00D05A1C" w:rsidRPr="00A55E1D">
        <w:rPr>
          <w:color w:val="000000"/>
        </w:rPr>
        <w:t xml:space="preserve"> </w:t>
      </w:r>
      <w:r w:rsidRPr="00A55E1D">
        <w:rPr>
          <w:color w:val="000000"/>
        </w:rPr>
        <w:t xml:space="preserve">Richtlinien </w:t>
      </w:r>
      <w:r w:rsidR="00D05A1C" w:rsidRPr="00A55E1D">
        <w:rPr>
          <w:color w:val="000000"/>
        </w:rPr>
        <w:t>Forstarbeiten</w:t>
      </w:r>
      <w:r w:rsidRPr="00A55E1D">
        <w:rPr>
          <w:color w:val="000000"/>
        </w:rPr>
        <w:t xml:space="preserve"> (Nr. 2134.d)</w:t>
      </w:r>
    </w:p>
    <w:p w14:paraId="41D65A0C" w14:textId="77777777" w:rsidR="00D26033" w:rsidRPr="00A55E1D" w:rsidRDefault="00D26033" w:rsidP="007B24BE">
      <w:pPr>
        <w:pStyle w:val="text"/>
        <w:numPr>
          <w:ilvl w:val="0"/>
          <w:numId w:val="39"/>
        </w:numPr>
        <w:spacing w:before="20" w:after="0" w:line="281" w:lineRule="auto"/>
        <w:ind w:left="714" w:hanging="357"/>
        <w:rPr>
          <w:color w:val="000000"/>
        </w:rPr>
      </w:pPr>
      <w:r w:rsidRPr="00A55E1D">
        <w:rPr>
          <w:color w:val="000000"/>
        </w:rPr>
        <w:t>10 Schritte für eine sichere Lehrzeit / Leitfaden für Berufsbildner und Vorgesetzte (Nr. 88286.d)</w:t>
      </w:r>
    </w:p>
    <w:p w14:paraId="57494B03" w14:textId="77777777" w:rsidR="00D26033" w:rsidRPr="00A55E1D" w:rsidRDefault="00D26033" w:rsidP="007B24BE">
      <w:pPr>
        <w:pStyle w:val="text"/>
        <w:numPr>
          <w:ilvl w:val="0"/>
          <w:numId w:val="39"/>
        </w:numPr>
        <w:spacing w:before="20" w:after="0" w:line="281" w:lineRule="auto"/>
        <w:ind w:left="714" w:hanging="357"/>
        <w:rPr>
          <w:color w:val="000000"/>
        </w:rPr>
      </w:pPr>
      <w:r w:rsidRPr="00A55E1D">
        <w:rPr>
          <w:color w:val="000000"/>
        </w:rPr>
        <w:t>10 Schritte für eine sichere Lehrzeit / Mit STOPP Ausweis für Lernende (Nr. 88273.d)</w:t>
      </w:r>
    </w:p>
    <w:p w14:paraId="31CF84F6" w14:textId="77777777" w:rsidR="00D26033" w:rsidRPr="00A55E1D" w:rsidRDefault="00D26033" w:rsidP="007B24BE">
      <w:pPr>
        <w:pStyle w:val="text"/>
        <w:numPr>
          <w:ilvl w:val="0"/>
          <w:numId w:val="39"/>
        </w:numPr>
        <w:spacing w:before="20" w:after="0" w:line="281" w:lineRule="auto"/>
        <w:ind w:left="714" w:hanging="357"/>
        <w:rPr>
          <w:color w:val="000000"/>
        </w:rPr>
      </w:pPr>
      <w:r w:rsidRPr="00A55E1D">
        <w:rPr>
          <w:color w:val="000000"/>
        </w:rPr>
        <w:t>Zehn lebenswichtige Regeln für die Waldarbeit. Instruktionshilfe (Nr. 88817.d)</w:t>
      </w:r>
    </w:p>
    <w:p w14:paraId="012CA72A" w14:textId="77777777" w:rsidR="009A0C96" w:rsidRPr="00A55E1D" w:rsidRDefault="009A0C96" w:rsidP="007B24BE">
      <w:pPr>
        <w:pStyle w:val="text"/>
        <w:numPr>
          <w:ilvl w:val="0"/>
          <w:numId w:val="39"/>
        </w:numPr>
        <w:spacing w:before="20" w:after="0" w:line="281" w:lineRule="auto"/>
        <w:ind w:left="714" w:hanging="357"/>
        <w:rPr>
          <w:color w:val="000000"/>
        </w:rPr>
      </w:pPr>
      <w:r w:rsidRPr="00A55E1D">
        <w:rPr>
          <w:color w:val="000000"/>
        </w:rPr>
        <w:t xml:space="preserve">Arbeiten mit der </w:t>
      </w:r>
      <w:r w:rsidR="00D05A1C" w:rsidRPr="00A55E1D">
        <w:rPr>
          <w:color w:val="000000"/>
        </w:rPr>
        <w:t>Kettens</w:t>
      </w:r>
      <w:r w:rsidRPr="00A55E1D">
        <w:rPr>
          <w:color w:val="000000"/>
        </w:rPr>
        <w:t>äge</w:t>
      </w:r>
      <w:r w:rsidR="00D05A1C" w:rsidRPr="00A55E1D">
        <w:rPr>
          <w:color w:val="000000"/>
        </w:rPr>
        <w:t xml:space="preserve"> (Motorsäge)</w:t>
      </w:r>
      <w:r w:rsidRPr="00A55E1D">
        <w:rPr>
          <w:color w:val="000000"/>
        </w:rPr>
        <w:t xml:space="preserve"> (Nr. 67033.d)</w:t>
      </w:r>
    </w:p>
    <w:p w14:paraId="2915A8E9" w14:textId="77777777" w:rsidR="009A0C96" w:rsidRPr="00A55E1D" w:rsidRDefault="009A0C96" w:rsidP="007B24BE">
      <w:pPr>
        <w:pStyle w:val="text"/>
        <w:numPr>
          <w:ilvl w:val="0"/>
          <w:numId w:val="39"/>
        </w:numPr>
        <w:spacing w:before="20" w:after="0" w:line="281" w:lineRule="auto"/>
        <w:ind w:left="714" w:hanging="357"/>
        <w:rPr>
          <w:color w:val="000000"/>
        </w:rPr>
      </w:pPr>
      <w:r w:rsidRPr="00A55E1D">
        <w:rPr>
          <w:color w:val="000000"/>
        </w:rPr>
        <w:t>Baum- und Umgebungsbeurteilung (Nr. 44064.d)</w:t>
      </w:r>
    </w:p>
    <w:p w14:paraId="3EFDC465" w14:textId="77777777" w:rsidR="009A0C96" w:rsidRPr="00A55E1D" w:rsidRDefault="009A0C96" w:rsidP="007B24BE">
      <w:pPr>
        <w:pStyle w:val="text"/>
        <w:numPr>
          <w:ilvl w:val="0"/>
          <w:numId w:val="39"/>
        </w:numPr>
        <w:spacing w:before="20" w:after="0" w:line="281" w:lineRule="auto"/>
        <w:ind w:left="714" w:hanging="357"/>
        <w:rPr>
          <w:color w:val="000000"/>
        </w:rPr>
      </w:pPr>
      <w:r w:rsidRPr="00A55E1D">
        <w:rPr>
          <w:color w:val="000000"/>
        </w:rPr>
        <w:t>Arbeiten mit dem Freischneide</w:t>
      </w:r>
      <w:r w:rsidR="00D05A1C" w:rsidRPr="00A55E1D">
        <w:rPr>
          <w:color w:val="000000"/>
        </w:rPr>
        <w:t>r</w:t>
      </w:r>
      <w:r w:rsidRPr="00A55E1D">
        <w:rPr>
          <w:color w:val="000000"/>
        </w:rPr>
        <w:t xml:space="preserve"> (Nr. 67059.d)</w:t>
      </w:r>
    </w:p>
    <w:p w14:paraId="28641C30" w14:textId="77777777" w:rsidR="009A0C96" w:rsidRPr="00A55E1D" w:rsidRDefault="009A0C96" w:rsidP="007B24BE">
      <w:pPr>
        <w:pStyle w:val="text"/>
        <w:numPr>
          <w:ilvl w:val="0"/>
          <w:numId w:val="39"/>
        </w:numPr>
        <w:spacing w:before="20" w:after="0" w:line="281" w:lineRule="auto"/>
        <w:ind w:left="714" w:hanging="357"/>
        <w:rPr>
          <w:color w:val="000000"/>
        </w:rPr>
      </w:pPr>
      <w:r w:rsidRPr="00A55E1D">
        <w:rPr>
          <w:color w:val="000000"/>
        </w:rPr>
        <w:t xml:space="preserve">Schutz von Drittpersonen </w:t>
      </w:r>
      <w:r w:rsidR="00D05A1C" w:rsidRPr="00A55E1D">
        <w:rPr>
          <w:color w:val="000000"/>
        </w:rPr>
        <w:t>bei Waldarbeiten</w:t>
      </w:r>
      <w:r w:rsidRPr="00A55E1D">
        <w:rPr>
          <w:color w:val="000000"/>
        </w:rPr>
        <w:t xml:space="preserve"> (Nr. </w:t>
      </w:r>
      <w:r w:rsidR="00646B94" w:rsidRPr="00A55E1D">
        <w:rPr>
          <w:rFonts w:ascii="Comic Sans MS" w:hAnsi="Comic Sans MS"/>
        </w:rPr>
        <w:t>33083</w:t>
      </w:r>
      <w:r w:rsidRPr="00A55E1D">
        <w:rPr>
          <w:color w:val="000000"/>
        </w:rPr>
        <w:t>.d)</w:t>
      </w:r>
    </w:p>
    <w:p w14:paraId="239A3628" w14:textId="77777777" w:rsidR="009A0C96" w:rsidRPr="00A55E1D" w:rsidRDefault="009A0C96" w:rsidP="007B24BE">
      <w:pPr>
        <w:pStyle w:val="text"/>
        <w:numPr>
          <w:ilvl w:val="0"/>
          <w:numId w:val="39"/>
        </w:numPr>
        <w:spacing w:before="20" w:after="0" w:line="281" w:lineRule="auto"/>
        <w:ind w:left="714" w:hanging="357"/>
        <w:rPr>
          <w:color w:val="000000"/>
        </w:rPr>
      </w:pPr>
      <w:r w:rsidRPr="00A55E1D">
        <w:rPr>
          <w:color w:val="000000"/>
        </w:rPr>
        <w:t>Unfallgefahren und Sicherheitsregeln beim Fällen von Bäumen (Nr. 44011.d)</w:t>
      </w:r>
    </w:p>
    <w:p w14:paraId="6E1C5267" w14:textId="77777777" w:rsidR="009A0C96" w:rsidRPr="00A55E1D" w:rsidRDefault="009A0C96" w:rsidP="007B24BE">
      <w:pPr>
        <w:pStyle w:val="text"/>
        <w:numPr>
          <w:ilvl w:val="0"/>
          <w:numId w:val="39"/>
        </w:numPr>
        <w:spacing w:before="20" w:after="0" w:line="281" w:lineRule="auto"/>
        <w:ind w:left="714" w:hanging="357"/>
        <w:rPr>
          <w:color w:val="000000"/>
        </w:rPr>
      </w:pPr>
      <w:r w:rsidRPr="00A55E1D">
        <w:rPr>
          <w:color w:val="000000"/>
        </w:rPr>
        <w:t>Sturmholz sicher aufrüsten (Nr. 44070.d)</w:t>
      </w:r>
    </w:p>
    <w:p w14:paraId="4F922A42" w14:textId="77777777" w:rsidR="009A0C96" w:rsidRPr="00A55E1D" w:rsidRDefault="00D05A1C" w:rsidP="007B24BE">
      <w:pPr>
        <w:pStyle w:val="text"/>
        <w:numPr>
          <w:ilvl w:val="0"/>
          <w:numId w:val="39"/>
        </w:numPr>
        <w:spacing w:before="20" w:after="0" w:line="281" w:lineRule="auto"/>
        <w:ind w:left="714" w:hanging="357"/>
        <w:rPr>
          <w:color w:val="000000"/>
        </w:rPr>
      </w:pPr>
      <w:r w:rsidRPr="00A55E1D">
        <w:rPr>
          <w:color w:val="000000"/>
        </w:rPr>
        <w:t>Notfallkarte</w:t>
      </w:r>
      <w:r w:rsidR="009A0C96" w:rsidRPr="00A55E1D">
        <w:rPr>
          <w:color w:val="000000"/>
        </w:rPr>
        <w:t xml:space="preserve"> (Nr. 88</w:t>
      </w:r>
      <w:r w:rsidRPr="00A55E1D">
        <w:rPr>
          <w:color w:val="000000"/>
        </w:rPr>
        <w:t>217/1</w:t>
      </w:r>
      <w:r w:rsidR="009A0C96" w:rsidRPr="00A55E1D">
        <w:rPr>
          <w:color w:val="000000"/>
        </w:rPr>
        <w:t>.d)</w:t>
      </w:r>
    </w:p>
    <w:p w14:paraId="356C1519" w14:textId="799BAA8A" w:rsidR="00F46CE7" w:rsidRDefault="00F46CE7" w:rsidP="007B24BE">
      <w:pPr>
        <w:pStyle w:val="text"/>
        <w:spacing w:before="80" w:after="0" w:line="281" w:lineRule="auto"/>
        <w:ind w:left="357"/>
        <w:rPr>
          <w:color w:val="000000"/>
        </w:rPr>
      </w:pPr>
      <w:r w:rsidRPr="00A55E1D">
        <w:rPr>
          <w:i/>
          <w:iCs/>
          <w:color w:val="000000"/>
        </w:rPr>
        <w:t>Diese Liste ist nicht abschliessend</w:t>
      </w:r>
      <w:r w:rsidR="00196ED3" w:rsidRPr="00A55E1D">
        <w:rPr>
          <w:i/>
          <w:iCs/>
          <w:color w:val="000000"/>
        </w:rPr>
        <w:t>.</w:t>
      </w:r>
    </w:p>
    <w:p w14:paraId="7FA96559" w14:textId="496C4EC3" w:rsidR="002171B2" w:rsidRPr="006B1F2D" w:rsidRDefault="002171B2" w:rsidP="002171B2">
      <w:pPr>
        <w:widowControl w:val="0"/>
        <w:tabs>
          <w:tab w:val="left" w:pos="5387"/>
          <w:tab w:val="left" w:pos="7088"/>
          <w:tab w:val="left" w:pos="12486"/>
        </w:tabs>
        <w:spacing w:before="240" w:after="120"/>
        <w:jc w:val="both"/>
        <w:outlineLvl w:val="0"/>
        <w:rPr>
          <w:b/>
          <w:color w:val="000000"/>
          <w:sz w:val="20"/>
          <w:szCs w:val="20"/>
          <w:u w:val="single"/>
        </w:rPr>
      </w:pPr>
      <w:r w:rsidRPr="006B1F2D">
        <w:rPr>
          <w:b/>
          <w:color w:val="000000"/>
          <w:sz w:val="20"/>
          <w:szCs w:val="20"/>
          <w:u w:val="single"/>
        </w:rPr>
        <w:t xml:space="preserve">Empfehlung </w:t>
      </w:r>
      <w:r>
        <w:rPr>
          <w:b/>
          <w:color w:val="000000"/>
          <w:sz w:val="20"/>
          <w:szCs w:val="20"/>
          <w:u w:val="single"/>
        </w:rPr>
        <w:t xml:space="preserve">der </w:t>
      </w:r>
      <w:r w:rsidRPr="006B1F2D">
        <w:rPr>
          <w:b/>
          <w:color w:val="000000"/>
          <w:sz w:val="20"/>
          <w:szCs w:val="20"/>
          <w:u w:val="single"/>
        </w:rPr>
        <w:t>Zielerreichung</w:t>
      </w:r>
    </w:p>
    <w:p w14:paraId="1DC7872C" w14:textId="0B90C05B" w:rsidR="00287D9D" w:rsidRDefault="002258A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Um </w:t>
      </w:r>
      <w:r w:rsidR="00287D9D">
        <w:rPr>
          <w:color w:val="000000"/>
          <w:sz w:val="20"/>
          <w:szCs w:val="20"/>
        </w:rPr>
        <w:t xml:space="preserve">Ihnen einen Überblick zu erschaffen, welche </w:t>
      </w:r>
      <w:r w:rsidR="005D5FE1">
        <w:rPr>
          <w:color w:val="000000"/>
          <w:sz w:val="20"/>
          <w:szCs w:val="20"/>
        </w:rPr>
        <w:t>Handlungskompetenzen</w:t>
      </w:r>
      <w:r w:rsidR="00287D9D">
        <w:rPr>
          <w:color w:val="000000"/>
          <w:sz w:val="20"/>
          <w:szCs w:val="20"/>
        </w:rPr>
        <w:t xml:space="preserve"> </w:t>
      </w:r>
      <w:r w:rsidR="005D5FE1">
        <w:rPr>
          <w:color w:val="000000"/>
          <w:sz w:val="20"/>
          <w:szCs w:val="20"/>
        </w:rPr>
        <w:t>wann</w:t>
      </w:r>
      <w:r w:rsidR="00287D9D">
        <w:rPr>
          <w:color w:val="000000"/>
          <w:sz w:val="20"/>
          <w:szCs w:val="20"/>
        </w:rPr>
        <w:t xml:space="preserve"> erreicht werden sollten, </w:t>
      </w:r>
      <w:r w:rsidR="00216DE6">
        <w:rPr>
          <w:color w:val="000000"/>
          <w:sz w:val="20"/>
          <w:szCs w:val="20"/>
        </w:rPr>
        <w:t>sind</w:t>
      </w:r>
      <w:r w:rsidR="00287D9D">
        <w:rPr>
          <w:color w:val="000000"/>
          <w:sz w:val="20"/>
          <w:szCs w:val="20"/>
        </w:rPr>
        <w:t xml:space="preserve"> sie in der Checkliste einer Farbe zugeordnet. Jede Farbe symbolisiert ein Semester: </w:t>
      </w:r>
    </w:p>
    <w:p w14:paraId="7FFA07B0" w14:textId="77777777" w:rsidR="002171B2" w:rsidRDefault="002171B2">
      <w:pPr>
        <w:rPr>
          <w:color w:val="000000"/>
        </w:rPr>
      </w:pPr>
    </w:p>
    <w:tbl>
      <w:tblPr>
        <w:tblStyle w:val="tableaurd"/>
        <w:tblW w:w="0" w:type="auto"/>
        <w:jc w:val="center"/>
        <w:tblLook w:val="04A0" w:firstRow="1" w:lastRow="0" w:firstColumn="1" w:lastColumn="0" w:noHBand="0" w:noVBand="1"/>
      </w:tblPr>
      <w:tblGrid>
        <w:gridCol w:w="9904"/>
      </w:tblGrid>
      <w:tr w:rsidR="002171B2" w:rsidRPr="005B76C9" w14:paraId="1E8E403D" w14:textId="77777777" w:rsidTr="00F67B31">
        <w:trPr>
          <w:trHeight w:val="510"/>
          <w:jc w:val="center"/>
        </w:trPr>
        <w:tc>
          <w:tcPr>
            <w:tcW w:w="9914" w:type="dxa"/>
            <w:shd w:val="clear" w:color="auto" w:fill="D6E8CA"/>
            <w:vAlign w:val="center"/>
          </w:tcPr>
          <w:p w14:paraId="77F21EA3" w14:textId="77777777" w:rsidR="002171B2" w:rsidRPr="005B76C9" w:rsidRDefault="002171B2" w:rsidP="0099296B">
            <w:pPr>
              <w:pStyle w:val="text"/>
              <w:spacing w:after="0"/>
              <w:jc w:val="center"/>
            </w:pPr>
            <w:r>
              <w:t>1. Lehrjahr – 1. Semester</w:t>
            </w:r>
          </w:p>
        </w:tc>
      </w:tr>
      <w:tr w:rsidR="002171B2" w:rsidRPr="005B76C9" w14:paraId="749806BE" w14:textId="77777777" w:rsidTr="00F67B31">
        <w:trPr>
          <w:trHeight w:val="510"/>
          <w:jc w:val="center"/>
        </w:trPr>
        <w:tc>
          <w:tcPr>
            <w:tcW w:w="9914" w:type="dxa"/>
            <w:shd w:val="clear" w:color="auto" w:fill="A0CC82"/>
            <w:vAlign w:val="center"/>
          </w:tcPr>
          <w:p w14:paraId="524322B9" w14:textId="77777777" w:rsidR="002171B2" w:rsidRPr="005B76C9" w:rsidRDefault="002171B2" w:rsidP="0099296B">
            <w:pPr>
              <w:pStyle w:val="text"/>
              <w:spacing w:after="0"/>
              <w:jc w:val="center"/>
            </w:pPr>
            <w:r>
              <w:t xml:space="preserve">1. Lehrjahr </w:t>
            </w:r>
            <w:r w:rsidRPr="00E5223F">
              <w:t xml:space="preserve">– </w:t>
            </w:r>
            <w:r>
              <w:t>2. Semester</w:t>
            </w:r>
          </w:p>
        </w:tc>
      </w:tr>
      <w:tr w:rsidR="002171B2" w:rsidRPr="005B76C9" w14:paraId="636B67DE" w14:textId="77777777" w:rsidTr="00F67B31">
        <w:trPr>
          <w:trHeight w:val="510"/>
          <w:jc w:val="center"/>
        </w:trPr>
        <w:tc>
          <w:tcPr>
            <w:tcW w:w="9914" w:type="dxa"/>
            <w:shd w:val="clear" w:color="auto" w:fill="8BD0FF"/>
            <w:vAlign w:val="center"/>
          </w:tcPr>
          <w:p w14:paraId="0747AAAD" w14:textId="77777777" w:rsidR="002171B2" w:rsidRPr="005B76C9" w:rsidRDefault="002171B2" w:rsidP="0099296B">
            <w:pPr>
              <w:pStyle w:val="text"/>
              <w:spacing w:after="0"/>
              <w:jc w:val="center"/>
            </w:pPr>
            <w:r>
              <w:t xml:space="preserve">2. Lehrjahr </w:t>
            </w:r>
            <w:r w:rsidRPr="00E5223F">
              <w:t>–</w:t>
            </w:r>
            <w:r>
              <w:t xml:space="preserve"> 3.</w:t>
            </w:r>
            <w:r w:rsidRPr="00E5223F">
              <w:t xml:space="preserve"> </w:t>
            </w:r>
            <w:r>
              <w:t>Semester</w:t>
            </w:r>
          </w:p>
        </w:tc>
      </w:tr>
      <w:tr w:rsidR="002171B2" w:rsidRPr="005B76C9" w14:paraId="0803A2F4" w14:textId="77777777" w:rsidTr="00F67B31">
        <w:trPr>
          <w:trHeight w:val="510"/>
          <w:jc w:val="center"/>
        </w:trPr>
        <w:tc>
          <w:tcPr>
            <w:tcW w:w="9914" w:type="dxa"/>
            <w:shd w:val="clear" w:color="auto" w:fill="0099FF"/>
            <w:vAlign w:val="center"/>
          </w:tcPr>
          <w:p w14:paraId="2A7C9241" w14:textId="77777777" w:rsidR="002171B2" w:rsidRPr="005B76C9" w:rsidRDefault="002171B2" w:rsidP="0099296B">
            <w:pPr>
              <w:pStyle w:val="text"/>
              <w:spacing w:after="0"/>
              <w:jc w:val="center"/>
            </w:pPr>
            <w:r>
              <w:t xml:space="preserve">2. Lehrjahr </w:t>
            </w:r>
            <w:r w:rsidRPr="00E5223F">
              <w:t xml:space="preserve">– </w:t>
            </w:r>
            <w:r>
              <w:t>4. Semester</w:t>
            </w:r>
          </w:p>
        </w:tc>
      </w:tr>
      <w:tr w:rsidR="002171B2" w:rsidRPr="005B76C9" w14:paraId="25ED3AC4" w14:textId="77777777" w:rsidTr="00F67B31">
        <w:trPr>
          <w:trHeight w:val="510"/>
          <w:jc w:val="center"/>
        </w:trPr>
        <w:tc>
          <w:tcPr>
            <w:tcW w:w="9914" w:type="dxa"/>
            <w:shd w:val="clear" w:color="auto" w:fill="FFEEB9"/>
            <w:vAlign w:val="center"/>
          </w:tcPr>
          <w:p w14:paraId="0E8F2E3B" w14:textId="77777777" w:rsidR="002171B2" w:rsidRPr="005B76C9" w:rsidRDefault="002171B2" w:rsidP="0099296B">
            <w:pPr>
              <w:pStyle w:val="text"/>
              <w:spacing w:after="0"/>
              <w:jc w:val="center"/>
            </w:pPr>
            <w:r>
              <w:t xml:space="preserve">3. Lehrjahr </w:t>
            </w:r>
            <w:r w:rsidRPr="00E5223F">
              <w:t>–</w:t>
            </w:r>
            <w:r>
              <w:t xml:space="preserve"> 5.</w:t>
            </w:r>
            <w:r w:rsidRPr="00E5223F">
              <w:t xml:space="preserve"> </w:t>
            </w:r>
            <w:r>
              <w:t>Semester</w:t>
            </w:r>
          </w:p>
        </w:tc>
      </w:tr>
      <w:tr w:rsidR="002171B2" w:rsidRPr="005B76C9" w14:paraId="6E519DC7" w14:textId="77777777" w:rsidTr="00F67B31">
        <w:trPr>
          <w:trHeight w:val="510"/>
          <w:jc w:val="center"/>
        </w:trPr>
        <w:tc>
          <w:tcPr>
            <w:tcW w:w="9914" w:type="dxa"/>
            <w:shd w:val="clear" w:color="auto" w:fill="FFD85D"/>
            <w:vAlign w:val="center"/>
          </w:tcPr>
          <w:p w14:paraId="18F446EC" w14:textId="77777777" w:rsidR="002171B2" w:rsidRPr="005B76C9" w:rsidRDefault="002171B2" w:rsidP="0099296B">
            <w:pPr>
              <w:pStyle w:val="text"/>
              <w:spacing w:after="0"/>
              <w:jc w:val="center"/>
            </w:pPr>
            <w:r>
              <w:t xml:space="preserve">3. Lehrjahr </w:t>
            </w:r>
            <w:r w:rsidRPr="00E5223F">
              <w:t>–</w:t>
            </w:r>
            <w:r>
              <w:t xml:space="preserve"> 6.</w:t>
            </w:r>
            <w:r w:rsidRPr="00E5223F">
              <w:t xml:space="preserve"> </w:t>
            </w:r>
            <w:r>
              <w:t>Semester</w:t>
            </w:r>
          </w:p>
        </w:tc>
      </w:tr>
    </w:tbl>
    <w:p w14:paraId="22464E91" w14:textId="4C1ED786" w:rsidR="006B1F2D" w:rsidRDefault="002171B2">
      <w:pPr>
        <w:rPr>
          <w:color w:val="000000"/>
        </w:rPr>
      </w:pPr>
      <w:r>
        <w:rPr>
          <w:color w:val="000000"/>
        </w:rPr>
        <w:t xml:space="preserve"> </w:t>
      </w:r>
      <w:r w:rsidR="006B1F2D">
        <w:rPr>
          <w:color w:val="000000"/>
        </w:rPr>
        <w:br w:type="page"/>
      </w:r>
    </w:p>
    <w:p w14:paraId="0E7221DF" w14:textId="6A9389FC" w:rsidR="009A0C96" w:rsidRPr="00A55E1D" w:rsidRDefault="009A0C96" w:rsidP="009A0C96">
      <w:pPr>
        <w:pStyle w:val="berschrift2"/>
        <w:spacing w:before="0" w:after="0"/>
        <w:rPr>
          <w:rStyle w:val="ListennummerZchn"/>
          <w:color w:val="000000"/>
          <w:sz w:val="4"/>
          <w:szCs w:val="4"/>
        </w:rPr>
      </w:pPr>
      <w:bookmarkStart w:id="10" w:name="_Toc154715561"/>
      <w:bookmarkStart w:id="11" w:name="_Toc158713898"/>
      <w:bookmarkStart w:id="12" w:name="_Toc158714215"/>
      <w:bookmarkStart w:id="13" w:name="_Toc158714679"/>
      <w:bookmarkStart w:id="14" w:name="_Toc158715026"/>
      <w:bookmarkStart w:id="15" w:name="_Toc158715621"/>
    </w:p>
    <w:p w14:paraId="4B8A2DEB" w14:textId="43031D0B" w:rsidR="009A0C96" w:rsidRPr="00A55E1D" w:rsidRDefault="00136593" w:rsidP="009A0C96">
      <w:pPr>
        <w:pStyle w:val="Listennummer2"/>
        <w:rPr>
          <w:color w:val="000000"/>
        </w:rPr>
      </w:pPr>
      <w:bookmarkStart w:id="16" w:name="_Toc35948405"/>
      <w:r w:rsidRPr="00FF0179">
        <w:rPr>
          <w:color w:val="000000"/>
        </w:rPr>
        <w:t>Handlungskompetenzbereich</w:t>
      </w:r>
      <w:r w:rsidRPr="00A55E1D">
        <w:rPr>
          <w:color w:val="000000"/>
        </w:rPr>
        <w:t xml:space="preserve"> a: Holz ernten</w:t>
      </w:r>
      <w:bookmarkEnd w:id="16"/>
    </w:p>
    <w:tbl>
      <w:tblPr>
        <w:tblW w:w="98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4342"/>
        <w:gridCol w:w="709"/>
        <w:gridCol w:w="709"/>
        <w:gridCol w:w="850"/>
        <w:gridCol w:w="993"/>
        <w:gridCol w:w="992"/>
      </w:tblGrid>
      <w:tr w:rsidR="00286F21" w:rsidRPr="00A55E1D" w14:paraId="0F502CBF" w14:textId="77777777" w:rsidTr="003553FC">
        <w:trPr>
          <w:trHeight w:val="794"/>
          <w:tblHeader/>
        </w:trPr>
        <w:tc>
          <w:tcPr>
            <w:tcW w:w="1268" w:type="dxa"/>
            <w:shd w:val="clear" w:color="auto" w:fill="auto"/>
            <w:vAlign w:val="center"/>
          </w:tcPr>
          <w:p w14:paraId="0F107C45" w14:textId="77777777" w:rsidR="00286F21" w:rsidRPr="00A55E1D" w:rsidRDefault="00286F21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Handlungs-kompetenz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067C2C20" w14:textId="77777777" w:rsidR="00286F21" w:rsidRPr="00A55E1D" w:rsidRDefault="00286F21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Arbeiten / Tätigkeiten / Kompetenzen</w:t>
            </w:r>
          </w:p>
        </w:tc>
        <w:tc>
          <w:tcPr>
            <w:tcW w:w="709" w:type="dxa"/>
            <w:vAlign w:val="center"/>
          </w:tcPr>
          <w:p w14:paraId="13AF5E62" w14:textId="131639CF" w:rsidR="00286F21" w:rsidRPr="00A55E1D" w:rsidRDefault="00286F21" w:rsidP="003553FC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286F21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Tax</w:t>
            </w:r>
            <w:proofErr w:type="spellEnd"/>
            <w:r w:rsidR="003553FC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57EEC" w14:textId="6305B5D6" w:rsidR="00286F21" w:rsidRPr="00A55E1D" w:rsidRDefault="00286F21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* Lei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stungsziel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D2FF86" w14:textId="77777777" w:rsidR="00286F21" w:rsidRPr="00A55E1D" w:rsidRDefault="00286F21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instruiert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17EB6" w14:textId="77777777" w:rsidR="00286F21" w:rsidRPr="00A55E1D" w:rsidRDefault="00286F21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unter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 xml:space="preserve">Aufsicht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6ED72" w14:textId="77777777" w:rsidR="00286F21" w:rsidRPr="00A55E1D" w:rsidRDefault="00286F21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selb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 xml:space="preserve">ständig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</w:tr>
      <w:tr w:rsidR="00286F21" w:rsidRPr="00A55E1D" w14:paraId="18885F9A" w14:textId="77777777" w:rsidTr="003553FC">
        <w:trPr>
          <w:trHeight w:val="435"/>
        </w:trPr>
        <w:tc>
          <w:tcPr>
            <w:tcW w:w="1268" w:type="dxa"/>
            <w:vMerge w:val="restart"/>
            <w:shd w:val="clear" w:color="auto" w:fill="auto"/>
          </w:tcPr>
          <w:p w14:paraId="11D15875" w14:textId="77777777" w:rsidR="00286F21" w:rsidRPr="00A55E1D" w:rsidRDefault="00286F21" w:rsidP="009A0C96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Holzeigen-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schaften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Holzfehler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berücksichtigen</w:t>
            </w:r>
          </w:p>
        </w:tc>
        <w:tc>
          <w:tcPr>
            <w:tcW w:w="4342" w:type="dxa"/>
            <w:shd w:val="clear" w:color="auto" w:fill="A0CC82"/>
            <w:vAlign w:val="center"/>
          </w:tcPr>
          <w:p w14:paraId="273B3568" w14:textId="77777777" w:rsidR="00286F21" w:rsidRPr="00A55E1D" w:rsidRDefault="00286F21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Holzarten voneinander unterscheiden</w:t>
            </w:r>
          </w:p>
        </w:tc>
        <w:tc>
          <w:tcPr>
            <w:tcW w:w="709" w:type="dxa"/>
            <w:vAlign w:val="center"/>
          </w:tcPr>
          <w:p w14:paraId="16079C34" w14:textId="51C95977" w:rsidR="00286F21" w:rsidRPr="002D1BE8" w:rsidRDefault="00296E59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D1BE8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7C9366" w14:textId="49C497FD" w:rsidR="00286F21" w:rsidRPr="00A55E1D" w:rsidRDefault="00286F21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a1.1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2F87DF" w14:textId="77777777" w:rsidR="00286F21" w:rsidRPr="00A55E1D" w:rsidRDefault="00286F21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7C4B5B" w14:textId="77777777" w:rsidR="00286F21" w:rsidRPr="00A55E1D" w:rsidRDefault="00286F21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3B7A0" w14:textId="77777777" w:rsidR="00286F21" w:rsidRPr="00A55E1D" w:rsidRDefault="00286F21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0AA995C1" w14:textId="77777777" w:rsidTr="003553FC">
        <w:trPr>
          <w:trHeight w:val="567"/>
        </w:trPr>
        <w:tc>
          <w:tcPr>
            <w:tcW w:w="1268" w:type="dxa"/>
            <w:vMerge/>
            <w:vAlign w:val="center"/>
          </w:tcPr>
          <w:p w14:paraId="42C84EC4" w14:textId="77777777" w:rsidR="00286F21" w:rsidRPr="00A55E1D" w:rsidRDefault="00286F21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8BD0FF"/>
            <w:vAlign w:val="center"/>
          </w:tcPr>
          <w:p w14:paraId="19829B68" w14:textId="77777777" w:rsidR="00286F21" w:rsidRPr="00A55E1D" w:rsidRDefault="00286F21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Holzeigenschaften bei der Holzernte berücksichtigen und optimal ausnutzen</w:t>
            </w:r>
          </w:p>
        </w:tc>
        <w:tc>
          <w:tcPr>
            <w:tcW w:w="709" w:type="dxa"/>
            <w:vAlign w:val="center"/>
          </w:tcPr>
          <w:p w14:paraId="4DE9E157" w14:textId="73D9F6A0" w:rsidR="00286F21" w:rsidRPr="002D1BE8" w:rsidRDefault="001A4E50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color w:val="0070C0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9B2FC4" w14:textId="77777777" w:rsidR="00286F21" w:rsidRDefault="00286F21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a1.4</w:t>
            </w:r>
          </w:p>
          <w:p w14:paraId="4290B554" w14:textId="22DF78ED" w:rsidR="001D0035" w:rsidRPr="00A55E1D" w:rsidRDefault="001D0035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93B78" w14:textId="77777777" w:rsidR="00286F21" w:rsidRPr="00A55E1D" w:rsidRDefault="00286F21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BB5045" w14:textId="77777777" w:rsidR="00286F21" w:rsidRPr="00A55E1D" w:rsidRDefault="00286F21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35390" w14:textId="77777777" w:rsidR="00286F21" w:rsidRPr="00A55E1D" w:rsidRDefault="00286F21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39DDD9FE" w14:textId="77777777" w:rsidTr="003553FC">
        <w:trPr>
          <w:trHeight w:val="567"/>
        </w:trPr>
        <w:tc>
          <w:tcPr>
            <w:tcW w:w="1268" w:type="dxa"/>
            <w:vMerge/>
            <w:vAlign w:val="center"/>
          </w:tcPr>
          <w:p w14:paraId="26E2C9CF" w14:textId="77777777" w:rsidR="00286F21" w:rsidRPr="00A55E1D" w:rsidRDefault="00286F21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8BD0FF"/>
            <w:vAlign w:val="center"/>
          </w:tcPr>
          <w:p w14:paraId="6564C29E" w14:textId="77777777" w:rsidR="00286F21" w:rsidRPr="00A55E1D" w:rsidRDefault="00286F21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Notwendige Massnahmen zur Werterhaltung des Holzes umsetzen</w:t>
            </w:r>
          </w:p>
        </w:tc>
        <w:tc>
          <w:tcPr>
            <w:tcW w:w="709" w:type="dxa"/>
            <w:vAlign w:val="center"/>
          </w:tcPr>
          <w:p w14:paraId="040F8EE8" w14:textId="52084976" w:rsidR="00286F21" w:rsidRPr="002D1BE8" w:rsidRDefault="00296E59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D1BE8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8B1EFB" w14:textId="2076AE75" w:rsidR="00286F21" w:rsidRPr="00A55E1D" w:rsidRDefault="00286F21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307F7E" w14:textId="77777777" w:rsidR="00286F21" w:rsidRPr="00A55E1D" w:rsidRDefault="00286F21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97C55C" w14:textId="77777777" w:rsidR="00286F21" w:rsidRPr="00A55E1D" w:rsidRDefault="00286F21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B4A4A" w14:textId="77777777" w:rsidR="00286F21" w:rsidRPr="00A55E1D" w:rsidRDefault="00286F21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7B9A1345" w14:textId="77777777" w:rsidTr="003553FC">
        <w:trPr>
          <w:trHeight w:val="567"/>
        </w:trPr>
        <w:tc>
          <w:tcPr>
            <w:tcW w:w="1268" w:type="dxa"/>
            <w:vMerge w:val="restart"/>
            <w:shd w:val="clear" w:color="auto" w:fill="auto"/>
          </w:tcPr>
          <w:p w14:paraId="0F00A856" w14:textId="77777777" w:rsidR="00286F21" w:rsidRPr="00A55E1D" w:rsidRDefault="00286F21" w:rsidP="009A0C96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Holzschlag organisieren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signalisieren</w:t>
            </w:r>
          </w:p>
        </w:tc>
        <w:tc>
          <w:tcPr>
            <w:tcW w:w="4342" w:type="dxa"/>
            <w:shd w:val="clear" w:color="auto" w:fill="A0CC82"/>
            <w:vAlign w:val="center"/>
          </w:tcPr>
          <w:p w14:paraId="2746B486" w14:textId="77777777" w:rsidR="00286F21" w:rsidRPr="00A55E1D" w:rsidRDefault="00286F21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Organisations- und Schlagskizze erstellen und umsetzen</w:t>
            </w:r>
          </w:p>
        </w:tc>
        <w:tc>
          <w:tcPr>
            <w:tcW w:w="709" w:type="dxa"/>
            <w:vAlign w:val="center"/>
          </w:tcPr>
          <w:p w14:paraId="248C03BF" w14:textId="22F70877" w:rsidR="00286F21" w:rsidRPr="002D1BE8" w:rsidRDefault="00296E59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D1BE8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844E1" w14:textId="63EA09EF" w:rsidR="00286F21" w:rsidRPr="00A55E1D" w:rsidRDefault="00286F21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a2.1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C76187" w14:textId="77777777" w:rsidR="00286F21" w:rsidRPr="00A55E1D" w:rsidRDefault="00286F21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F54032" w14:textId="77777777" w:rsidR="00286F21" w:rsidRPr="00A55E1D" w:rsidRDefault="00286F21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CBB4C" w14:textId="77777777" w:rsidR="00286F21" w:rsidRPr="00A55E1D" w:rsidRDefault="00286F21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4206DF91" w14:textId="77777777" w:rsidTr="003553FC">
        <w:trPr>
          <w:trHeight w:val="567"/>
        </w:trPr>
        <w:tc>
          <w:tcPr>
            <w:tcW w:w="1268" w:type="dxa"/>
            <w:vMerge/>
            <w:vAlign w:val="center"/>
          </w:tcPr>
          <w:p w14:paraId="60E234E7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D6E8CA"/>
            <w:vAlign w:val="center"/>
          </w:tcPr>
          <w:p w14:paraId="61145F0D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Ausrüstungs- und Materialliste für einen Holzschlag erstellen</w:t>
            </w:r>
          </w:p>
        </w:tc>
        <w:tc>
          <w:tcPr>
            <w:tcW w:w="709" w:type="dxa"/>
            <w:vAlign w:val="center"/>
          </w:tcPr>
          <w:p w14:paraId="6B31160C" w14:textId="7A0C737A" w:rsidR="004B4650" w:rsidRPr="00041CEC" w:rsidRDefault="00296E59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2D1BE8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8F6D75" w14:textId="2A787BC6" w:rsidR="00286F21" w:rsidRPr="00A55E1D" w:rsidRDefault="00286F21" w:rsidP="004D405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a2.2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670562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465F4F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34A51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15A52DAE" w14:textId="77777777" w:rsidTr="003553FC">
        <w:trPr>
          <w:trHeight w:val="567"/>
        </w:trPr>
        <w:tc>
          <w:tcPr>
            <w:tcW w:w="1268" w:type="dxa"/>
            <w:vMerge/>
            <w:vAlign w:val="center"/>
          </w:tcPr>
          <w:p w14:paraId="1CBB84DC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A0CC82"/>
            <w:vAlign w:val="center"/>
          </w:tcPr>
          <w:p w14:paraId="60E4B4D3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Holzschlag gemäss schriftlichem Arbeitsauftrag zweckmässig einrichten und anhand Schlagskizze signalisieren</w:t>
            </w:r>
          </w:p>
        </w:tc>
        <w:tc>
          <w:tcPr>
            <w:tcW w:w="709" w:type="dxa"/>
            <w:vAlign w:val="center"/>
          </w:tcPr>
          <w:p w14:paraId="6EA1D560" w14:textId="4AB6FCA4" w:rsidR="00286F21" w:rsidRPr="006B1F2D" w:rsidRDefault="00296E59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6B1F2D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F9F8BD" w14:textId="5527B043" w:rsidR="00286F21" w:rsidRPr="00A55E1D" w:rsidRDefault="00286F21" w:rsidP="004D405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a2.3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C84EB0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FA296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D1681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2455DAE9" w14:textId="77777777" w:rsidTr="003553FC">
        <w:trPr>
          <w:trHeight w:val="567"/>
        </w:trPr>
        <w:tc>
          <w:tcPr>
            <w:tcW w:w="1268" w:type="dxa"/>
            <w:vMerge/>
            <w:vAlign w:val="center"/>
          </w:tcPr>
          <w:p w14:paraId="7CD62561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FFEEB9"/>
            <w:vAlign w:val="center"/>
          </w:tcPr>
          <w:p w14:paraId="3E64EAC8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Arbeitsplatz im Holzschlag sicher und zweckmässig organisieren und den Arbeitsablauf festlegen</w:t>
            </w:r>
          </w:p>
        </w:tc>
        <w:tc>
          <w:tcPr>
            <w:tcW w:w="709" w:type="dxa"/>
            <w:vAlign w:val="center"/>
          </w:tcPr>
          <w:p w14:paraId="4542B964" w14:textId="6906FA04" w:rsidR="00286F21" w:rsidRPr="002D1BE8" w:rsidRDefault="00296E59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2D1BE8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8FCDE7" w14:textId="5183B850" w:rsidR="00286F21" w:rsidRPr="00A55E1D" w:rsidRDefault="00286F21" w:rsidP="004D405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a2.4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AE930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30C136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1083C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59CDD193" w14:textId="77777777" w:rsidTr="003553FC">
        <w:trPr>
          <w:trHeight w:val="435"/>
        </w:trPr>
        <w:tc>
          <w:tcPr>
            <w:tcW w:w="1268" w:type="dxa"/>
            <w:vMerge w:val="restart"/>
            <w:shd w:val="clear" w:color="auto" w:fill="auto"/>
          </w:tcPr>
          <w:p w14:paraId="0CBBF2E4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Bäume fällen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aufarbeiten</w:t>
            </w:r>
          </w:p>
          <w:p w14:paraId="2161CAEE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3FB2C57B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484EE24A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154C0C39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217DAA4B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6CFAD2F0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6D7B3D44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2BEA521D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575CF87A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24B54746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597C11EF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07C8DEEF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401D39E3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3C4282BF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5E9EA596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07436149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3EF7CF50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43D906D4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77E7D9E4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149EE8BB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2F530CCD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201ED729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5A310CB2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lastRenderedPageBreak/>
              <w:t xml:space="preserve">Bäume fällen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aufarbeiten</w:t>
            </w:r>
          </w:p>
          <w:p w14:paraId="26C0E979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51C99482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3D5318FE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37F292FA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6FFD5E54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6618B0BA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5C40C548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3BDD42B5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3254F4A5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003A1E16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50A0D1B0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44992069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417D2B58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79F4A894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39F43F42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6A2BACCD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28912EE8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64C14C7A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669FC81F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1ACD4B5E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50D12386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024CA55F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5170F13F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74E3DF85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6502D5CB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38D0BCEA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3AEC33A0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12855A11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20DD08F5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5AAD5D1E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47DA37FE" w14:textId="77777777" w:rsidR="00286F21" w:rsidRPr="00A55E1D" w:rsidRDefault="00286F21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D6E8CA"/>
            <w:vAlign w:val="center"/>
          </w:tcPr>
          <w:p w14:paraId="19A2DAED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lastRenderedPageBreak/>
              <w:t>Fällrichtung bestimmen</w:t>
            </w:r>
          </w:p>
        </w:tc>
        <w:tc>
          <w:tcPr>
            <w:tcW w:w="709" w:type="dxa"/>
            <w:vAlign w:val="center"/>
          </w:tcPr>
          <w:p w14:paraId="422B53F0" w14:textId="0BD74500" w:rsidR="00286F21" w:rsidRPr="002D1BE8" w:rsidRDefault="001A4E50" w:rsidP="003553FC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lang w:eastAsia="de-DE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B56CCC" w14:textId="2BCF137C" w:rsidR="00286F21" w:rsidRPr="00A55E1D" w:rsidRDefault="00286F21" w:rsidP="004D405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1B9884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B6C198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D9C30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1686B7B3" w14:textId="77777777" w:rsidTr="003553FC">
        <w:trPr>
          <w:trHeight w:val="567"/>
        </w:trPr>
        <w:tc>
          <w:tcPr>
            <w:tcW w:w="1268" w:type="dxa"/>
            <w:vMerge/>
            <w:vAlign w:val="center"/>
          </w:tcPr>
          <w:p w14:paraId="47EDE339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D6E8CA"/>
            <w:vAlign w:val="center"/>
          </w:tcPr>
          <w:p w14:paraId="0C32CDFD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Baum und Umgebung beurteilen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  <w:t xml:space="preserve">und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Fällmethode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bestimmen</w:t>
            </w:r>
          </w:p>
        </w:tc>
        <w:tc>
          <w:tcPr>
            <w:tcW w:w="709" w:type="dxa"/>
            <w:vAlign w:val="center"/>
          </w:tcPr>
          <w:p w14:paraId="1879D1F3" w14:textId="127AB004" w:rsidR="00286F21" w:rsidRPr="002D1BE8" w:rsidRDefault="00296E59" w:rsidP="003553FC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lang w:eastAsia="de-DE"/>
              </w:rPr>
            </w:pPr>
            <w:r w:rsidRPr="002D1BE8">
              <w:rPr>
                <w:rFonts w:cs="Arial"/>
                <w:b/>
                <w:bCs/>
                <w:color w:val="FF0000"/>
                <w:sz w:val="18"/>
                <w:szCs w:val="18"/>
                <w:lang w:eastAsia="de-DE"/>
              </w:rPr>
              <w:t>K6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512F1" w14:textId="133FFA81" w:rsidR="00286F21" w:rsidRPr="00A55E1D" w:rsidRDefault="00286F21" w:rsidP="004D405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846B97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030A1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69A35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0EEF75FD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49421CB4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D6E8CA"/>
            <w:vAlign w:val="center"/>
          </w:tcPr>
          <w:p w14:paraId="0853F498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Fall- und Gefahrenbereich bestimmen</w:t>
            </w:r>
          </w:p>
        </w:tc>
        <w:tc>
          <w:tcPr>
            <w:tcW w:w="709" w:type="dxa"/>
            <w:vAlign w:val="center"/>
          </w:tcPr>
          <w:p w14:paraId="5ECDE26D" w14:textId="4F9AF450" w:rsidR="00286F21" w:rsidRPr="002D1BE8" w:rsidRDefault="00296E59" w:rsidP="003553FC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lang w:eastAsia="de-DE"/>
              </w:rPr>
            </w:pPr>
            <w:r w:rsidRPr="002D1BE8">
              <w:rPr>
                <w:rFonts w:cs="Arial"/>
                <w:b/>
                <w:bCs/>
                <w:color w:val="FF0000"/>
                <w:sz w:val="18"/>
                <w:szCs w:val="18"/>
                <w:lang w:eastAsia="de-DE"/>
              </w:rPr>
              <w:t>K6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DB1E79" w14:textId="14781BC4" w:rsidR="00286F21" w:rsidRPr="00A55E1D" w:rsidRDefault="00286F21" w:rsidP="004D405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2CC4B9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83D2F5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0F479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7BBD520C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138E2EF3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D6E8CA"/>
            <w:vAlign w:val="center"/>
          </w:tcPr>
          <w:p w14:paraId="50ABD10E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Rückzugsort und -weg bestimmen und freilegen</w:t>
            </w:r>
          </w:p>
        </w:tc>
        <w:tc>
          <w:tcPr>
            <w:tcW w:w="709" w:type="dxa"/>
            <w:vAlign w:val="center"/>
          </w:tcPr>
          <w:p w14:paraId="5AAA5765" w14:textId="4D46B701" w:rsidR="00286F21" w:rsidRPr="002D1BE8" w:rsidRDefault="00296E59" w:rsidP="003553FC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lang w:eastAsia="de-DE"/>
              </w:rPr>
            </w:pPr>
            <w:r w:rsidRPr="002D1BE8">
              <w:rPr>
                <w:rFonts w:cs="Arial"/>
                <w:b/>
                <w:bCs/>
                <w:color w:val="FF0000"/>
                <w:sz w:val="18"/>
                <w:szCs w:val="18"/>
                <w:lang w:eastAsia="de-DE"/>
              </w:rPr>
              <w:t>K6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7FE970" w14:textId="1B746098" w:rsidR="00286F21" w:rsidRPr="00A55E1D" w:rsidRDefault="00286F21" w:rsidP="004D405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B6858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EDF12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08CFC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5EB151CD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29018089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D6E8CA"/>
            <w:vAlign w:val="center"/>
          </w:tcPr>
          <w:p w14:paraId="39ACCA15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Stehend bis Schulterhöhe entasten</w:t>
            </w:r>
          </w:p>
        </w:tc>
        <w:tc>
          <w:tcPr>
            <w:tcW w:w="709" w:type="dxa"/>
            <w:vAlign w:val="center"/>
          </w:tcPr>
          <w:p w14:paraId="7B3EF970" w14:textId="5C7EC1A1" w:rsidR="00286F21" w:rsidRPr="002D1BE8" w:rsidRDefault="00BF443C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D157F4" w14:textId="53E7B606" w:rsidR="00286F21" w:rsidRPr="00A55E1D" w:rsidRDefault="00286F21" w:rsidP="004D405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7FAB0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C923FB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61931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19673A68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539C1FFB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8BD0FF"/>
            <w:vAlign w:val="center"/>
          </w:tcPr>
          <w:p w14:paraId="2783B95A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Stehend und liegend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anschroten</w:t>
            </w:r>
            <w:proofErr w:type="spellEnd"/>
          </w:p>
        </w:tc>
        <w:tc>
          <w:tcPr>
            <w:tcW w:w="709" w:type="dxa"/>
            <w:vAlign w:val="center"/>
          </w:tcPr>
          <w:p w14:paraId="6B80F3C8" w14:textId="05D712E9" w:rsidR="00286F21" w:rsidRPr="002D1BE8" w:rsidRDefault="00BF443C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A6B05" w14:textId="39F44828" w:rsidR="00286F21" w:rsidRPr="00A55E1D" w:rsidRDefault="00286F21" w:rsidP="004D405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985092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57BBE6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00546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0307AD07" w14:textId="77777777" w:rsidTr="003553FC">
        <w:trPr>
          <w:trHeight w:val="567"/>
        </w:trPr>
        <w:tc>
          <w:tcPr>
            <w:tcW w:w="1268" w:type="dxa"/>
            <w:vMerge/>
            <w:vAlign w:val="center"/>
          </w:tcPr>
          <w:p w14:paraId="28386872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D6E8CA"/>
            <w:vAlign w:val="center"/>
          </w:tcPr>
          <w:p w14:paraId="170BADE4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Fallkerbgrösse, Bandbreite und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Fällschnitthöhe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bestimmen</w:t>
            </w:r>
          </w:p>
        </w:tc>
        <w:tc>
          <w:tcPr>
            <w:tcW w:w="709" w:type="dxa"/>
            <w:vAlign w:val="center"/>
          </w:tcPr>
          <w:p w14:paraId="3F0F7CFC" w14:textId="5925FA8C" w:rsidR="00286F21" w:rsidRPr="002D1BE8" w:rsidRDefault="00296E59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2D1BE8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1ABA74" w14:textId="4D1523E9" w:rsidR="00286F21" w:rsidRPr="00A55E1D" w:rsidRDefault="00286F21" w:rsidP="004D405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6FB794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26E86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6E8A5" w14:textId="77777777" w:rsidR="00286F21" w:rsidRPr="00A55E1D" w:rsidRDefault="00286F21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6F14B313" w14:textId="77777777" w:rsidTr="003553FC">
        <w:trPr>
          <w:trHeight w:val="437"/>
        </w:trPr>
        <w:tc>
          <w:tcPr>
            <w:tcW w:w="1268" w:type="dxa"/>
            <w:vMerge/>
            <w:vAlign w:val="center"/>
          </w:tcPr>
          <w:p w14:paraId="5885AA07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D6E8CA"/>
            <w:vAlign w:val="center"/>
          </w:tcPr>
          <w:p w14:paraId="1AD8A923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Fächerschnitt ausführen</w:t>
            </w:r>
          </w:p>
        </w:tc>
        <w:tc>
          <w:tcPr>
            <w:tcW w:w="709" w:type="dxa"/>
            <w:vAlign w:val="center"/>
          </w:tcPr>
          <w:p w14:paraId="722B530B" w14:textId="26FD2AD2" w:rsidR="00286F21" w:rsidRPr="002D1BE8" w:rsidRDefault="00BF443C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DD5EFD" w14:textId="503A9322" w:rsidR="00286F21" w:rsidRPr="00A55E1D" w:rsidRDefault="00286F21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91B706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2733F9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1CCA5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2AA5F922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0826D7A4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A0CC82"/>
            <w:vAlign w:val="center"/>
          </w:tcPr>
          <w:p w14:paraId="552B6C3E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Gezogener Fächerschnitt ausführen</w:t>
            </w:r>
          </w:p>
        </w:tc>
        <w:tc>
          <w:tcPr>
            <w:tcW w:w="709" w:type="dxa"/>
            <w:vAlign w:val="center"/>
          </w:tcPr>
          <w:p w14:paraId="28B7D650" w14:textId="59607A47" w:rsidR="00286F21" w:rsidRPr="008B3000" w:rsidRDefault="00C824D8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E4732A" w14:textId="031DC915" w:rsidR="00286F21" w:rsidRPr="00A55E1D" w:rsidRDefault="00286F21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2320FF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B5B187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8482F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1E66DEA5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3C5360D2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0099FF"/>
            <w:vAlign w:val="center"/>
          </w:tcPr>
          <w:p w14:paraId="65B63F77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Herzschnitt ausführen</w:t>
            </w:r>
          </w:p>
        </w:tc>
        <w:tc>
          <w:tcPr>
            <w:tcW w:w="709" w:type="dxa"/>
            <w:vAlign w:val="center"/>
          </w:tcPr>
          <w:p w14:paraId="7DB5F172" w14:textId="653FD447" w:rsidR="00286F21" w:rsidRPr="008B3000" w:rsidRDefault="00C824D8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AD96A5" w14:textId="2FA590EF" w:rsidR="00286F21" w:rsidRPr="00A55E1D" w:rsidRDefault="00286F21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78E652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28C256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44279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063E6BEE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6B782CBE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8BD0FF"/>
            <w:vAlign w:val="center"/>
          </w:tcPr>
          <w:p w14:paraId="7C596154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Leistenschnitt ausführen</w:t>
            </w:r>
          </w:p>
        </w:tc>
        <w:tc>
          <w:tcPr>
            <w:tcW w:w="709" w:type="dxa"/>
            <w:vAlign w:val="center"/>
          </w:tcPr>
          <w:p w14:paraId="3EC6FDE0" w14:textId="5CBF8381" w:rsidR="00286F21" w:rsidRPr="008B3000" w:rsidRDefault="00C824D8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F7D61F" w14:textId="47FC8D56" w:rsidR="00286F21" w:rsidRPr="00A55E1D" w:rsidRDefault="00286F21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E0774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0BCB8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E48E93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6FA13484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23BF4ABA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D6E8CA"/>
            <w:vAlign w:val="center"/>
          </w:tcPr>
          <w:p w14:paraId="7CA27D0F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Keilen, kontrollieren, korrigieren</w:t>
            </w:r>
          </w:p>
        </w:tc>
        <w:tc>
          <w:tcPr>
            <w:tcW w:w="709" w:type="dxa"/>
            <w:vAlign w:val="center"/>
          </w:tcPr>
          <w:p w14:paraId="52FF48FE" w14:textId="3A24D24A" w:rsidR="00286F21" w:rsidRPr="002D1BE8" w:rsidRDefault="00E86A63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color w:val="00B050"/>
                <w:sz w:val="18"/>
                <w:szCs w:val="18"/>
                <w:lang w:eastAsia="de-DE"/>
              </w:rPr>
              <w:t>K4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A4B133" w14:textId="730647D9" w:rsidR="00286F21" w:rsidRPr="00A55E1D" w:rsidRDefault="00286F21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E91AC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74A68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E2B55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758F148A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1668A796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D6E8CA"/>
            <w:vAlign w:val="center"/>
          </w:tcPr>
          <w:p w14:paraId="47F1F43E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Normalfall fällen</w:t>
            </w:r>
          </w:p>
        </w:tc>
        <w:tc>
          <w:tcPr>
            <w:tcW w:w="709" w:type="dxa"/>
            <w:vAlign w:val="center"/>
          </w:tcPr>
          <w:p w14:paraId="64400716" w14:textId="31A44656" w:rsidR="00286F21" w:rsidRPr="008B3000" w:rsidRDefault="00C824D8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3C4B1" w14:textId="26A0072D" w:rsidR="00286F21" w:rsidRPr="00A55E1D" w:rsidRDefault="00286F21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0D8FCB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524240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4737A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4120D276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0D13F0D7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A0CC82"/>
            <w:vAlign w:val="center"/>
          </w:tcPr>
          <w:p w14:paraId="510B2193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Mit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Fällhebeisen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fällen (Schwachholzmethode)</w:t>
            </w:r>
          </w:p>
        </w:tc>
        <w:tc>
          <w:tcPr>
            <w:tcW w:w="709" w:type="dxa"/>
            <w:vAlign w:val="center"/>
          </w:tcPr>
          <w:p w14:paraId="0DD58091" w14:textId="062B28D6" w:rsidR="00286F21" w:rsidRPr="008B3000" w:rsidRDefault="00C824D8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3EA75" w14:textId="075CCA9C" w:rsidR="00286F21" w:rsidRPr="00A55E1D" w:rsidRDefault="00286F21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64D1E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993DBB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213DE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79243306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2336D628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0099FF"/>
            <w:vAlign w:val="center"/>
          </w:tcPr>
          <w:p w14:paraId="09C2757B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Baum mit Fäulnis beurteilen und fällen</w:t>
            </w:r>
          </w:p>
        </w:tc>
        <w:tc>
          <w:tcPr>
            <w:tcW w:w="709" w:type="dxa"/>
            <w:vAlign w:val="center"/>
          </w:tcPr>
          <w:p w14:paraId="0F3DDD84" w14:textId="40CA5A2E" w:rsidR="00286F21" w:rsidRPr="002D1BE8" w:rsidRDefault="008A31D2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color w:val="FF0000"/>
                <w:sz w:val="18"/>
                <w:szCs w:val="18"/>
                <w:lang w:eastAsia="de-DE"/>
              </w:rPr>
              <w:t>K6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D9D57E" w14:textId="367DEB75" w:rsidR="008A31D2" w:rsidRDefault="008A31D2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cs="Arial"/>
                <w:color w:val="000000"/>
                <w:sz w:val="18"/>
                <w:szCs w:val="18"/>
                <w:lang w:eastAsia="de-DE"/>
              </w:rPr>
              <w:t>a</w:t>
            </w:r>
            <w:r w:rsidR="002B6BCB">
              <w:rPr>
                <w:rFonts w:cs="Arial"/>
                <w:color w:val="000000"/>
                <w:sz w:val="18"/>
                <w:szCs w:val="18"/>
                <w:lang w:eastAsia="de-DE"/>
              </w:rPr>
              <w:t>3.1</w:t>
            </w:r>
          </w:p>
          <w:p w14:paraId="0421A4F6" w14:textId="064F220C" w:rsidR="00286F21" w:rsidRPr="00A55E1D" w:rsidRDefault="00286F21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C22A77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3DA71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FF844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11F5E013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7CC663B6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FFEEB9"/>
            <w:vAlign w:val="center"/>
          </w:tcPr>
          <w:p w14:paraId="61EC4B1B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Breite Fallkerbe ausführen</w:t>
            </w:r>
          </w:p>
        </w:tc>
        <w:tc>
          <w:tcPr>
            <w:tcW w:w="709" w:type="dxa"/>
            <w:vAlign w:val="center"/>
          </w:tcPr>
          <w:p w14:paraId="4F37FE03" w14:textId="2DF278A5" w:rsidR="00286F21" w:rsidRPr="002D1BE8" w:rsidRDefault="00404167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A2CBD" w14:textId="5367C687" w:rsidR="00286F21" w:rsidRPr="00A55E1D" w:rsidRDefault="00286F21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633802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688D66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578BD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0FB6730C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20A20495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0099FF"/>
            <w:vAlign w:val="center"/>
          </w:tcPr>
          <w:p w14:paraId="02968D24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Baum überrichten</w:t>
            </w:r>
          </w:p>
        </w:tc>
        <w:tc>
          <w:tcPr>
            <w:tcW w:w="709" w:type="dxa"/>
            <w:vAlign w:val="center"/>
          </w:tcPr>
          <w:p w14:paraId="73ACC76C" w14:textId="4A0B14ED" w:rsidR="00286F21" w:rsidRPr="002D1BE8" w:rsidRDefault="00404167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color w:val="00B050"/>
                <w:sz w:val="18"/>
                <w:szCs w:val="18"/>
                <w:lang w:eastAsia="de-DE"/>
              </w:rPr>
              <w:t>K4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15CB7" w14:textId="3218922E" w:rsidR="00286F21" w:rsidRPr="00A55E1D" w:rsidRDefault="00286F21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3ED2FF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312415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1E9E3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7E70C0B1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65685512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FFD85D"/>
            <w:vAlign w:val="center"/>
          </w:tcPr>
          <w:p w14:paraId="6E9478D7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Breite Fallkerbe mit Halteband ausführen</w:t>
            </w:r>
          </w:p>
        </w:tc>
        <w:tc>
          <w:tcPr>
            <w:tcW w:w="709" w:type="dxa"/>
            <w:vAlign w:val="center"/>
          </w:tcPr>
          <w:p w14:paraId="24A0E84C" w14:textId="262EB0C6" w:rsidR="00286F21" w:rsidRPr="008B3000" w:rsidRDefault="00404167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ECC01F" w14:textId="466B7CD6" w:rsidR="00286F21" w:rsidRPr="00A55E1D" w:rsidRDefault="00286F21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935462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18F564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AC33C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5DBADB3A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469D35B8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FFEEB9"/>
            <w:vAlign w:val="center"/>
          </w:tcPr>
          <w:p w14:paraId="1822B195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Fällen auf Distanz ausführen (Dürrständer)</w:t>
            </w:r>
          </w:p>
        </w:tc>
        <w:tc>
          <w:tcPr>
            <w:tcW w:w="709" w:type="dxa"/>
            <w:vAlign w:val="center"/>
          </w:tcPr>
          <w:p w14:paraId="300E902B" w14:textId="68406C40" w:rsidR="00286F21" w:rsidRPr="008B3000" w:rsidRDefault="00404167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035D86" w14:textId="4BFC7B2F" w:rsidR="00286F21" w:rsidRPr="00A55E1D" w:rsidRDefault="00286F21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27A097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48A28F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9142C2" w14:textId="77777777" w:rsidR="00286F21" w:rsidRPr="00A55E1D" w:rsidRDefault="00286F2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86F21" w:rsidRPr="00A55E1D" w14:paraId="73C8186E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6479163C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0099FF"/>
            <w:vAlign w:val="center"/>
          </w:tcPr>
          <w:p w14:paraId="1456F7A8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Tiefe Fallkerbe ausführen</w:t>
            </w:r>
          </w:p>
        </w:tc>
        <w:tc>
          <w:tcPr>
            <w:tcW w:w="709" w:type="dxa"/>
            <w:vAlign w:val="center"/>
          </w:tcPr>
          <w:p w14:paraId="384FC311" w14:textId="0A85C8AB" w:rsidR="00286F21" w:rsidRPr="008B3000" w:rsidRDefault="00A06FF1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67A52C" w14:textId="39BD9026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86B38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75FBD7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B3F4C" w14:textId="77777777" w:rsidR="00286F21" w:rsidRPr="00A55E1D" w:rsidRDefault="00286F21" w:rsidP="00D75AA1">
            <w:pPr>
              <w:ind w:right="-7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28B74FFA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5E5E1B49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0099FF"/>
            <w:vAlign w:val="center"/>
          </w:tcPr>
          <w:p w14:paraId="5B49ABF0" w14:textId="77777777" w:rsidR="00286F21" w:rsidRPr="00A55E1D" w:rsidRDefault="00286F21" w:rsidP="00D75AA1">
            <w:pPr>
              <w:tabs>
                <w:tab w:val="right" w:pos="4326"/>
              </w:tabs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Stechschnitt ausführen</w:t>
            </w:r>
          </w:p>
        </w:tc>
        <w:tc>
          <w:tcPr>
            <w:tcW w:w="709" w:type="dxa"/>
            <w:vAlign w:val="center"/>
          </w:tcPr>
          <w:p w14:paraId="50942649" w14:textId="496FED6F" w:rsidR="00286F21" w:rsidRPr="008B3000" w:rsidRDefault="00A06FF1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61006" w14:textId="66FB4508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176FE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2ECCB0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F2A52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02B2CFC5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1B83E88A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FFEEB9"/>
            <w:vAlign w:val="center"/>
          </w:tcPr>
          <w:p w14:paraId="2E7CAAE2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V-Schnitt als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Fällmethode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ausführen</w:t>
            </w:r>
          </w:p>
        </w:tc>
        <w:tc>
          <w:tcPr>
            <w:tcW w:w="709" w:type="dxa"/>
            <w:vAlign w:val="center"/>
          </w:tcPr>
          <w:p w14:paraId="7BF2125F" w14:textId="65F4A6B2" w:rsidR="00286F21" w:rsidRPr="008B3000" w:rsidRDefault="00A06FF1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B47524" w14:textId="5E8DAB50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FEEC80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C3BF3E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C9812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7AE52AF4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20D97B41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8BD0FF"/>
            <w:vAlign w:val="center"/>
          </w:tcPr>
          <w:p w14:paraId="525A396B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Stammpresse einsetzen</w:t>
            </w:r>
          </w:p>
        </w:tc>
        <w:tc>
          <w:tcPr>
            <w:tcW w:w="709" w:type="dxa"/>
            <w:vAlign w:val="center"/>
          </w:tcPr>
          <w:p w14:paraId="743858D8" w14:textId="75ABDFAA" w:rsidR="00286F21" w:rsidRPr="008B3000" w:rsidRDefault="00A06FF1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598F51" w14:textId="10B7BF73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C0147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29B504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24B73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5B9DD502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44ADCAFA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A0CC82"/>
            <w:vAlign w:val="center"/>
          </w:tcPr>
          <w:p w14:paraId="5A50A7DE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Mit einfachem Seilzug fällen</w:t>
            </w:r>
          </w:p>
        </w:tc>
        <w:tc>
          <w:tcPr>
            <w:tcW w:w="709" w:type="dxa"/>
            <w:vAlign w:val="center"/>
          </w:tcPr>
          <w:p w14:paraId="367A8570" w14:textId="5DB07744" w:rsidR="00286F21" w:rsidRPr="008B3000" w:rsidRDefault="0003698A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44E1B0" w14:textId="30B54DE8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3084F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B2A3B3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F048A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04506FD2" w14:textId="77777777" w:rsidTr="003553FC">
        <w:trPr>
          <w:trHeight w:val="435"/>
        </w:trPr>
        <w:tc>
          <w:tcPr>
            <w:tcW w:w="1268" w:type="dxa"/>
            <w:vMerge/>
            <w:shd w:val="clear" w:color="auto" w:fill="auto"/>
          </w:tcPr>
          <w:p w14:paraId="51019461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A0CC82"/>
            <w:vAlign w:val="center"/>
          </w:tcPr>
          <w:p w14:paraId="44A6213C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Mit untersetztem Seilzug fällen</w:t>
            </w:r>
          </w:p>
        </w:tc>
        <w:tc>
          <w:tcPr>
            <w:tcW w:w="709" w:type="dxa"/>
            <w:vAlign w:val="center"/>
          </w:tcPr>
          <w:p w14:paraId="4FDE7904" w14:textId="55DC44F1" w:rsidR="00286F21" w:rsidRPr="008B3000" w:rsidRDefault="0003698A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5C607" w14:textId="155DF075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9ABC1B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2F2F2D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1A33E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1FF0C70B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1CDE8D27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8BD0FF"/>
            <w:vAlign w:val="center"/>
          </w:tcPr>
          <w:p w14:paraId="20D9DE0C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Mit Seilwinde fällen</w:t>
            </w:r>
          </w:p>
        </w:tc>
        <w:tc>
          <w:tcPr>
            <w:tcW w:w="709" w:type="dxa"/>
            <w:vAlign w:val="center"/>
          </w:tcPr>
          <w:p w14:paraId="2C509CED" w14:textId="7E4DB833" w:rsidR="00286F21" w:rsidRPr="008B3000" w:rsidRDefault="0003698A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2833C5" w14:textId="24D5775B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6FC5C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1C2F8F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96E7F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71AF0D71" w14:textId="77777777" w:rsidTr="003553FC">
        <w:trPr>
          <w:trHeight w:val="437"/>
        </w:trPr>
        <w:tc>
          <w:tcPr>
            <w:tcW w:w="1268" w:type="dxa"/>
            <w:vMerge/>
            <w:vAlign w:val="center"/>
          </w:tcPr>
          <w:p w14:paraId="7310C0B8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8BD0FF"/>
            <w:vAlign w:val="center"/>
          </w:tcPr>
          <w:p w14:paraId="64BE36DF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Hängen gebliebenen Baum vom Stock absägen</w:t>
            </w:r>
          </w:p>
        </w:tc>
        <w:tc>
          <w:tcPr>
            <w:tcW w:w="709" w:type="dxa"/>
            <w:vAlign w:val="center"/>
          </w:tcPr>
          <w:p w14:paraId="588ED5D2" w14:textId="06A076E4" w:rsidR="00286F21" w:rsidRPr="008B3000" w:rsidRDefault="006249C0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BF5BB" w14:textId="2BA0F2C9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a.3.2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1EF647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DAD8A3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5ACB2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6781CFC2" w14:textId="77777777" w:rsidTr="003553FC">
        <w:trPr>
          <w:trHeight w:val="567"/>
        </w:trPr>
        <w:tc>
          <w:tcPr>
            <w:tcW w:w="1268" w:type="dxa"/>
            <w:vMerge/>
            <w:vAlign w:val="center"/>
          </w:tcPr>
          <w:p w14:paraId="63A38DA7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A0CC82"/>
            <w:vAlign w:val="center"/>
          </w:tcPr>
          <w:p w14:paraId="147E2533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Hängen gebliebenen Baum mit Kehrhaken herunterdrehen</w:t>
            </w:r>
          </w:p>
        </w:tc>
        <w:tc>
          <w:tcPr>
            <w:tcW w:w="709" w:type="dxa"/>
            <w:vAlign w:val="center"/>
          </w:tcPr>
          <w:p w14:paraId="75C91EA1" w14:textId="54FDADC4" w:rsidR="00286F21" w:rsidRPr="008B3000" w:rsidRDefault="006249C0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65CDB9" w14:textId="7AADBA18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9214E3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382AC5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DAD65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60C4A67B" w14:textId="77777777" w:rsidTr="003553FC">
        <w:trPr>
          <w:trHeight w:val="567"/>
        </w:trPr>
        <w:tc>
          <w:tcPr>
            <w:tcW w:w="1268" w:type="dxa"/>
            <w:vMerge/>
            <w:vAlign w:val="center"/>
          </w:tcPr>
          <w:p w14:paraId="7A0C3E08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0099FF"/>
            <w:vAlign w:val="center"/>
          </w:tcPr>
          <w:p w14:paraId="42B4C313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Hängen gebliebenen Baum mit Seilzug oder Seilwinde herunterdrehen</w:t>
            </w:r>
          </w:p>
        </w:tc>
        <w:tc>
          <w:tcPr>
            <w:tcW w:w="709" w:type="dxa"/>
            <w:vAlign w:val="center"/>
          </w:tcPr>
          <w:p w14:paraId="5272860C" w14:textId="23002719" w:rsidR="00286F21" w:rsidRPr="008B3000" w:rsidRDefault="006249C0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AC87A5" w14:textId="3FA906B1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a.3.2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DC9352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0C641D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996A3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2D88E873" w14:textId="77777777" w:rsidTr="003553FC">
        <w:trPr>
          <w:trHeight w:val="567"/>
        </w:trPr>
        <w:tc>
          <w:tcPr>
            <w:tcW w:w="1268" w:type="dxa"/>
            <w:vMerge/>
            <w:vAlign w:val="center"/>
          </w:tcPr>
          <w:p w14:paraId="7333B085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8BD0FF"/>
            <w:vAlign w:val="center"/>
          </w:tcPr>
          <w:p w14:paraId="2107D77A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Hängen gebliebenen Baum mit Seilzug oder Seilwinde rückwärts ziehen</w:t>
            </w:r>
          </w:p>
        </w:tc>
        <w:tc>
          <w:tcPr>
            <w:tcW w:w="709" w:type="dxa"/>
            <w:vAlign w:val="center"/>
          </w:tcPr>
          <w:p w14:paraId="5FDE0EF2" w14:textId="57E8BD54" w:rsidR="00286F21" w:rsidRPr="008B3000" w:rsidRDefault="006249C0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23238" w14:textId="0E8D5AB8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AD7273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0C7306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B7CC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1DCA762C" w14:textId="77777777" w:rsidTr="003553FC">
        <w:trPr>
          <w:trHeight w:val="437"/>
        </w:trPr>
        <w:tc>
          <w:tcPr>
            <w:tcW w:w="1268" w:type="dxa"/>
            <w:vMerge/>
            <w:vAlign w:val="center"/>
          </w:tcPr>
          <w:p w14:paraId="784A475C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A0CC82"/>
            <w:vAlign w:val="center"/>
          </w:tcPr>
          <w:p w14:paraId="54A08E7B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Hängen gebliebenen Baum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abmetern</w:t>
            </w:r>
            <w:proofErr w:type="spellEnd"/>
          </w:p>
        </w:tc>
        <w:tc>
          <w:tcPr>
            <w:tcW w:w="709" w:type="dxa"/>
            <w:vAlign w:val="center"/>
          </w:tcPr>
          <w:p w14:paraId="71AFFA3C" w14:textId="16B411CA" w:rsidR="00286F21" w:rsidRPr="008B3000" w:rsidRDefault="006249C0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86DA7A" w14:textId="64F04C67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785357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1DBFD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15945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5AA79ED3" w14:textId="77777777" w:rsidTr="003553FC">
        <w:trPr>
          <w:trHeight w:val="437"/>
        </w:trPr>
        <w:tc>
          <w:tcPr>
            <w:tcW w:w="1268" w:type="dxa"/>
            <w:vMerge/>
            <w:vAlign w:val="center"/>
          </w:tcPr>
          <w:p w14:paraId="7B24421C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8BD0FF"/>
            <w:vAlign w:val="center"/>
          </w:tcPr>
          <w:p w14:paraId="39091AFE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Nadelholz mit nordischer Methode entasten</w:t>
            </w:r>
          </w:p>
        </w:tc>
        <w:tc>
          <w:tcPr>
            <w:tcW w:w="709" w:type="dxa"/>
            <w:vAlign w:val="center"/>
          </w:tcPr>
          <w:p w14:paraId="6873193A" w14:textId="151B36CC" w:rsidR="00286F21" w:rsidRPr="008B3000" w:rsidRDefault="000D41F1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5D4EA0" w14:textId="071FC271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E2D7C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43D453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354BBF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86F21" w:rsidRPr="00A55E1D" w14:paraId="1A0EC1D8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6B84E695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D6E8CA"/>
            <w:vAlign w:val="center"/>
          </w:tcPr>
          <w:p w14:paraId="648ECB7A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Nadelholz mit Scheitelmethode entasten (Krone)</w:t>
            </w:r>
          </w:p>
        </w:tc>
        <w:tc>
          <w:tcPr>
            <w:tcW w:w="709" w:type="dxa"/>
            <w:vAlign w:val="center"/>
          </w:tcPr>
          <w:p w14:paraId="4BE46AAE" w14:textId="5011DD5E" w:rsidR="00286F21" w:rsidRPr="008B3000" w:rsidRDefault="000D41F1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0F025" w14:textId="229BBE68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999B3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7A5532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35207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39D746AE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432F3324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D6E8CA"/>
            <w:vAlign w:val="center"/>
          </w:tcPr>
          <w:p w14:paraId="04C9C459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Laubholz entasten</w:t>
            </w:r>
          </w:p>
        </w:tc>
        <w:tc>
          <w:tcPr>
            <w:tcW w:w="709" w:type="dxa"/>
            <w:vAlign w:val="center"/>
          </w:tcPr>
          <w:p w14:paraId="0F83E5AE" w14:textId="58662DE6" w:rsidR="00286F21" w:rsidRPr="008B3000" w:rsidRDefault="000D41F1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E3CC2" w14:textId="14DD7951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DC1AF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2C1CEE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EC5CD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47A90090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12BF48B2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D6E8CA"/>
            <w:vAlign w:val="center"/>
          </w:tcPr>
          <w:p w14:paraId="4F549314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Stamm mit Kehrhaken wenden</w:t>
            </w:r>
          </w:p>
        </w:tc>
        <w:tc>
          <w:tcPr>
            <w:tcW w:w="709" w:type="dxa"/>
            <w:vAlign w:val="center"/>
          </w:tcPr>
          <w:p w14:paraId="24D07AA3" w14:textId="62FBA6B8" w:rsidR="00286F21" w:rsidRPr="008B3000" w:rsidRDefault="000D41F1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B4BDD" w14:textId="520F021A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BA692D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61C1FC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BA3D6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79A19DD4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39877A84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A0CC82"/>
            <w:vAlign w:val="center"/>
          </w:tcPr>
          <w:p w14:paraId="1D73EA81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Stamm mit Seilzug oder Seilwinde wenden</w:t>
            </w:r>
          </w:p>
        </w:tc>
        <w:tc>
          <w:tcPr>
            <w:tcW w:w="709" w:type="dxa"/>
            <w:vAlign w:val="center"/>
          </w:tcPr>
          <w:p w14:paraId="52791E39" w14:textId="6B37DCB3" w:rsidR="00286F21" w:rsidRPr="008B3000" w:rsidRDefault="000D41F1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F81475" w14:textId="6CFD74DC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58BD3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1BD6C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CC9AD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696453B7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4830BFC2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8BD0FF"/>
            <w:vAlign w:val="center"/>
          </w:tcPr>
          <w:p w14:paraId="11394521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Stamm nach Druck- und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Zugzone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beurteilen</w:t>
            </w:r>
          </w:p>
        </w:tc>
        <w:tc>
          <w:tcPr>
            <w:tcW w:w="709" w:type="dxa"/>
            <w:vAlign w:val="center"/>
          </w:tcPr>
          <w:p w14:paraId="2C45B6CF" w14:textId="51FE8896" w:rsidR="00286F21" w:rsidRPr="002D1BE8" w:rsidRDefault="002D1BE8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D1BE8">
              <w:rPr>
                <w:rFonts w:cs="Arial"/>
                <w:b/>
                <w:bCs/>
                <w:color w:val="FF0000"/>
                <w:sz w:val="18"/>
                <w:szCs w:val="18"/>
                <w:lang w:eastAsia="de-DE"/>
              </w:rPr>
              <w:t>K6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1DB9AF" w14:textId="0B8945C1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695F57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B749B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53CA4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2FE1E024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48EC8226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A0CC82"/>
            <w:vAlign w:val="center"/>
          </w:tcPr>
          <w:p w14:paraId="3449D082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Einfacher Trennschnitt und Kreisschnitt ausführen</w:t>
            </w:r>
          </w:p>
        </w:tc>
        <w:tc>
          <w:tcPr>
            <w:tcW w:w="709" w:type="dxa"/>
            <w:vAlign w:val="center"/>
          </w:tcPr>
          <w:p w14:paraId="0069035D" w14:textId="591AA288" w:rsidR="00286F21" w:rsidRPr="008B3000" w:rsidRDefault="001D1652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D0E9DD" w14:textId="0982F7CC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A88691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3F6D38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E09FC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3CFE08D6" w14:textId="77777777" w:rsidTr="003553FC">
        <w:trPr>
          <w:trHeight w:val="437"/>
        </w:trPr>
        <w:tc>
          <w:tcPr>
            <w:tcW w:w="1268" w:type="dxa"/>
            <w:vMerge/>
            <w:vAlign w:val="center"/>
          </w:tcPr>
          <w:p w14:paraId="07608585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8BD0FF"/>
            <w:vAlign w:val="center"/>
          </w:tcPr>
          <w:p w14:paraId="1CEEFAE3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Klemmschnitt ausführen</w:t>
            </w:r>
          </w:p>
        </w:tc>
        <w:tc>
          <w:tcPr>
            <w:tcW w:w="709" w:type="dxa"/>
            <w:vAlign w:val="center"/>
          </w:tcPr>
          <w:p w14:paraId="7BCC0E9A" w14:textId="6DDA1DA3" w:rsidR="00286F21" w:rsidRPr="008B3000" w:rsidRDefault="001D1652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1B9974" w14:textId="57B2A761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AB974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096777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D30F47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86F21" w:rsidRPr="00A55E1D" w14:paraId="333945E8" w14:textId="77777777" w:rsidTr="003553FC">
        <w:trPr>
          <w:trHeight w:val="567"/>
        </w:trPr>
        <w:tc>
          <w:tcPr>
            <w:tcW w:w="1268" w:type="dxa"/>
            <w:vMerge/>
            <w:vAlign w:val="center"/>
          </w:tcPr>
          <w:p w14:paraId="78A5BEE6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8BD0FF"/>
            <w:vAlign w:val="center"/>
          </w:tcPr>
          <w:p w14:paraId="09997080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Die Trennschnittarten bei grossen Durchmessern (über Schwertlänge) durchführen</w:t>
            </w:r>
          </w:p>
        </w:tc>
        <w:tc>
          <w:tcPr>
            <w:tcW w:w="709" w:type="dxa"/>
            <w:vAlign w:val="center"/>
          </w:tcPr>
          <w:p w14:paraId="1A712B0F" w14:textId="63AFD512" w:rsidR="00286F21" w:rsidRPr="008B3000" w:rsidRDefault="001D1652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D8430" w14:textId="5E59146B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50D4B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BA048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0C02C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77FF2842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373B9ABE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8BD0FF"/>
            <w:vAlign w:val="center"/>
          </w:tcPr>
          <w:p w14:paraId="04AC2D1D" w14:textId="77777777" w:rsidR="00286F21" w:rsidRPr="00A55E1D" w:rsidRDefault="00286F21" w:rsidP="00D75AA1">
            <w:pPr>
              <w:tabs>
                <w:tab w:val="right" w:pos="4326"/>
              </w:tabs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Einfacher Trennschnitt mit Schrägschnitt ausführen</w:t>
            </w:r>
          </w:p>
        </w:tc>
        <w:tc>
          <w:tcPr>
            <w:tcW w:w="709" w:type="dxa"/>
            <w:vAlign w:val="center"/>
          </w:tcPr>
          <w:p w14:paraId="0DFE4D6F" w14:textId="6B8E1217" w:rsidR="00286F21" w:rsidRPr="008B3000" w:rsidRDefault="001D1652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4B6CF4" w14:textId="028D9E4B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9FA80D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EEBA5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2C227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1A63A16B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12B860DE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0099FF"/>
            <w:vAlign w:val="center"/>
          </w:tcPr>
          <w:p w14:paraId="4668E5E9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V-Schnitt als Trennschnitt ausführen</w:t>
            </w:r>
          </w:p>
        </w:tc>
        <w:tc>
          <w:tcPr>
            <w:tcW w:w="709" w:type="dxa"/>
            <w:vAlign w:val="center"/>
          </w:tcPr>
          <w:p w14:paraId="7F7905AF" w14:textId="4458F48A" w:rsidR="00286F21" w:rsidRPr="008B3000" w:rsidRDefault="00E01A7A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48FD80" w14:textId="6FED58EA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31F9E2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4C1989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C6CB8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32BA7F39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7B343FCA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0099FF"/>
            <w:vAlign w:val="center"/>
          </w:tcPr>
          <w:p w14:paraId="1E8011E2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Kerbschnitt und offener Kreisschnitt ausführen</w:t>
            </w:r>
          </w:p>
        </w:tc>
        <w:tc>
          <w:tcPr>
            <w:tcW w:w="709" w:type="dxa"/>
            <w:vAlign w:val="center"/>
          </w:tcPr>
          <w:p w14:paraId="7606357C" w14:textId="23AA3976" w:rsidR="00286F21" w:rsidRPr="008B3000" w:rsidRDefault="00E01A7A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3ADB5A" w14:textId="60DC145E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DD3C7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B24918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AAE25B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86F21" w:rsidRPr="00A55E1D" w14:paraId="397614A6" w14:textId="77777777" w:rsidTr="003553FC">
        <w:trPr>
          <w:trHeight w:val="437"/>
        </w:trPr>
        <w:tc>
          <w:tcPr>
            <w:tcW w:w="1268" w:type="dxa"/>
            <w:vMerge/>
            <w:vAlign w:val="center"/>
          </w:tcPr>
          <w:p w14:paraId="37AF7018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0099FF"/>
            <w:vAlign w:val="center"/>
          </w:tcPr>
          <w:p w14:paraId="606C2002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Windwürfe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abstocken</w:t>
            </w:r>
            <w:proofErr w:type="spellEnd"/>
          </w:p>
        </w:tc>
        <w:tc>
          <w:tcPr>
            <w:tcW w:w="709" w:type="dxa"/>
            <w:vAlign w:val="center"/>
          </w:tcPr>
          <w:p w14:paraId="6D586D7B" w14:textId="3877682C" w:rsidR="00286F21" w:rsidRPr="002D1BE8" w:rsidRDefault="002D1BE8" w:rsidP="003553FC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lang w:eastAsia="de-DE"/>
              </w:rPr>
            </w:pPr>
            <w:r w:rsidRPr="002D1BE8">
              <w:rPr>
                <w:rFonts w:cs="Arial"/>
                <w:b/>
                <w:bCs/>
                <w:color w:val="FF0000"/>
                <w:sz w:val="18"/>
                <w:szCs w:val="18"/>
                <w:lang w:eastAsia="de-DE"/>
              </w:rPr>
              <w:t>K6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14DE05" w14:textId="673EBFFE" w:rsidR="00286F21" w:rsidRPr="00A55E1D" w:rsidRDefault="00286F2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9631DE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03F97F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773E5" w14:textId="77777777" w:rsidR="00286F21" w:rsidRPr="00A55E1D" w:rsidRDefault="00286F2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283080F1" w14:textId="77777777" w:rsidTr="003553FC">
        <w:trPr>
          <w:trHeight w:val="435"/>
        </w:trPr>
        <w:tc>
          <w:tcPr>
            <w:tcW w:w="1268" w:type="dxa"/>
            <w:vMerge/>
            <w:vAlign w:val="center"/>
          </w:tcPr>
          <w:p w14:paraId="0202F2E9" w14:textId="77777777" w:rsidR="00286F21" w:rsidRPr="00A55E1D" w:rsidRDefault="00286F21" w:rsidP="00333C1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FFEEB9"/>
            <w:vAlign w:val="center"/>
          </w:tcPr>
          <w:p w14:paraId="462D7683" w14:textId="77777777" w:rsidR="00286F21" w:rsidRPr="00A55E1D" w:rsidRDefault="00286F21" w:rsidP="00333C1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Bäume mit geeigneten Methoden aufrüsten</w:t>
            </w:r>
          </w:p>
        </w:tc>
        <w:tc>
          <w:tcPr>
            <w:tcW w:w="709" w:type="dxa"/>
            <w:vAlign w:val="center"/>
          </w:tcPr>
          <w:p w14:paraId="118D3290" w14:textId="167B388C" w:rsidR="00286F21" w:rsidRPr="002D1BE8" w:rsidRDefault="002D1BE8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D1BE8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85D54" w14:textId="746CEB56" w:rsidR="00286F21" w:rsidRPr="00A55E1D" w:rsidRDefault="00286F21" w:rsidP="00333C1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9132E8" w14:textId="77777777" w:rsidR="00286F21" w:rsidRPr="00A55E1D" w:rsidRDefault="00286F21" w:rsidP="00333C1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5AF4DA" w14:textId="77777777" w:rsidR="00286F21" w:rsidRPr="00A55E1D" w:rsidRDefault="00286F21" w:rsidP="00333C1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7031B9" w14:textId="77777777" w:rsidR="00286F21" w:rsidRPr="00A55E1D" w:rsidRDefault="00286F21" w:rsidP="00333C1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86F21" w:rsidRPr="00A55E1D" w14:paraId="136ACFDA" w14:textId="77777777" w:rsidTr="003553FC">
        <w:trPr>
          <w:trHeight w:val="437"/>
        </w:trPr>
        <w:tc>
          <w:tcPr>
            <w:tcW w:w="1268" w:type="dxa"/>
            <w:vMerge w:val="restart"/>
            <w:shd w:val="clear" w:color="auto" w:fill="auto"/>
          </w:tcPr>
          <w:p w14:paraId="67CF6541" w14:textId="77777777" w:rsidR="00286F21" w:rsidRPr="00A55E1D" w:rsidRDefault="00286F21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Bei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Holz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softHyphen/>
              <w:t xml:space="preserve">bringung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mitarbeiten</w:t>
            </w:r>
          </w:p>
          <w:p w14:paraId="1A6C684D" w14:textId="77777777" w:rsidR="00286F21" w:rsidRPr="00A55E1D" w:rsidRDefault="00286F21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lastRenderedPageBreak/>
              <w:t>Bei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Holz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softHyphen/>
              <w:t xml:space="preserve">bringung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mitarbeiten</w:t>
            </w:r>
          </w:p>
          <w:p w14:paraId="4BEA04D9" w14:textId="77777777" w:rsidR="00286F21" w:rsidRPr="00A55E1D" w:rsidRDefault="00286F21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6BC8DF7B" w14:textId="77777777" w:rsidR="00286F21" w:rsidRPr="00A55E1D" w:rsidRDefault="00286F21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14326C0B" w14:textId="77777777" w:rsidR="00286F21" w:rsidRPr="00A55E1D" w:rsidRDefault="00286F21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6D67AD4C" w14:textId="77777777" w:rsidR="00286F21" w:rsidRPr="00A55E1D" w:rsidRDefault="00286F21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3D702B81" w14:textId="77777777" w:rsidR="00286F21" w:rsidRPr="00A55E1D" w:rsidRDefault="00286F21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1341C71D" w14:textId="77777777" w:rsidR="00286F21" w:rsidRPr="00A55E1D" w:rsidRDefault="00286F21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5D804F71" w14:textId="77777777" w:rsidR="00286F21" w:rsidRPr="00A55E1D" w:rsidRDefault="00286F21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1E748CD3" w14:textId="77777777" w:rsidR="00286F21" w:rsidRPr="00A55E1D" w:rsidRDefault="00286F21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784B4E45" w14:textId="77777777" w:rsidR="00286F21" w:rsidRPr="00A55E1D" w:rsidRDefault="00286F21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7C06A22D" w14:textId="77777777" w:rsidR="00286F21" w:rsidRPr="00A55E1D" w:rsidRDefault="00286F21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258894F5" w14:textId="77777777" w:rsidR="00286F21" w:rsidRPr="00A55E1D" w:rsidRDefault="00286F21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03C7312E" w14:textId="77777777" w:rsidR="00286F21" w:rsidRPr="00A55E1D" w:rsidRDefault="00286F21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0BB671B4" w14:textId="77777777" w:rsidR="00286F21" w:rsidRPr="00A55E1D" w:rsidRDefault="00286F21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7134BE82" w14:textId="77777777" w:rsidR="00286F21" w:rsidRPr="00A55E1D" w:rsidRDefault="00286F21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0F7D834E" w14:textId="77777777" w:rsidR="00286F21" w:rsidRPr="00A55E1D" w:rsidRDefault="00286F21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FFEEB9"/>
            <w:vAlign w:val="center"/>
          </w:tcPr>
          <w:p w14:paraId="5D230766" w14:textId="77777777" w:rsidR="00286F21" w:rsidRPr="00A55E1D" w:rsidRDefault="00286F21" w:rsidP="00333C1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lastRenderedPageBreak/>
              <w:t>Eine Rückegasse gemäss Auftrag anlegen</w:t>
            </w:r>
          </w:p>
        </w:tc>
        <w:tc>
          <w:tcPr>
            <w:tcW w:w="709" w:type="dxa"/>
            <w:vAlign w:val="center"/>
          </w:tcPr>
          <w:p w14:paraId="628D116E" w14:textId="747002B5" w:rsidR="00286F21" w:rsidRPr="00701A79" w:rsidRDefault="00701A79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701A79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DFB982" w14:textId="70D97C93" w:rsidR="00286F21" w:rsidRPr="00A55E1D" w:rsidRDefault="00286F21" w:rsidP="00333C1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DC87D1" w14:textId="77777777" w:rsidR="00286F21" w:rsidRPr="00A55E1D" w:rsidRDefault="00286F21" w:rsidP="00333C1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343BB" w14:textId="77777777" w:rsidR="00286F21" w:rsidRPr="00A55E1D" w:rsidRDefault="00286F21" w:rsidP="00333C1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A1880" w14:textId="77777777" w:rsidR="00286F21" w:rsidRPr="00A55E1D" w:rsidRDefault="00286F21" w:rsidP="00333C1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50D3F34A" w14:textId="77777777" w:rsidTr="003553FC">
        <w:trPr>
          <w:trHeight w:val="510"/>
        </w:trPr>
        <w:tc>
          <w:tcPr>
            <w:tcW w:w="1268" w:type="dxa"/>
            <w:vMerge/>
            <w:shd w:val="clear" w:color="auto" w:fill="auto"/>
            <w:vAlign w:val="center"/>
          </w:tcPr>
          <w:p w14:paraId="03B4A083" w14:textId="77777777" w:rsidR="00286F21" w:rsidRPr="00A55E1D" w:rsidRDefault="00286F21" w:rsidP="000E41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0099FF"/>
            <w:vAlign w:val="center"/>
          </w:tcPr>
          <w:p w14:paraId="437E6B8D" w14:textId="77777777" w:rsidR="00286F21" w:rsidRPr="00A55E1D" w:rsidRDefault="00286F21" w:rsidP="000E41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Lagerplatz mit / ohne Stützbäume einrichten</w:t>
            </w:r>
          </w:p>
        </w:tc>
        <w:tc>
          <w:tcPr>
            <w:tcW w:w="709" w:type="dxa"/>
            <w:vAlign w:val="center"/>
          </w:tcPr>
          <w:p w14:paraId="07C3217D" w14:textId="0824D35E" w:rsidR="00286F21" w:rsidRPr="00701A79" w:rsidRDefault="00701A79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701A79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F0CF45" w14:textId="58E296E1" w:rsidR="00286F21" w:rsidRPr="00A55E1D" w:rsidRDefault="00286F21" w:rsidP="000E417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a4.3</w:t>
            </w:r>
          </w:p>
          <w:p w14:paraId="284C7C1C" w14:textId="77777777" w:rsidR="00286F21" w:rsidRPr="00A55E1D" w:rsidRDefault="00286F21" w:rsidP="000E417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42032F" w14:textId="77777777" w:rsidR="00286F21" w:rsidRPr="00A55E1D" w:rsidRDefault="00286F21" w:rsidP="000E41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80E0B8" w14:textId="77777777" w:rsidR="00286F21" w:rsidRPr="00A55E1D" w:rsidRDefault="00286F21" w:rsidP="000E41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9A0A0" w14:textId="77777777" w:rsidR="00286F21" w:rsidRPr="00A55E1D" w:rsidRDefault="00286F21" w:rsidP="000E41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4A8F555C" w14:textId="77777777" w:rsidTr="003553FC">
        <w:trPr>
          <w:trHeight w:val="435"/>
        </w:trPr>
        <w:tc>
          <w:tcPr>
            <w:tcW w:w="1268" w:type="dxa"/>
            <w:vMerge/>
            <w:shd w:val="clear" w:color="auto" w:fill="auto"/>
            <w:vAlign w:val="center"/>
          </w:tcPr>
          <w:p w14:paraId="6E293D90" w14:textId="77777777" w:rsidR="00286F21" w:rsidRPr="00A55E1D" w:rsidRDefault="00286F21" w:rsidP="002222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FFEEB9"/>
            <w:vAlign w:val="center"/>
          </w:tcPr>
          <w:p w14:paraId="3F2BBBCB" w14:textId="77777777" w:rsidR="00286F21" w:rsidRPr="00A55E1D" w:rsidRDefault="00286F21" w:rsidP="002222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Abweisbock erstellen</w:t>
            </w:r>
          </w:p>
        </w:tc>
        <w:tc>
          <w:tcPr>
            <w:tcW w:w="709" w:type="dxa"/>
            <w:vAlign w:val="center"/>
          </w:tcPr>
          <w:p w14:paraId="67A4E7F1" w14:textId="546B29D9" w:rsidR="00286F21" w:rsidRPr="00701A79" w:rsidRDefault="00000538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0259A" w14:textId="63E87387" w:rsidR="00286F21" w:rsidRPr="00A55E1D" w:rsidRDefault="00286F21" w:rsidP="0061544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3F4A07" w14:textId="77777777" w:rsidR="00286F21" w:rsidRPr="00A55E1D" w:rsidRDefault="00286F21" w:rsidP="002222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07DA83" w14:textId="77777777" w:rsidR="00286F21" w:rsidRPr="00A55E1D" w:rsidRDefault="00286F21" w:rsidP="002222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6C9FB" w14:textId="77777777" w:rsidR="00286F21" w:rsidRPr="00A55E1D" w:rsidRDefault="00286F21" w:rsidP="002222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56705150" w14:textId="77777777" w:rsidTr="003553FC">
        <w:trPr>
          <w:trHeight w:val="510"/>
        </w:trPr>
        <w:tc>
          <w:tcPr>
            <w:tcW w:w="1268" w:type="dxa"/>
            <w:vMerge/>
            <w:shd w:val="clear" w:color="auto" w:fill="auto"/>
            <w:vAlign w:val="center"/>
          </w:tcPr>
          <w:p w14:paraId="77CA8695" w14:textId="77777777" w:rsidR="00286F21" w:rsidRPr="00A55E1D" w:rsidRDefault="00286F21" w:rsidP="002222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A0CC82"/>
            <w:vAlign w:val="center"/>
          </w:tcPr>
          <w:p w14:paraId="2F99EC01" w14:textId="77777777" w:rsidR="00286F21" w:rsidRPr="00A55E1D" w:rsidRDefault="00286F21" w:rsidP="002222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Sich mit Zeichen- oder Funksprache verständigen</w:t>
            </w:r>
          </w:p>
        </w:tc>
        <w:tc>
          <w:tcPr>
            <w:tcW w:w="709" w:type="dxa"/>
            <w:vAlign w:val="center"/>
          </w:tcPr>
          <w:p w14:paraId="3E81A3B7" w14:textId="6E4708BA" w:rsidR="00286F21" w:rsidRPr="00701A79" w:rsidRDefault="00701A79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701A79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FFAF2A" w14:textId="3C6309F4" w:rsidR="00286F21" w:rsidRPr="00A55E1D" w:rsidRDefault="00286F21" w:rsidP="0022227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a4.4</w:t>
            </w:r>
          </w:p>
          <w:p w14:paraId="71EFBF10" w14:textId="77777777" w:rsidR="00286F21" w:rsidRPr="00A55E1D" w:rsidRDefault="00286F21" w:rsidP="0022227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81BCBB" w14:textId="77777777" w:rsidR="00286F21" w:rsidRPr="00A55E1D" w:rsidRDefault="00286F21" w:rsidP="002222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320569" w14:textId="77777777" w:rsidR="00286F21" w:rsidRPr="00A55E1D" w:rsidRDefault="00286F21" w:rsidP="002222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65ED0" w14:textId="77777777" w:rsidR="00286F21" w:rsidRPr="00A55E1D" w:rsidRDefault="00286F21" w:rsidP="002222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71B1DAE6" w14:textId="77777777" w:rsidTr="003553FC">
        <w:trPr>
          <w:trHeight w:val="510"/>
        </w:trPr>
        <w:tc>
          <w:tcPr>
            <w:tcW w:w="1268" w:type="dxa"/>
            <w:vMerge/>
            <w:shd w:val="clear" w:color="auto" w:fill="auto"/>
            <w:vAlign w:val="center"/>
          </w:tcPr>
          <w:p w14:paraId="2DEC5EBA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FFD85D"/>
            <w:vAlign w:val="center"/>
          </w:tcPr>
          <w:p w14:paraId="5FFAD84A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Seilzuzugslinien festlegen</w:t>
            </w:r>
          </w:p>
        </w:tc>
        <w:tc>
          <w:tcPr>
            <w:tcW w:w="709" w:type="dxa"/>
            <w:vAlign w:val="center"/>
          </w:tcPr>
          <w:p w14:paraId="5ACB329D" w14:textId="3626BD6F" w:rsidR="00286F21" w:rsidRPr="00701A79" w:rsidRDefault="00701A79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701A79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87D1A" w14:textId="0E7287AA" w:rsidR="00286F21" w:rsidRPr="00A55E1D" w:rsidRDefault="00286F21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a4.5</w:t>
            </w:r>
          </w:p>
          <w:p w14:paraId="38F42FB4" w14:textId="77777777" w:rsidR="00286F21" w:rsidRPr="00A55E1D" w:rsidRDefault="00286F21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D6DD64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F8065D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9111A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6CA8358B" w14:textId="77777777" w:rsidTr="003553FC">
        <w:trPr>
          <w:trHeight w:val="510"/>
        </w:trPr>
        <w:tc>
          <w:tcPr>
            <w:tcW w:w="1268" w:type="dxa"/>
            <w:vMerge/>
            <w:shd w:val="clear" w:color="auto" w:fill="auto"/>
            <w:vAlign w:val="center"/>
          </w:tcPr>
          <w:p w14:paraId="4F279C32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FFEEB9"/>
            <w:vAlign w:val="center"/>
          </w:tcPr>
          <w:p w14:paraId="3DA000B5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Lasten bilden und anhängen</w:t>
            </w:r>
          </w:p>
        </w:tc>
        <w:tc>
          <w:tcPr>
            <w:tcW w:w="709" w:type="dxa"/>
            <w:vAlign w:val="center"/>
          </w:tcPr>
          <w:p w14:paraId="7A0AFA2E" w14:textId="073E1A87" w:rsidR="00286F21" w:rsidRPr="00701A79" w:rsidRDefault="00701A79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701A79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47F1BA" w14:textId="4061912B" w:rsidR="00286F21" w:rsidRPr="00A55E1D" w:rsidRDefault="00286F21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a4.6</w:t>
            </w:r>
          </w:p>
          <w:p w14:paraId="69113B78" w14:textId="77777777" w:rsidR="00286F21" w:rsidRPr="00A55E1D" w:rsidRDefault="00286F21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34EB2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EF647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AE60B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02928625" w14:textId="77777777" w:rsidTr="003553FC">
        <w:trPr>
          <w:trHeight w:val="510"/>
        </w:trPr>
        <w:tc>
          <w:tcPr>
            <w:tcW w:w="1268" w:type="dxa"/>
            <w:vMerge/>
            <w:shd w:val="clear" w:color="auto" w:fill="auto"/>
            <w:vAlign w:val="center"/>
          </w:tcPr>
          <w:p w14:paraId="0C1B17F3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FFEEB9"/>
            <w:vAlign w:val="center"/>
          </w:tcPr>
          <w:p w14:paraId="067281E6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Choker-System anwenden</w:t>
            </w:r>
          </w:p>
        </w:tc>
        <w:tc>
          <w:tcPr>
            <w:tcW w:w="709" w:type="dxa"/>
            <w:vAlign w:val="center"/>
          </w:tcPr>
          <w:p w14:paraId="583E4315" w14:textId="2E315CB3" w:rsidR="00286F21" w:rsidRPr="00701A79" w:rsidRDefault="00B50EBF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EE0601" w14:textId="122CB591" w:rsidR="00286F21" w:rsidRPr="00A55E1D" w:rsidRDefault="00286F21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a4.6</w:t>
            </w:r>
          </w:p>
          <w:p w14:paraId="53695012" w14:textId="77777777" w:rsidR="00286F21" w:rsidRPr="00A55E1D" w:rsidRDefault="00286F21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319830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80E27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33C828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711802E1" w14:textId="77777777" w:rsidTr="003553FC">
        <w:trPr>
          <w:trHeight w:val="510"/>
        </w:trPr>
        <w:tc>
          <w:tcPr>
            <w:tcW w:w="1268" w:type="dxa"/>
            <w:vMerge/>
            <w:shd w:val="clear" w:color="auto" w:fill="auto"/>
            <w:vAlign w:val="center"/>
          </w:tcPr>
          <w:p w14:paraId="4A30E43A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8BD0FF"/>
            <w:vAlign w:val="center"/>
          </w:tcPr>
          <w:p w14:paraId="50B0540C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Gefahrenbereiche bei der Holzbringung erkennen und sich richtig verhalten</w:t>
            </w:r>
          </w:p>
        </w:tc>
        <w:tc>
          <w:tcPr>
            <w:tcW w:w="709" w:type="dxa"/>
            <w:vAlign w:val="center"/>
          </w:tcPr>
          <w:p w14:paraId="0DBA646A" w14:textId="48570060" w:rsidR="00286F21" w:rsidRPr="00701A79" w:rsidRDefault="00701A79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701A79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952C13" w14:textId="67A05A70" w:rsidR="00286F21" w:rsidRPr="00A55E1D" w:rsidRDefault="00286F21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a4.7</w:t>
            </w:r>
          </w:p>
          <w:p w14:paraId="50C894F7" w14:textId="77777777" w:rsidR="00286F21" w:rsidRPr="00A55E1D" w:rsidRDefault="00286F21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07AD2F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8BBBAA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B4F90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01B58F90" w14:textId="77777777" w:rsidTr="003553FC">
        <w:trPr>
          <w:trHeight w:val="435"/>
        </w:trPr>
        <w:tc>
          <w:tcPr>
            <w:tcW w:w="1268" w:type="dxa"/>
            <w:vMerge/>
            <w:shd w:val="clear" w:color="auto" w:fill="auto"/>
            <w:vAlign w:val="center"/>
          </w:tcPr>
          <w:p w14:paraId="41335B16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FFEEB9"/>
            <w:vAlign w:val="center"/>
          </w:tcPr>
          <w:p w14:paraId="6A3A43D1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Holz mit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Rückehilfe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(bis 3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to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Leergewicht) rücken</w:t>
            </w:r>
          </w:p>
        </w:tc>
        <w:tc>
          <w:tcPr>
            <w:tcW w:w="709" w:type="dxa"/>
            <w:vAlign w:val="center"/>
          </w:tcPr>
          <w:p w14:paraId="339146B1" w14:textId="4CB648B4" w:rsidR="00286F21" w:rsidRPr="00701A79" w:rsidRDefault="0079730F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701A79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48872F" w14:textId="42AAF54C" w:rsidR="00286F21" w:rsidRPr="00A55E1D" w:rsidRDefault="00286F21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77033E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C4544F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36564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2E268098" w14:textId="77777777" w:rsidTr="003553FC">
        <w:trPr>
          <w:trHeight w:val="435"/>
        </w:trPr>
        <w:tc>
          <w:tcPr>
            <w:tcW w:w="1268" w:type="dxa"/>
            <w:vMerge/>
            <w:shd w:val="clear" w:color="auto" w:fill="auto"/>
            <w:vAlign w:val="center"/>
          </w:tcPr>
          <w:p w14:paraId="2D513FE3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FFEEB9"/>
            <w:vAlign w:val="center"/>
          </w:tcPr>
          <w:p w14:paraId="210CA044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Stammschutz im Bestand anbringen</w:t>
            </w:r>
          </w:p>
        </w:tc>
        <w:tc>
          <w:tcPr>
            <w:tcW w:w="709" w:type="dxa"/>
            <w:vAlign w:val="center"/>
          </w:tcPr>
          <w:p w14:paraId="4707FC24" w14:textId="080FF577" w:rsidR="00286F21" w:rsidRPr="00701A79" w:rsidRDefault="0079730F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701A79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D0F0A" w14:textId="6751C539" w:rsidR="00286F21" w:rsidRPr="00A55E1D" w:rsidRDefault="00286F21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E6F7A1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B6C535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88DD8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0D531018" w14:textId="77777777" w:rsidTr="003553FC">
        <w:trPr>
          <w:trHeight w:val="437"/>
        </w:trPr>
        <w:tc>
          <w:tcPr>
            <w:tcW w:w="1268" w:type="dxa"/>
            <w:vMerge/>
            <w:shd w:val="clear" w:color="auto" w:fill="auto"/>
            <w:vAlign w:val="center"/>
          </w:tcPr>
          <w:p w14:paraId="16201AFE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0099FF"/>
            <w:vAlign w:val="center"/>
          </w:tcPr>
          <w:p w14:paraId="68B83898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Um- und Ablenkrollen einsetzen</w:t>
            </w:r>
          </w:p>
        </w:tc>
        <w:tc>
          <w:tcPr>
            <w:tcW w:w="709" w:type="dxa"/>
            <w:vAlign w:val="center"/>
          </w:tcPr>
          <w:p w14:paraId="53051A2C" w14:textId="67488210" w:rsidR="00286F21" w:rsidRPr="00701A79" w:rsidRDefault="0079730F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701A79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01381" w14:textId="1860C227" w:rsidR="00286F21" w:rsidRPr="00A55E1D" w:rsidRDefault="00286F21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D93878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83022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B4857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3B142D11" w14:textId="77777777" w:rsidTr="003553FC">
        <w:trPr>
          <w:trHeight w:val="437"/>
        </w:trPr>
        <w:tc>
          <w:tcPr>
            <w:tcW w:w="1268" w:type="dxa"/>
            <w:vMerge/>
            <w:shd w:val="clear" w:color="auto" w:fill="auto"/>
            <w:vAlign w:val="center"/>
          </w:tcPr>
          <w:p w14:paraId="469D1E11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0099FF"/>
            <w:vAlign w:val="center"/>
          </w:tcPr>
          <w:p w14:paraId="1497589B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Hindernissen mit der Last umgehen</w:t>
            </w:r>
          </w:p>
        </w:tc>
        <w:tc>
          <w:tcPr>
            <w:tcW w:w="709" w:type="dxa"/>
            <w:vAlign w:val="center"/>
          </w:tcPr>
          <w:p w14:paraId="30692278" w14:textId="63B2839D" w:rsidR="00286F21" w:rsidRPr="00701A79" w:rsidRDefault="0079730F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701A79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2EF167" w14:textId="05C9F92F" w:rsidR="00286F21" w:rsidRPr="00A55E1D" w:rsidRDefault="00286F21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EFADA5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E579BE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C4FF5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4332778B" w14:textId="77777777" w:rsidTr="003553FC">
        <w:trPr>
          <w:trHeight w:val="567"/>
        </w:trPr>
        <w:tc>
          <w:tcPr>
            <w:tcW w:w="1268" w:type="dxa"/>
            <w:vMerge/>
            <w:shd w:val="clear" w:color="auto" w:fill="auto"/>
            <w:vAlign w:val="center"/>
          </w:tcPr>
          <w:p w14:paraId="1011AE75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FFEEB9"/>
            <w:vAlign w:val="center"/>
          </w:tcPr>
          <w:p w14:paraId="115E8AB6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Holz mit funkgesteuerter Seilwinde in den Kranbereich vorliefern und die Maschine umsetzen</w:t>
            </w:r>
          </w:p>
        </w:tc>
        <w:tc>
          <w:tcPr>
            <w:tcW w:w="709" w:type="dxa"/>
            <w:vAlign w:val="center"/>
          </w:tcPr>
          <w:p w14:paraId="03F9D083" w14:textId="52701C23" w:rsidR="00286F21" w:rsidRPr="00701A79" w:rsidRDefault="0079730F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701A79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FC112D" w14:textId="4C5C1761" w:rsidR="00286F21" w:rsidRPr="00A55E1D" w:rsidRDefault="00286F21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2BD9DE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51F07D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3D942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052DF9BE" w14:textId="77777777" w:rsidTr="003553FC">
        <w:trPr>
          <w:trHeight w:val="510"/>
        </w:trPr>
        <w:tc>
          <w:tcPr>
            <w:tcW w:w="1268" w:type="dxa"/>
            <w:vMerge/>
            <w:shd w:val="clear" w:color="auto" w:fill="auto"/>
            <w:vAlign w:val="center"/>
          </w:tcPr>
          <w:p w14:paraId="0220DCAD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0099FF"/>
            <w:vAlign w:val="center"/>
          </w:tcPr>
          <w:p w14:paraId="41BE8FC5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Lasten am Lager- / Abladeplatz abhängen</w:t>
            </w:r>
          </w:p>
        </w:tc>
        <w:tc>
          <w:tcPr>
            <w:tcW w:w="709" w:type="dxa"/>
            <w:vAlign w:val="center"/>
          </w:tcPr>
          <w:p w14:paraId="02D54FAF" w14:textId="31F45F74" w:rsidR="00286F21" w:rsidRPr="00701A79" w:rsidRDefault="00701A79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701A79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</w:t>
            </w:r>
            <w:r w:rsidR="0079730F" w:rsidRPr="00701A79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E57E1" w14:textId="21C0F720" w:rsidR="00286F21" w:rsidRPr="00A55E1D" w:rsidRDefault="00286F21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a4.10</w:t>
            </w:r>
          </w:p>
          <w:p w14:paraId="439E1F04" w14:textId="77777777" w:rsidR="00286F21" w:rsidRPr="00A55E1D" w:rsidRDefault="00286F21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18B2D9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91F2DD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F05CB" w14:textId="77777777" w:rsidR="00286F21" w:rsidRPr="00A55E1D" w:rsidRDefault="00286F21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6E1D4250" w14:textId="77777777" w:rsidTr="003553FC">
        <w:trPr>
          <w:trHeight w:val="567"/>
        </w:trPr>
        <w:tc>
          <w:tcPr>
            <w:tcW w:w="1268" w:type="dxa"/>
            <w:vMerge/>
            <w:shd w:val="clear" w:color="auto" w:fill="auto"/>
            <w:vAlign w:val="center"/>
          </w:tcPr>
          <w:p w14:paraId="4FD29BF4" w14:textId="77777777" w:rsidR="00286F21" w:rsidRPr="00A55E1D" w:rsidRDefault="00286F21" w:rsidP="0012056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FFEEB9"/>
            <w:vAlign w:val="center"/>
          </w:tcPr>
          <w:p w14:paraId="5DB5C6BE" w14:textId="36BE03F6" w:rsidR="00286F21" w:rsidRPr="00A55E1D" w:rsidRDefault="00286F21" w:rsidP="0012056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Teilarbeiten beim Auf- und Abbau von Seilkrananlagen gemäss Auftrag ausführen</w:t>
            </w:r>
          </w:p>
        </w:tc>
        <w:tc>
          <w:tcPr>
            <w:tcW w:w="709" w:type="dxa"/>
            <w:vAlign w:val="center"/>
          </w:tcPr>
          <w:p w14:paraId="65C17DCD" w14:textId="06FEBED5" w:rsidR="00286F21" w:rsidRPr="00701A79" w:rsidRDefault="0079730F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701A79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963E78" w14:textId="4C5EA3DF" w:rsidR="00286F21" w:rsidRPr="00A55E1D" w:rsidRDefault="00286F21" w:rsidP="0012056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E73419" w14:textId="77777777" w:rsidR="00286F21" w:rsidRPr="00A55E1D" w:rsidRDefault="00286F21" w:rsidP="0012056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C666E5" w14:textId="77777777" w:rsidR="00286F21" w:rsidRPr="00A55E1D" w:rsidRDefault="00286F21" w:rsidP="0012056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66216E" w14:textId="77777777" w:rsidR="00286F21" w:rsidRPr="00A55E1D" w:rsidRDefault="00286F21" w:rsidP="0012056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86F21" w:rsidRPr="00A55E1D" w14:paraId="31EF9749" w14:textId="77777777" w:rsidTr="003553FC">
        <w:trPr>
          <w:trHeight w:val="435"/>
        </w:trPr>
        <w:tc>
          <w:tcPr>
            <w:tcW w:w="1268" w:type="dxa"/>
            <w:vMerge/>
            <w:shd w:val="clear" w:color="auto" w:fill="auto"/>
            <w:vAlign w:val="center"/>
          </w:tcPr>
          <w:p w14:paraId="7385F098" w14:textId="77777777" w:rsidR="00286F21" w:rsidRPr="00A55E1D" w:rsidRDefault="00286F21" w:rsidP="0012056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FFEEB9"/>
            <w:vAlign w:val="center"/>
          </w:tcPr>
          <w:p w14:paraId="746BE908" w14:textId="77777777" w:rsidR="00286F21" w:rsidRPr="00A55E1D" w:rsidRDefault="00286F21" w:rsidP="0012056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Seilkrananlagen bedienen</w:t>
            </w:r>
          </w:p>
        </w:tc>
        <w:tc>
          <w:tcPr>
            <w:tcW w:w="709" w:type="dxa"/>
            <w:vAlign w:val="center"/>
          </w:tcPr>
          <w:p w14:paraId="736DF67D" w14:textId="75EBB51C" w:rsidR="00286F21" w:rsidRPr="00701A79" w:rsidRDefault="0079730F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701A79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7D4CF" w14:textId="4B03FF82" w:rsidR="00286F21" w:rsidRPr="00A55E1D" w:rsidRDefault="00286F21" w:rsidP="0012056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0C019B" w14:textId="77777777" w:rsidR="00286F21" w:rsidRPr="00A55E1D" w:rsidRDefault="00286F21" w:rsidP="0012056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A6939D" w14:textId="77777777" w:rsidR="00286F21" w:rsidRPr="00A55E1D" w:rsidRDefault="00286F21" w:rsidP="0012056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79D50F" w14:textId="77777777" w:rsidR="00286F21" w:rsidRPr="00A55E1D" w:rsidRDefault="00286F21" w:rsidP="0012056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86F21" w:rsidRPr="00A55E1D" w14:paraId="510474B7" w14:textId="77777777" w:rsidTr="003553FC">
        <w:trPr>
          <w:trHeight w:val="567"/>
        </w:trPr>
        <w:tc>
          <w:tcPr>
            <w:tcW w:w="1268" w:type="dxa"/>
            <w:vMerge/>
            <w:shd w:val="clear" w:color="auto" w:fill="auto"/>
            <w:vAlign w:val="center"/>
          </w:tcPr>
          <w:p w14:paraId="4F8BA881" w14:textId="77777777" w:rsidR="00286F21" w:rsidRPr="00A55E1D" w:rsidRDefault="00286F21" w:rsidP="0061544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FFEEB9"/>
            <w:vAlign w:val="center"/>
          </w:tcPr>
          <w:p w14:paraId="3BCC46AA" w14:textId="77777777" w:rsidR="00286F21" w:rsidRPr="00A55E1D" w:rsidRDefault="00286F21" w:rsidP="0061544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Beim Heli Logging gemäss Flughelfer Lasten bilden und einhängen</w:t>
            </w:r>
          </w:p>
        </w:tc>
        <w:tc>
          <w:tcPr>
            <w:tcW w:w="709" w:type="dxa"/>
            <w:vAlign w:val="center"/>
          </w:tcPr>
          <w:p w14:paraId="05392F99" w14:textId="6E8FFB2A" w:rsidR="00286F21" w:rsidRPr="00701A79" w:rsidRDefault="0079730F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701A79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BFAD85" w14:textId="5C961890" w:rsidR="00286F21" w:rsidRPr="00A55E1D" w:rsidRDefault="00286F21" w:rsidP="0061544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707EEA" w14:textId="77777777" w:rsidR="00286F21" w:rsidRPr="00A55E1D" w:rsidRDefault="00286F21" w:rsidP="0061544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C1A84E" w14:textId="77777777" w:rsidR="00286F21" w:rsidRPr="00A55E1D" w:rsidRDefault="00286F21" w:rsidP="0061544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629540" w14:textId="77777777" w:rsidR="00286F21" w:rsidRPr="00A55E1D" w:rsidRDefault="00286F21" w:rsidP="0061544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86F21" w:rsidRPr="00A55E1D" w14:paraId="212DC246" w14:textId="77777777" w:rsidTr="003553FC">
        <w:trPr>
          <w:trHeight w:val="567"/>
        </w:trPr>
        <w:tc>
          <w:tcPr>
            <w:tcW w:w="1268" w:type="dxa"/>
            <w:vMerge/>
            <w:shd w:val="clear" w:color="auto" w:fill="auto"/>
            <w:vAlign w:val="center"/>
          </w:tcPr>
          <w:p w14:paraId="32FE80B9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FFEEB9"/>
            <w:vAlign w:val="center"/>
          </w:tcPr>
          <w:p w14:paraId="689D16CA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Beim Heli Logging gemäss Flughelfer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Lastauf-nahme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und Lastabladeort einrichten und betreiben</w:t>
            </w:r>
          </w:p>
        </w:tc>
        <w:tc>
          <w:tcPr>
            <w:tcW w:w="709" w:type="dxa"/>
            <w:vAlign w:val="center"/>
          </w:tcPr>
          <w:p w14:paraId="219F6AB8" w14:textId="24A36E2D" w:rsidR="00286F21" w:rsidRPr="00701A79" w:rsidRDefault="0079730F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701A79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803E90" w14:textId="7DE3A78B" w:rsidR="00286F21" w:rsidRPr="00A55E1D" w:rsidRDefault="00286F21" w:rsidP="008B0C50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ED0BD4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EBA50B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79FE5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86F21" w:rsidRPr="00A55E1D" w14:paraId="5953D88A" w14:textId="77777777" w:rsidTr="003553FC">
        <w:trPr>
          <w:trHeight w:val="567"/>
        </w:trPr>
        <w:tc>
          <w:tcPr>
            <w:tcW w:w="1268" w:type="dxa"/>
            <w:vMerge/>
            <w:shd w:val="clear" w:color="auto" w:fill="auto"/>
            <w:vAlign w:val="center"/>
          </w:tcPr>
          <w:p w14:paraId="7382C61A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0099FF"/>
            <w:vAlign w:val="center"/>
          </w:tcPr>
          <w:p w14:paraId="7AF6C901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Gefahrenbereiche beim Heli Logging kennen und sich richtig verhalten</w:t>
            </w:r>
          </w:p>
        </w:tc>
        <w:tc>
          <w:tcPr>
            <w:tcW w:w="709" w:type="dxa"/>
            <w:vAlign w:val="center"/>
          </w:tcPr>
          <w:p w14:paraId="25E305E7" w14:textId="2CC667D3" w:rsidR="00286F21" w:rsidRPr="00701A79" w:rsidRDefault="0079730F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701A79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A2B6A" w14:textId="7BCDEBFB" w:rsidR="00286F21" w:rsidRPr="00A55E1D" w:rsidRDefault="00286F21" w:rsidP="008B0C50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06BAF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1FDACF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1A26EA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86F21" w:rsidRPr="00A55E1D" w14:paraId="31886B3E" w14:textId="77777777" w:rsidTr="003553FC">
        <w:trPr>
          <w:trHeight w:val="435"/>
        </w:trPr>
        <w:tc>
          <w:tcPr>
            <w:tcW w:w="1268" w:type="dxa"/>
            <w:vMerge w:val="restart"/>
            <w:shd w:val="clear" w:color="auto" w:fill="auto"/>
          </w:tcPr>
          <w:p w14:paraId="00A717F4" w14:textId="77777777" w:rsidR="00286F21" w:rsidRPr="00A55E1D" w:rsidRDefault="00286F21" w:rsidP="008B0C50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 w:type="page"/>
              <w:t xml:space="preserve">Holz sortieren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 w:type="page"/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Sortiments-liste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umsetzen</w:t>
            </w:r>
          </w:p>
        </w:tc>
        <w:tc>
          <w:tcPr>
            <w:tcW w:w="4342" w:type="dxa"/>
            <w:shd w:val="clear" w:color="auto" w:fill="0099FF"/>
            <w:vAlign w:val="center"/>
          </w:tcPr>
          <w:p w14:paraId="254E9BBF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Stammholz nach Stärke- und Güteklassen einteilen</w:t>
            </w:r>
          </w:p>
        </w:tc>
        <w:tc>
          <w:tcPr>
            <w:tcW w:w="709" w:type="dxa"/>
            <w:vAlign w:val="center"/>
          </w:tcPr>
          <w:p w14:paraId="1B331576" w14:textId="5289DB53" w:rsidR="00286F21" w:rsidRPr="006B1F2D" w:rsidRDefault="0006223D" w:rsidP="003553FC">
            <w:pPr>
              <w:jc w:val="center"/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</w:pPr>
            <w:r w:rsidRPr="006B1F2D"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  <w:t>K4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B9B964" w14:textId="1166435E" w:rsidR="00286F21" w:rsidRPr="00A55E1D" w:rsidRDefault="00286F21" w:rsidP="008B0C50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a5.3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0A0FDA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0EEA2B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A7ADD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3F4B595E" w14:textId="77777777" w:rsidTr="003553FC">
        <w:trPr>
          <w:trHeight w:val="435"/>
        </w:trPr>
        <w:tc>
          <w:tcPr>
            <w:tcW w:w="1268" w:type="dxa"/>
            <w:vMerge/>
            <w:shd w:val="clear" w:color="auto" w:fill="auto"/>
            <w:vAlign w:val="center"/>
          </w:tcPr>
          <w:p w14:paraId="59870635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0099FF"/>
            <w:vAlign w:val="center"/>
          </w:tcPr>
          <w:p w14:paraId="2C06138B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Industrieholzsortimente einstufen</w:t>
            </w:r>
          </w:p>
        </w:tc>
        <w:tc>
          <w:tcPr>
            <w:tcW w:w="709" w:type="dxa"/>
            <w:vAlign w:val="center"/>
          </w:tcPr>
          <w:p w14:paraId="3873A8CA" w14:textId="0DAFD88C" w:rsidR="00286F21" w:rsidRPr="0006223D" w:rsidRDefault="0006223D" w:rsidP="003553FC">
            <w:pPr>
              <w:jc w:val="center"/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</w:pPr>
            <w:r w:rsidRPr="0006223D"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  <w:t>K4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2891BE" w14:textId="11CB1F12" w:rsidR="00286F21" w:rsidRPr="00A55E1D" w:rsidRDefault="00286F21" w:rsidP="008B0C50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a5.4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6BDC1F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E870A5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65AF0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750584BC" w14:textId="77777777" w:rsidTr="003553FC">
        <w:trPr>
          <w:trHeight w:val="435"/>
        </w:trPr>
        <w:tc>
          <w:tcPr>
            <w:tcW w:w="1268" w:type="dxa"/>
            <w:vMerge/>
            <w:shd w:val="clear" w:color="auto" w:fill="auto"/>
            <w:vAlign w:val="center"/>
          </w:tcPr>
          <w:p w14:paraId="48B03D1F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0099FF"/>
            <w:vAlign w:val="center"/>
          </w:tcPr>
          <w:p w14:paraId="2C259D2A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Energieholzsortimente einstufen</w:t>
            </w:r>
          </w:p>
        </w:tc>
        <w:tc>
          <w:tcPr>
            <w:tcW w:w="709" w:type="dxa"/>
            <w:vAlign w:val="center"/>
          </w:tcPr>
          <w:p w14:paraId="6F94F757" w14:textId="2E131AB9" w:rsidR="00286F21" w:rsidRPr="0006223D" w:rsidRDefault="0006223D" w:rsidP="003553FC">
            <w:pPr>
              <w:jc w:val="center"/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</w:pPr>
            <w:r w:rsidRPr="0006223D"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  <w:t>K4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0B1200" w14:textId="481F3083" w:rsidR="00286F21" w:rsidRPr="00A55E1D" w:rsidRDefault="00286F21" w:rsidP="008B0C50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a5.5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BE5740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261682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A2E0E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663BC57A" w14:textId="77777777" w:rsidTr="003553FC">
        <w:trPr>
          <w:trHeight w:val="435"/>
        </w:trPr>
        <w:tc>
          <w:tcPr>
            <w:tcW w:w="1268" w:type="dxa"/>
            <w:vMerge/>
            <w:shd w:val="clear" w:color="auto" w:fill="auto"/>
            <w:vAlign w:val="center"/>
          </w:tcPr>
          <w:p w14:paraId="6FC2133A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0099FF"/>
            <w:vAlign w:val="center"/>
          </w:tcPr>
          <w:p w14:paraId="03687B34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Holz gemäss Sortimentsliste einteilen</w:t>
            </w:r>
          </w:p>
        </w:tc>
        <w:tc>
          <w:tcPr>
            <w:tcW w:w="709" w:type="dxa"/>
            <w:vAlign w:val="center"/>
          </w:tcPr>
          <w:p w14:paraId="2E5F60EF" w14:textId="2DF4F6F6" w:rsidR="0006223D" w:rsidRPr="0006223D" w:rsidRDefault="0006223D" w:rsidP="003553FC">
            <w:pPr>
              <w:jc w:val="center"/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</w:pPr>
            <w:r w:rsidRPr="0006223D"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  <w:t>K4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B395B" w14:textId="40E1B812" w:rsidR="00286F21" w:rsidRPr="00A55E1D" w:rsidRDefault="00286F21" w:rsidP="008B0C50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a5.6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E42C22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7DC02F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2AEE1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77B74EB2" w14:textId="77777777" w:rsidTr="003553FC">
        <w:trPr>
          <w:trHeight w:val="435"/>
        </w:trPr>
        <w:tc>
          <w:tcPr>
            <w:tcW w:w="1268" w:type="dxa"/>
            <w:vMerge/>
            <w:shd w:val="clear" w:color="auto" w:fill="auto"/>
            <w:vAlign w:val="center"/>
          </w:tcPr>
          <w:p w14:paraId="1E13CE10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FFEEB9"/>
            <w:vAlign w:val="center"/>
          </w:tcPr>
          <w:p w14:paraId="78D4EF23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Stamm-, Industrie- und Energieholz einmessen</w:t>
            </w:r>
          </w:p>
        </w:tc>
        <w:tc>
          <w:tcPr>
            <w:tcW w:w="709" w:type="dxa"/>
            <w:vAlign w:val="center"/>
          </w:tcPr>
          <w:p w14:paraId="248DF311" w14:textId="29B30759" w:rsidR="00286F21" w:rsidRPr="0006223D" w:rsidRDefault="0006223D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6223D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E6FBD1" w14:textId="1C1674DD" w:rsidR="00286F21" w:rsidRPr="00A55E1D" w:rsidRDefault="00286F21" w:rsidP="008B0C50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a5.7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73C33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AD17A4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0C15F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198FF9A1" w14:textId="77777777" w:rsidTr="003553FC">
        <w:trPr>
          <w:trHeight w:val="435"/>
        </w:trPr>
        <w:tc>
          <w:tcPr>
            <w:tcW w:w="1268" w:type="dxa"/>
            <w:vMerge/>
            <w:shd w:val="clear" w:color="auto" w:fill="auto"/>
            <w:vAlign w:val="center"/>
          </w:tcPr>
          <w:p w14:paraId="4E53062A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8BD0FF"/>
            <w:vAlign w:val="center"/>
          </w:tcPr>
          <w:p w14:paraId="62204AB4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Stammvolumen abschätzen</w:t>
            </w:r>
          </w:p>
        </w:tc>
        <w:tc>
          <w:tcPr>
            <w:tcW w:w="709" w:type="dxa"/>
            <w:vAlign w:val="center"/>
          </w:tcPr>
          <w:p w14:paraId="015195EB" w14:textId="542D9BDA" w:rsidR="00286F21" w:rsidRPr="0006223D" w:rsidRDefault="0006223D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6223D"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  <w:t>K4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EC63E" w14:textId="74B2902A" w:rsidR="00286F21" w:rsidRPr="00A55E1D" w:rsidRDefault="00286F21" w:rsidP="008B0C50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a5.8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67ECBF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F24C61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8FBC8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304890E6" w14:textId="77777777" w:rsidTr="003553FC">
        <w:trPr>
          <w:trHeight w:val="567"/>
        </w:trPr>
        <w:tc>
          <w:tcPr>
            <w:tcW w:w="1268" w:type="dxa"/>
            <w:vMerge w:val="restart"/>
            <w:shd w:val="clear" w:color="auto" w:fill="auto"/>
          </w:tcPr>
          <w:p w14:paraId="43686463" w14:textId="77777777" w:rsidR="00286F21" w:rsidRPr="00A55E1D" w:rsidRDefault="00286F21" w:rsidP="008B0C50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In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Holzernte-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  <w:t xml:space="preserve">verfahren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mitarbeiten</w:t>
            </w:r>
          </w:p>
        </w:tc>
        <w:tc>
          <w:tcPr>
            <w:tcW w:w="4342" w:type="dxa"/>
            <w:shd w:val="clear" w:color="auto" w:fill="FFEEB9"/>
            <w:vAlign w:val="center"/>
          </w:tcPr>
          <w:p w14:paraId="16E00E12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Teilarbeiten als Motorsägenführer innerhalb von Arbeits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softHyphen/>
              <w:t>verfahren sicher ausführen</w:t>
            </w:r>
          </w:p>
        </w:tc>
        <w:tc>
          <w:tcPr>
            <w:tcW w:w="709" w:type="dxa"/>
            <w:vAlign w:val="center"/>
          </w:tcPr>
          <w:p w14:paraId="095FFE7D" w14:textId="74C0CEB6" w:rsidR="00286F21" w:rsidRPr="0006223D" w:rsidRDefault="0006223D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6223D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8895CB" w14:textId="31F1192F" w:rsidR="00286F21" w:rsidRPr="00A55E1D" w:rsidRDefault="00286F21" w:rsidP="008B0C50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a6.2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E74AA4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272A67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28D6E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2F1938A4" w14:textId="77777777" w:rsidTr="003553FC">
        <w:trPr>
          <w:trHeight w:val="567"/>
        </w:trPr>
        <w:tc>
          <w:tcPr>
            <w:tcW w:w="1268" w:type="dxa"/>
            <w:vMerge/>
            <w:shd w:val="clear" w:color="auto" w:fill="auto"/>
          </w:tcPr>
          <w:p w14:paraId="6AEB9C85" w14:textId="77777777" w:rsidR="00286F21" w:rsidRPr="00A55E1D" w:rsidRDefault="00286F21" w:rsidP="008B0C50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FFD85D"/>
            <w:vAlign w:val="center"/>
          </w:tcPr>
          <w:p w14:paraId="6BE099C4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Arbeitsabläufe und Schnittstellen bei der gesamten Holzkette im Lehrbetrieb aufzeigen</w:t>
            </w:r>
          </w:p>
        </w:tc>
        <w:tc>
          <w:tcPr>
            <w:tcW w:w="709" w:type="dxa"/>
            <w:vAlign w:val="center"/>
          </w:tcPr>
          <w:p w14:paraId="5DC7FF14" w14:textId="23C71820" w:rsidR="00286F21" w:rsidRPr="0006223D" w:rsidRDefault="0006223D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6223D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77F35C" w14:textId="42B2BB4B" w:rsidR="00286F21" w:rsidRPr="00A55E1D" w:rsidRDefault="00286F21" w:rsidP="008B0C50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a6.3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BFCD56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354FEE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848AF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86F21" w:rsidRPr="00A55E1D" w14:paraId="32A098BB" w14:textId="77777777" w:rsidTr="003553FC">
        <w:trPr>
          <w:trHeight w:val="567"/>
        </w:trPr>
        <w:tc>
          <w:tcPr>
            <w:tcW w:w="1268" w:type="dxa"/>
            <w:vMerge/>
            <w:shd w:val="clear" w:color="auto" w:fill="auto"/>
            <w:vAlign w:val="center"/>
          </w:tcPr>
          <w:p w14:paraId="759EC7F6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shd w:val="clear" w:color="auto" w:fill="FFD85D"/>
            <w:vAlign w:val="center"/>
          </w:tcPr>
          <w:p w14:paraId="676A2725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Teilarbeiten optimal auf die Folgearbeiten abstimmen</w:t>
            </w:r>
          </w:p>
        </w:tc>
        <w:tc>
          <w:tcPr>
            <w:tcW w:w="709" w:type="dxa"/>
            <w:vAlign w:val="center"/>
          </w:tcPr>
          <w:p w14:paraId="5610756F" w14:textId="27F54EC8" w:rsidR="00286F21" w:rsidRPr="0006223D" w:rsidRDefault="0006223D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6223D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6C9D2A" w14:textId="5C9187B8" w:rsidR="00286F21" w:rsidRPr="00A55E1D" w:rsidRDefault="00286F21" w:rsidP="008B0C50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a6.4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D65595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E22C0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7EF9F" w14:textId="77777777" w:rsidR="00286F21" w:rsidRPr="00A55E1D" w:rsidRDefault="00286F21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14:paraId="560FFBF9" w14:textId="77777777" w:rsidR="009A0C96" w:rsidRPr="00A55E1D" w:rsidRDefault="009A0C96" w:rsidP="009A0C96">
      <w:pPr>
        <w:pStyle w:val="berschrift2"/>
        <w:spacing w:before="0" w:after="0"/>
        <w:rPr>
          <w:rStyle w:val="ListennummerZchn"/>
          <w:color w:val="000000"/>
          <w:sz w:val="2"/>
          <w:szCs w:val="2"/>
        </w:rPr>
      </w:pPr>
      <w:bookmarkStart w:id="17" w:name="_Toc154715516"/>
      <w:bookmarkStart w:id="18" w:name="_Toc31803438"/>
      <w:bookmarkStart w:id="19" w:name="_Toc158713851"/>
      <w:bookmarkStart w:id="20" w:name="_Toc158714168"/>
      <w:bookmarkStart w:id="21" w:name="_Toc158714632"/>
      <w:bookmarkStart w:id="22" w:name="_Toc158714979"/>
      <w:bookmarkStart w:id="23" w:name="_Toc158715574"/>
      <w:r w:rsidRPr="00A55E1D">
        <w:rPr>
          <w:rStyle w:val="ListennummerZchn"/>
          <w:color w:val="000000"/>
        </w:rPr>
        <w:br w:type="page"/>
      </w:r>
    </w:p>
    <w:p w14:paraId="3E426895" w14:textId="77777777" w:rsidR="009A0C96" w:rsidRPr="00A55E1D" w:rsidRDefault="00136593" w:rsidP="009A0C96">
      <w:pPr>
        <w:pStyle w:val="Listennummer2"/>
        <w:rPr>
          <w:color w:val="000000"/>
        </w:rPr>
      </w:pPr>
      <w:bookmarkStart w:id="24" w:name="_Toc35948406"/>
      <w:r w:rsidRPr="00A55E1D">
        <w:rPr>
          <w:color w:val="000000"/>
        </w:rPr>
        <w:lastRenderedPageBreak/>
        <w:t>Handlungskompetenzbereich b:</w:t>
      </w:r>
      <w:r w:rsidR="009A0C96" w:rsidRPr="00A55E1D">
        <w:rPr>
          <w:color w:val="000000"/>
        </w:rPr>
        <w:t xml:space="preserve"> Verjüng</w:t>
      </w:r>
      <w:r w:rsidRPr="00A55E1D">
        <w:rPr>
          <w:color w:val="000000"/>
        </w:rPr>
        <w:t>en</w:t>
      </w:r>
      <w:r w:rsidR="009A0C96" w:rsidRPr="00A55E1D">
        <w:rPr>
          <w:color w:val="000000"/>
        </w:rPr>
        <w:t xml:space="preserve"> und Pflege</w:t>
      </w:r>
      <w:r w:rsidRPr="00A55E1D">
        <w:rPr>
          <w:color w:val="000000"/>
        </w:rPr>
        <w:t>n</w:t>
      </w:r>
      <w:r w:rsidR="009A0C96" w:rsidRPr="00A55E1D">
        <w:rPr>
          <w:color w:val="000000"/>
        </w:rPr>
        <w:t xml:space="preserve"> von Wald und </w:t>
      </w:r>
      <w:r w:rsidRPr="00A55E1D">
        <w:rPr>
          <w:color w:val="000000"/>
        </w:rPr>
        <w:t>Sonderstandorten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4342"/>
        <w:gridCol w:w="709"/>
        <w:gridCol w:w="709"/>
        <w:gridCol w:w="850"/>
        <w:gridCol w:w="993"/>
        <w:gridCol w:w="992"/>
      </w:tblGrid>
      <w:tr w:rsidR="0006223D" w:rsidRPr="00A55E1D" w14:paraId="116DC0F5" w14:textId="77777777" w:rsidTr="003553FC">
        <w:trPr>
          <w:trHeight w:val="794"/>
          <w:tblHeader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EFE7" w14:textId="77777777" w:rsidR="0006223D" w:rsidRPr="00A55E1D" w:rsidRDefault="0006223D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Handlungs-kompetenz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273E" w14:textId="77777777" w:rsidR="0006223D" w:rsidRPr="00A55E1D" w:rsidRDefault="0006223D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Arbeiten / Tätigkeiten / Kompetenzen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80C5B" w14:textId="1A718204" w:rsidR="0006223D" w:rsidRPr="00A55E1D" w:rsidRDefault="0006223D" w:rsidP="003553FC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06223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Tax</w:t>
            </w:r>
            <w:proofErr w:type="spellEnd"/>
            <w:r w:rsidR="003553FC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4373" w14:textId="12F6FA16" w:rsidR="0006223D" w:rsidRPr="00A55E1D" w:rsidRDefault="0006223D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* Lei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stung</w:t>
            </w:r>
            <w:r w:rsidR="003553FC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s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ziel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6905" w14:textId="77777777" w:rsidR="0006223D" w:rsidRPr="00A55E1D" w:rsidRDefault="0006223D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instruiert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C147" w14:textId="77777777" w:rsidR="0006223D" w:rsidRPr="00A55E1D" w:rsidRDefault="0006223D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unter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 xml:space="preserve">Aufsicht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A02E" w14:textId="77777777" w:rsidR="0006223D" w:rsidRPr="00A55E1D" w:rsidRDefault="0006223D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selb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 xml:space="preserve">ständig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</w:tr>
      <w:tr w:rsidR="0006223D" w:rsidRPr="00A55E1D" w14:paraId="39F12159" w14:textId="77777777" w:rsidTr="003553FC">
        <w:trPr>
          <w:trHeight w:val="567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2BFB" w14:textId="77777777" w:rsidR="0006223D" w:rsidRPr="00A55E1D" w:rsidRDefault="0006223D" w:rsidP="001A705E">
            <w:pPr>
              <w:ind w:right="11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Standorts-eigen-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schaften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bei der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Waldpflege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berück-sichtigen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85D"/>
            <w:vAlign w:val="center"/>
          </w:tcPr>
          <w:p w14:paraId="47F3FFC5" w14:textId="77777777" w:rsidR="0006223D" w:rsidRPr="00A55E1D" w:rsidRDefault="0006223D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Die wichtigsten Bodenarten des Betriebs erkennen und ihre waldbaulichen Eigenschaften nennen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39177" w14:textId="08DC0941" w:rsidR="0006223D" w:rsidRPr="005E3ED0" w:rsidRDefault="005E3ED0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E3ED0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FC42" w14:textId="07FEBCF4" w:rsidR="0006223D" w:rsidRPr="00A55E1D" w:rsidRDefault="0006223D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6C0F" w14:textId="77777777" w:rsidR="0006223D" w:rsidRPr="00A55E1D" w:rsidRDefault="0006223D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4D80" w14:textId="77777777" w:rsidR="0006223D" w:rsidRPr="00A55E1D" w:rsidRDefault="0006223D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D701" w14:textId="77777777" w:rsidR="0006223D" w:rsidRPr="00A55E1D" w:rsidRDefault="0006223D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0514BFAF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20F4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85D"/>
            <w:vAlign w:val="center"/>
          </w:tcPr>
          <w:p w14:paraId="779237BC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Die wichtigsten Waldgesellschaften im Lehrbetrieb aufzählen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C4C76" w14:textId="7C5BB7BC" w:rsidR="0006223D" w:rsidRPr="005E3ED0" w:rsidRDefault="005E3ED0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E3ED0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1451" w14:textId="68105E3E" w:rsidR="0006223D" w:rsidRPr="00A55E1D" w:rsidRDefault="000622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4C5A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0C3C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373C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6FA7DC3B" w14:textId="77777777" w:rsidTr="003553FC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A499C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9F85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82DD5" w14:textId="77777777" w:rsidR="0006223D" w:rsidRPr="005E3ED0" w:rsidRDefault="0006223D" w:rsidP="006B1F2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6D7C" w14:textId="280E1FD6" w:rsidR="0006223D" w:rsidRPr="00A55E1D" w:rsidRDefault="000622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026B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8A93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2316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6223D" w:rsidRPr="00A55E1D" w14:paraId="0FAA2462" w14:textId="77777777" w:rsidTr="003553FC">
        <w:trPr>
          <w:trHeight w:val="567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8AA17" w14:textId="77777777" w:rsidR="0006223D" w:rsidRPr="00A55E1D" w:rsidRDefault="0006223D" w:rsidP="00E576C5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Botanische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wald-bauliche Kenntnisse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berücksichtigen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6861E222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Die 40 wichtigsten regionalen Baum- und Straucharten im Sommer- und Winterzustand kennen und unterscheiden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FFDF5" w14:textId="65A49F2E" w:rsidR="0006223D" w:rsidRPr="005E3ED0" w:rsidRDefault="005E3ED0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E3ED0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31E2" w14:textId="26331D19" w:rsidR="0006223D" w:rsidRPr="00A55E1D" w:rsidRDefault="000622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b2.4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646B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5B59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568D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55A21CAF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902F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4DA2009D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Herbarium, Fachbücher und elektronische Medien zur Bestimmung von Pflanzen einsetzen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7DFA7" w14:textId="777B9986" w:rsidR="0006223D" w:rsidRPr="005E3ED0" w:rsidRDefault="005E3ED0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E3ED0"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  <w:t>K4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60F3" w14:textId="3EEE6A7C" w:rsidR="0006223D" w:rsidRPr="00A55E1D" w:rsidRDefault="000622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 b2.5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22EA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66A4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7054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2745A492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33B11" w14:textId="77777777" w:rsidR="0006223D" w:rsidRPr="00A55E1D" w:rsidRDefault="0006223D" w:rsidP="001A705E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136DDEAF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Waldbauliche Eigenschaften der 15 regional wichtigsten Baumarten nachschlagen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22340" w14:textId="5BBDA682" w:rsidR="0006223D" w:rsidRPr="005E3ED0" w:rsidRDefault="005E3ED0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E3ED0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9B70" w14:textId="20CBE3E2" w:rsidR="0006223D" w:rsidRPr="00A55E1D" w:rsidRDefault="000622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1CE9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EEFB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194F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76ADC18F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49B5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39638856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Pflegemassnahmen unter Berücksichtigung der waldbaulichen Eigenschaften ausführen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9CE27" w14:textId="15A9BABF" w:rsidR="0006223D" w:rsidRPr="005E3ED0" w:rsidRDefault="005E3ED0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E3ED0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0E14" w14:textId="0C3F3967" w:rsidR="0006223D" w:rsidRPr="00A55E1D" w:rsidRDefault="000622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 b2.6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F001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2EED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2EC3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5474A968" w14:textId="77777777" w:rsidTr="003553FC">
        <w:trPr>
          <w:trHeight w:val="567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E7792C" w14:textId="77777777" w:rsidR="0006223D" w:rsidRPr="00A55E1D" w:rsidRDefault="0006223D" w:rsidP="001A705E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Natürliche Waldver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softHyphen/>
              <w:t xml:space="preserve">jüngung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fördern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052047F5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Die im Lehrbetrieb für die natürliche Verjüngung angewendeten Betriebsformen erklären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C5AE4" w14:textId="2B6DEBFB" w:rsidR="0006223D" w:rsidRPr="005E3ED0" w:rsidRDefault="005E3ED0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E3ED0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339C" w14:textId="71B68EAC" w:rsidR="0006223D" w:rsidRPr="00A55E1D" w:rsidRDefault="000622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BB96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1E78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A52D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153E736F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3D094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33B5706B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Die geeigneten Massnahmen zur Förderung der natürlichen Verjüngung ausführen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0358F" w14:textId="3302D7AC" w:rsidR="0006223D" w:rsidRPr="005E3ED0" w:rsidRDefault="005E3ED0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E3ED0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8A9E" w14:textId="3A87A0CA" w:rsidR="0006223D" w:rsidRPr="00A55E1D" w:rsidRDefault="000622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AFC1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6F95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7342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3E58DB64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DF359B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69182B56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Bei der Holzernte brauchbare Verjüngungsansätze lokalisieren, schonen und erhalten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EE9BC" w14:textId="0F18B302" w:rsidR="0006223D" w:rsidRPr="005E3ED0" w:rsidRDefault="005E3ED0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E3ED0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6CA4" w14:textId="54837010" w:rsidR="0006223D" w:rsidRPr="00A55E1D" w:rsidRDefault="000622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A6B8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C433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ACD3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508B9ACE" w14:textId="77777777" w:rsidTr="003553FC">
        <w:trPr>
          <w:trHeight w:val="567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0A749" w14:textId="77777777" w:rsidR="0006223D" w:rsidRPr="00A55E1D" w:rsidRDefault="0006223D" w:rsidP="001A705E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Künstliche Verjüngung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ausführen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682E531D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Schlagfläche zweckmässig für die Bepflanzung vorbereiten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D7D2" w14:textId="41981F2E" w:rsidR="0006223D" w:rsidRPr="005E3ED0" w:rsidRDefault="005E3ED0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E3ED0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7732" w14:textId="237A0CDA" w:rsidR="0006223D" w:rsidRPr="00A55E1D" w:rsidRDefault="000622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9613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39BB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AB41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2F1E902B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A189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2A47D04D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Gewinnung, Transport und Lagerung von Jungpflanzen selbständig ausführen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E0164" w14:textId="03F0FE2F" w:rsidR="0006223D" w:rsidRPr="005E3ED0" w:rsidRDefault="005E3ED0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E3ED0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D10C" w14:textId="24A357DA" w:rsidR="0006223D" w:rsidRPr="00A55E1D" w:rsidRDefault="000622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803D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9DEC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20A7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7BE502FF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91DF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4C21E018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Pflanzenbehandlungsmassnahmen vor, während und nach der Pflanzung ausführen (Wurzelschnitt)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A2BAA" w14:textId="4F53F5B7" w:rsidR="0006223D" w:rsidRPr="005E3ED0" w:rsidRDefault="005E3ED0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E3ED0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84" w14:textId="7C381FD5" w:rsidR="0006223D" w:rsidRPr="00A55E1D" w:rsidRDefault="000622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5AF3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04CD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1538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70F37EFC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E1EE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6BD83383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Pflanzenlieferung auf Qualität kontrollieren und bei mangelnder Qualität korrekt reagieren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7FF21" w14:textId="63064080" w:rsidR="0006223D" w:rsidRPr="005E3ED0" w:rsidRDefault="005E3ED0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E3ED0"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  <w:t>K4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1070" w14:textId="3CD9C0D8" w:rsidR="0006223D" w:rsidRPr="00A55E1D" w:rsidRDefault="000622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8F9A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C489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A172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19B7A889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6AF4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7622F192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Pflanzung gemäss Anweisung ausführen (Kulturplan)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179F3" w14:textId="01E5523C" w:rsidR="0006223D" w:rsidRPr="005E3ED0" w:rsidRDefault="005E3ED0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E3ED0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7390" w14:textId="7B935499" w:rsidR="0006223D" w:rsidRPr="00A55E1D" w:rsidRDefault="000622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292B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FF87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E4FE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6B8B2EEE" w14:textId="77777777" w:rsidTr="003553FC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C95574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07E01A23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Geeignete Pflanzmethoden ausführen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A5EC6" w14:textId="55907235" w:rsidR="0006223D" w:rsidRPr="005E3ED0" w:rsidRDefault="005E3ED0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E3ED0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5FC5" w14:textId="45504F98" w:rsidR="0006223D" w:rsidRPr="00A55E1D" w:rsidRDefault="000622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E51B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FCCC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FC98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2AB0A69F" w14:textId="77777777" w:rsidTr="003553FC">
        <w:trPr>
          <w:trHeight w:val="435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446E3" w14:textId="77777777" w:rsidR="0006223D" w:rsidRPr="00A55E1D" w:rsidRDefault="0006223D" w:rsidP="001A705E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Natürliche Bestandes-entwicklung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sowie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Auslese-kriterien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bei der Pflege berücksichtigen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347057FE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Natürliche Abläufe für einen Bestand abschätzen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5C604" w14:textId="217A2DC1" w:rsidR="0006223D" w:rsidRPr="0051312A" w:rsidRDefault="0051312A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1312A"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  <w:t>K4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89D5" w14:textId="69E2A2A0" w:rsidR="0006223D" w:rsidRPr="00A55E1D" w:rsidRDefault="000622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9310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88C2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39F1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5E76FE4F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F3F5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313FE1CF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Die im Betrieb vorkommenden Betriebsarten erkennen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D45B6" w14:textId="673A0F11" w:rsidR="0006223D" w:rsidRPr="0051312A" w:rsidRDefault="0051312A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1312A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99F0" w14:textId="450A64E4" w:rsidR="0006223D" w:rsidRPr="00A55E1D" w:rsidRDefault="000622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80ED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DDEF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11DD" w14:textId="77777777" w:rsidR="0006223D" w:rsidRPr="00A55E1D" w:rsidRDefault="000622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2C7332DD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114A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282F0FA3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Die im Betrieb vorkommenden Betriebsformen nennen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3C3CD" w14:textId="3960E3BB" w:rsidR="0006223D" w:rsidRPr="0051312A" w:rsidRDefault="0051312A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1312A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AC32" w14:textId="6FF82A83" w:rsidR="0006223D" w:rsidRPr="00A55E1D" w:rsidRDefault="0006223D" w:rsidP="006F321B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B4AE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7218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D85C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33BE5DFD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226C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0DFC76C8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Entwicklungsstufen im Altersklassenwald vor der Pflege bestimmen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1A6F3" w14:textId="550D4DA1" w:rsidR="0006223D" w:rsidRPr="0051312A" w:rsidRDefault="0051312A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1312A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9F90" w14:textId="3FFB4BA4" w:rsidR="0006223D" w:rsidRPr="00A55E1D" w:rsidRDefault="0006223D" w:rsidP="006F321B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2709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684D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1842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6223D" w:rsidRPr="00A55E1D" w14:paraId="713BD2C3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88DBA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13D1D1BE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Vitalitäts-, Stabilitäts- und Qualitätsmerkmale der Bäume im Jungwald bestimmen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0B9DD" w14:textId="7A680B60" w:rsidR="0006223D" w:rsidRPr="0051312A" w:rsidRDefault="0051312A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1312A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3033" w14:textId="3CBE7FFC" w:rsidR="0006223D" w:rsidRPr="00A55E1D" w:rsidRDefault="0006223D" w:rsidP="006F321B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0DFC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6752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887C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6223D" w:rsidRPr="00A55E1D" w14:paraId="16499792" w14:textId="77777777" w:rsidTr="003553FC">
        <w:trPr>
          <w:trHeight w:val="437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17B40" w14:textId="77777777" w:rsidR="0006223D" w:rsidRPr="00A55E1D" w:rsidRDefault="0006223D" w:rsidP="006F321B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lastRenderedPageBreak/>
              <w:t>Jungwald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pflegen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7CB21C30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Geeignete Werkzeuge und Maschinen auswählen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3B532" w14:textId="048965AE" w:rsidR="0006223D" w:rsidRPr="0051312A" w:rsidRDefault="0051312A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1312A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6AC0" w14:textId="152752E4" w:rsidR="0006223D" w:rsidRPr="00A55E1D" w:rsidRDefault="0006223D" w:rsidP="006F321B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37C5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493F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D711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44365097" w14:textId="77777777" w:rsidTr="003553FC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8133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18914E1B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Jungwuchsflächen austrichtern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66D4F" w14:textId="260E64CF" w:rsidR="0006223D" w:rsidRPr="0051312A" w:rsidRDefault="0051312A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1312A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2DB7" w14:textId="436AF3C4" w:rsidR="0006223D" w:rsidRPr="00A55E1D" w:rsidRDefault="0006223D" w:rsidP="006F321B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7908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008C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D022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6EDFD4BC" w14:textId="77777777" w:rsidTr="003553FC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7916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10382D1E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Schriftlicher Pflegeauftrag interpretieren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8CBD9" w14:textId="113E0D34" w:rsidR="0006223D" w:rsidRPr="0051312A" w:rsidRDefault="0051312A" w:rsidP="003553FC">
            <w:pPr>
              <w:jc w:val="center"/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</w:pPr>
            <w:r w:rsidRPr="0051312A"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  <w:t>K4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8F92" w14:textId="6C6C57FF" w:rsidR="0006223D" w:rsidRPr="00A55E1D" w:rsidRDefault="0006223D" w:rsidP="006F321B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AC4E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0521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7FD6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7E14613F" w14:textId="77777777" w:rsidTr="003553FC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1FA5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0C57C45A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Dickungspflege ausführen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7D24D" w14:textId="32AAD267" w:rsidR="0006223D" w:rsidRPr="008B3000" w:rsidRDefault="009267C7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6825" w14:textId="1C310133" w:rsidR="0006223D" w:rsidRPr="00A55E1D" w:rsidRDefault="0006223D" w:rsidP="006F321B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16CE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9BA0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2B35" w14:textId="77777777" w:rsidR="0006223D" w:rsidRPr="00A55E1D" w:rsidRDefault="0006223D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6223D" w:rsidRPr="00A55E1D" w14:paraId="4FC16BD1" w14:textId="77777777" w:rsidTr="003553FC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BBA6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31A2C29F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Stangenholzpflege ausführen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E22E8" w14:textId="5E5691AF" w:rsidR="0006223D" w:rsidRPr="008B3000" w:rsidRDefault="000952BB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1638" w14:textId="0A1BA679" w:rsidR="0006223D" w:rsidRPr="00A55E1D" w:rsidRDefault="0006223D" w:rsidP="00577DC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2E9F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6027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A292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6223D" w:rsidRPr="00A55E1D" w14:paraId="6DB4A900" w14:textId="77777777" w:rsidTr="003553FC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1448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49E0E273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Positive Auslese anwenden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B6CCA" w14:textId="3A1FBF5D" w:rsidR="0006223D" w:rsidRPr="008B3000" w:rsidRDefault="000952BB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3CE1" w14:textId="3C1E0BE7" w:rsidR="0006223D" w:rsidRPr="00A55E1D" w:rsidRDefault="0006223D" w:rsidP="00577DC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5B2F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CC94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0D93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3468EBA8" w14:textId="77777777" w:rsidTr="003553FC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54B8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74F2EA16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Negative Auslese anwenden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B01BC" w14:textId="6EFD35FD" w:rsidR="0006223D" w:rsidRPr="008B3000" w:rsidRDefault="000952BB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46A1" w14:textId="1C49735A" w:rsidR="0006223D" w:rsidRPr="00A55E1D" w:rsidRDefault="0006223D" w:rsidP="00577DC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530D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D4EA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01E1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6223D" w:rsidRPr="00A55E1D" w14:paraId="16C8138C" w14:textId="77777777" w:rsidTr="003553FC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5A7B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0C0D0158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Jungwaldpflege im Dauerwald ausführen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86D01" w14:textId="030D17A3" w:rsidR="0006223D" w:rsidRPr="008B3000" w:rsidRDefault="000952BB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4C95" w14:textId="14DE726D" w:rsidR="0006223D" w:rsidRPr="00A55E1D" w:rsidRDefault="0006223D" w:rsidP="00577DC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D223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52AC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4EAD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2A02F01F" w14:textId="77777777" w:rsidTr="003553FC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AD64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3FE28C67" w14:textId="77777777" w:rsidR="0006223D" w:rsidRPr="00A55E1D" w:rsidRDefault="0006223D" w:rsidP="00577DCA">
            <w:pPr>
              <w:tabs>
                <w:tab w:val="right" w:pos="4326"/>
              </w:tabs>
              <w:rPr>
                <w:rFonts w:cs="Arial"/>
                <w:color w:val="000000"/>
                <w:sz w:val="20"/>
                <w:szCs w:val="20"/>
                <w:highlight w:val="yellow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Mischungsregulierung ausführen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16CA5" w14:textId="28506AE9" w:rsidR="0006223D" w:rsidRPr="008B3000" w:rsidRDefault="000952BB" w:rsidP="003553F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124C" w14:textId="6DDA9C0C" w:rsidR="0006223D" w:rsidRPr="00A55E1D" w:rsidRDefault="0006223D" w:rsidP="00577DCA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E75F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E16F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2275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79C20ACB" w14:textId="77777777" w:rsidTr="003553FC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946D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3CC4F828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Rottenpflege ausführen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2C165" w14:textId="02E134EF" w:rsidR="0006223D" w:rsidRPr="0051312A" w:rsidRDefault="0051312A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1312A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F936" w14:textId="29D1F28D" w:rsidR="0006223D" w:rsidRPr="00A55E1D" w:rsidRDefault="0006223D" w:rsidP="00577DC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6EEC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3991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1D62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23CDA999" w14:textId="77777777" w:rsidTr="003553FC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17EA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3E1343C0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Wertastung ausführen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A52A2" w14:textId="14B867B4" w:rsidR="0006223D" w:rsidRPr="0051312A" w:rsidRDefault="0051312A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1312A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EB21" w14:textId="5FD2260B" w:rsidR="0006223D" w:rsidRPr="00A55E1D" w:rsidRDefault="0006223D" w:rsidP="00577DC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0451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5B28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1586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51E60F8E" w14:textId="77777777" w:rsidTr="003553FC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005FC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5F40" w14:textId="77777777" w:rsidR="0006223D" w:rsidRPr="00A55E1D" w:rsidRDefault="0006223D" w:rsidP="00577DCA">
            <w:pPr>
              <w:tabs>
                <w:tab w:val="right" w:pos="4334"/>
              </w:tabs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720E6" w14:textId="77777777" w:rsidR="0006223D" w:rsidRPr="00A55E1D" w:rsidRDefault="0006223D" w:rsidP="003553F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F7C3" w14:textId="5310D423" w:rsidR="0006223D" w:rsidRPr="00A55E1D" w:rsidRDefault="0006223D" w:rsidP="00577DC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C1B1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7293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51FD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6223D" w:rsidRPr="00A55E1D" w14:paraId="4B415E78" w14:textId="77777777" w:rsidTr="003553FC">
        <w:trPr>
          <w:trHeight w:val="567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FA0B8" w14:textId="77777777" w:rsidR="0006223D" w:rsidRPr="00A55E1D" w:rsidRDefault="0006223D" w:rsidP="00577DC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 w:type="page"/>
              <w:t>Sonder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softHyphen/>
              <w:t xml:space="preserve">standorte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und spezielle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Lebens-räume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erkennen und pflegen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60F5560F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Spezielle Lebensräume (z.B. Kleinstrukturen und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Habitatsbäume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) erkennen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CC07" w14:textId="016F24B0" w:rsidR="0006223D" w:rsidRPr="0051312A" w:rsidRDefault="0051312A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1312A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6587" w14:textId="71A5FDC1" w:rsidR="0006223D" w:rsidRPr="00A55E1D" w:rsidRDefault="0006223D" w:rsidP="00577DC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C1FD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C77F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4301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0F25E65E" w14:textId="77777777" w:rsidTr="003553FC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0B05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05FD881A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Biodiversität gemäss Auftrag fördern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36BE7" w14:textId="1FDF1236" w:rsidR="0006223D" w:rsidRPr="0051312A" w:rsidRDefault="0051312A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1312A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F348" w14:textId="3B13E636" w:rsidR="0006223D" w:rsidRPr="00A55E1D" w:rsidRDefault="0006223D" w:rsidP="00577DC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06F2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3A11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9B4D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2ADDFC04" w14:textId="77777777" w:rsidTr="003553FC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4E55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65E0F6D5" w14:textId="77777777" w:rsidR="0006223D" w:rsidRPr="00A55E1D" w:rsidRDefault="0006223D" w:rsidP="00577DCA">
            <w:pPr>
              <w:tabs>
                <w:tab w:val="right" w:pos="4326"/>
              </w:tabs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Waldränder pflegen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0B46" w14:textId="4BCA63C8" w:rsidR="0006223D" w:rsidRPr="0051312A" w:rsidRDefault="0051312A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51312A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2F10" w14:textId="37FF3EEE" w:rsidR="0006223D" w:rsidRPr="00A55E1D" w:rsidRDefault="0006223D" w:rsidP="00577DC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1895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E693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42BB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6F9F26B5" w14:textId="77777777" w:rsidTr="003553FC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F780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7C38BF5D" w14:textId="77777777" w:rsidR="0006223D" w:rsidRPr="00A55E1D" w:rsidRDefault="0006223D" w:rsidP="00577DCA">
            <w:pPr>
              <w:tabs>
                <w:tab w:val="right" w:pos="4326"/>
              </w:tabs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Lebensräume im Wald pflegen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BDCE8" w14:textId="2E62BD8C" w:rsidR="0006223D" w:rsidRPr="0051312A" w:rsidRDefault="0051312A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51312A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5922" w14:textId="59A35BF6" w:rsidR="0006223D" w:rsidRPr="00A55E1D" w:rsidRDefault="0006223D" w:rsidP="00577DC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3B0D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496D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9D0F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6223D" w:rsidRPr="00A55E1D" w14:paraId="09AABDC4" w14:textId="77777777" w:rsidTr="003553FC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F1ED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6AF9FAD2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Hecken pflegen, gestalten und erhalten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AA270" w14:textId="1D0E6367" w:rsidR="0006223D" w:rsidRPr="0051312A" w:rsidRDefault="0051312A" w:rsidP="003553FC">
            <w:pPr>
              <w:ind w:left="-28" w:right="-23"/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51312A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2F72" w14:textId="4126A9BE" w:rsidR="0006223D" w:rsidRPr="00A55E1D" w:rsidRDefault="0006223D" w:rsidP="00577DCA">
            <w:pPr>
              <w:ind w:left="-28" w:right="-23"/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E449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7D04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DAA5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223D" w:rsidRPr="00A55E1D" w14:paraId="7C6B010E" w14:textId="77777777" w:rsidTr="003553FC">
        <w:trPr>
          <w:trHeight w:val="851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C92A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61B83C9A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Lebensräume ausserhalb des Waldes</w:t>
            </w:r>
          </w:p>
          <w:p w14:paraId="73F9D2F5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(Bach- oder Uferböschungen, Naturschutzgebiete) pflegen, gestalten und erhalten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5C5AA" w14:textId="4C081B18" w:rsidR="0006223D" w:rsidRPr="0051312A" w:rsidRDefault="0051312A" w:rsidP="003553FC">
            <w:pPr>
              <w:ind w:left="-28" w:right="-23"/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51312A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FA3D" w14:textId="61464FF1" w:rsidR="0006223D" w:rsidRPr="00A55E1D" w:rsidRDefault="0006223D" w:rsidP="00577DCA">
            <w:pPr>
              <w:ind w:left="-28" w:right="-23"/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CC1B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E866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5A8F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6223D" w:rsidRPr="00A55E1D" w14:paraId="78693350" w14:textId="77777777" w:rsidTr="003553FC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145F83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EDF3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31E4" w14:textId="77777777" w:rsidR="0006223D" w:rsidRPr="00A55E1D" w:rsidRDefault="0006223D" w:rsidP="003553FC">
            <w:pPr>
              <w:jc w:val="center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3015" w14:textId="7E2CF7ED" w:rsidR="0006223D" w:rsidRPr="00A55E1D" w:rsidRDefault="0006223D" w:rsidP="00577DCA">
            <w:pPr>
              <w:jc w:val="center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874C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3738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1332" w14:textId="77777777" w:rsidR="0006223D" w:rsidRPr="00A55E1D" w:rsidRDefault="0006223D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76E26F35" w14:textId="77777777" w:rsidR="009A0C96" w:rsidRPr="00A55E1D" w:rsidRDefault="009A0C96" w:rsidP="009A0C96">
      <w:pPr>
        <w:tabs>
          <w:tab w:val="left" w:pos="1330"/>
          <w:tab w:val="left" w:pos="5827"/>
          <w:tab w:val="left" w:pos="6694"/>
          <w:tab w:val="left" w:pos="7601"/>
          <w:tab w:val="left" w:pos="8687"/>
        </w:tabs>
        <w:rPr>
          <w:rFonts w:cs="Arial"/>
          <w:color w:val="000000"/>
          <w:sz w:val="20"/>
          <w:szCs w:val="20"/>
          <w:lang w:eastAsia="de-DE"/>
        </w:rPr>
      </w:pPr>
    </w:p>
    <w:p w14:paraId="67D13ADD" w14:textId="77777777" w:rsidR="009A0C96" w:rsidRPr="00A55E1D" w:rsidRDefault="009A0C96" w:rsidP="009A0C96">
      <w:pPr>
        <w:pStyle w:val="berschrift2"/>
        <w:spacing w:before="0" w:after="0"/>
        <w:rPr>
          <w:rStyle w:val="ListennummerZchn"/>
          <w:color w:val="000000"/>
          <w:sz w:val="2"/>
          <w:szCs w:val="2"/>
        </w:rPr>
      </w:pPr>
      <w:r w:rsidRPr="00A55E1D">
        <w:rPr>
          <w:rStyle w:val="ListennummerZchn"/>
          <w:color w:val="000000"/>
        </w:rPr>
        <w:br w:type="page"/>
      </w:r>
    </w:p>
    <w:p w14:paraId="60CC1ECD" w14:textId="77777777" w:rsidR="009A0C96" w:rsidRPr="00A55E1D" w:rsidRDefault="0009403D" w:rsidP="009A0C96">
      <w:pPr>
        <w:pStyle w:val="Listennummer2"/>
        <w:rPr>
          <w:color w:val="000000"/>
        </w:rPr>
      </w:pPr>
      <w:bookmarkStart w:id="25" w:name="_Toc35948407"/>
      <w:r w:rsidRPr="00A55E1D">
        <w:rPr>
          <w:color w:val="000000"/>
        </w:rPr>
        <w:lastRenderedPageBreak/>
        <w:t>Handlungskompetenzbereich</w:t>
      </w:r>
      <w:r w:rsidR="0047087D" w:rsidRPr="00A55E1D">
        <w:rPr>
          <w:color w:val="000000"/>
        </w:rPr>
        <w:t xml:space="preserve"> c</w:t>
      </w:r>
      <w:r w:rsidR="009A0C96" w:rsidRPr="00A55E1D">
        <w:rPr>
          <w:color w:val="000000"/>
        </w:rPr>
        <w:t xml:space="preserve">: </w:t>
      </w:r>
      <w:r w:rsidRPr="00A55E1D">
        <w:rPr>
          <w:color w:val="000000"/>
        </w:rPr>
        <w:t>Umsetzen von Massnahmen des Waldschutzes</w:t>
      </w:r>
      <w:bookmarkEnd w:id="25"/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4342"/>
        <w:gridCol w:w="709"/>
        <w:gridCol w:w="709"/>
        <w:gridCol w:w="850"/>
        <w:gridCol w:w="993"/>
        <w:gridCol w:w="992"/>
      </w:tblGrid>
      <w:tr w:rsidR="000F6036" w:rsidRPr="00A55E1D" w14:paraId="5EB350CE" w14:textId="77777777" w:rsidTr="003553FC">
        <w:trPr>
          <w:trHeight w:val="794"/>
          <w:tblHeader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9B9B" w14:textId="77777777" w:rsidR="000F6036" w:rsidRPr="00A55E1D" w:rsidRDefault="000F6036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Handlungs-kompetenz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49D3" w14:textId="77777777" w:rsidR="000F6036" w:rsidRPr="00A55E1D" w:rsidRDefault="000F6036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Arbeiten / Tätigkeiten / Kompetenzen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F259C" w14:textId="058ED4EC" w:rsidR="000F6036" w:rsidRPr="00A55E1D" w:rsidRDefault="000F6036" w:rsidP="003553FC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286F21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Tax</w:t>
            </w:r>
            <w:proofErr w:type="spellEnd"/>
            <w:r w:rsidR="003553FC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E631" w14:textId="28D14E8C" w:rsidR="000F6036" w:rsidRPr="00A55E1D" w:rsidRDefault="000F603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* Lei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stungs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ziel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A4AB" w14:textId="77777777" w:rsidR="000F6036" w:rsidRPr="00A55E1D" w:rsidRDefault="000F603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instruiert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F6CE" w14:textId="77777777" w:rsidR="000F6036" w:rsidRPr="00A55E1D" w:rsidRDefault="000F603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unter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 xml:space="preserve">Aufsicht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3000" w14:textId="77777777" w:rsidR="000F6036" w:rsidRPr="00A55E1D" w:rsidRDefault="000F603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selb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 xml:space="preserve">ständig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</w:tr>
      <w:tr w:rsidR="000F6036" w:rsidRPr="00A55E1D" w14:paraId="11A066E5" w14:textId="77777777" w:rsidTr="003553FC">
        <w:trPr>
          <w:trHeight w:val="435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FE2C1" w14:textId="77777777" w:rsidR="000F6036" w:rsidRPr="00A55E1D" w:rsidRDefault="000F6036" w:rsidP="009A0C96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 w:type="page"/>
              <w:t xml:space="preserve">Wald-schäden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erkennen und bekämpfen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681AB983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Aufgaben des Waldschutzes erkennen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C19DB" w14:textId="6E0435CB" w:rsidR="000F6036" w:rsidRPr="000F6036" w:rsidRDefault="000F603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F6036"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  <w:t>K4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C7A8" w14:textId="40126F7E" w:rsidR="000F6036" w:rsidRPr="00A55E1D" w:rsidRDefault="000F603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558B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8359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BC9A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515B55C2" w14:textId="77777777" w:rsidTr="003553FC">
        <w:trPr>
          <w:trHeight w:val="60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17E9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52DA32BD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Wichtigste Schäden in Waldbeständen und an Holzpflanzen lokalisieren und bestimmen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2C6F4" w14:textId="329090ED" w:rsidR="000F6036" w:rsidRPr="000F6036" w:rsidRDefault="000F6036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0F6036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687C" w14:textId="6888A6C5" w:rsidR="000F6036" w:rsidRPr="00A55E1D" w:rsidRDefault="000F603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1F23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3D21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1CC3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2DB4D027" w14:textId="77777777" w:rsidTr="003553FC">
        <w:trPr>
          <w:trHeight w:val="60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C320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6A4B7FAF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Massnahmen zur Bekämpfung von Waldschäden gemäss Arbeitsanweisung einleiten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7883F" w14:textId="302223F2" w:rsidR="000F6036" w:rsidRPr="000F6036" w:rsidRDefault="002D4909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4D57" w14:textId="1747745B" w:rsidR="000F6036" w:rsidRPr="00A55E1D" w:rsidRDefault="000F603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EA9B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1AA5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F9B7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2D97A1C2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2683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43AC27DC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Massnahmen gegen abiotische Schäden vorbereiten und ausführen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79970" w14:textId="068CEB6F" w:rsidR="000F6036" w:rsidRPr="000F6036" w:rsidRDefault="000F603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F603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0C92" w14:textId="7242B3C6" w:rsidR="000F6036" w:rsidRPr="00A55E1D" w:rsidRDefault="000F603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1B3A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3FE9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9E31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0A724A5A" w14:textId="77777777" w:rsidTr="003553FC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4ECB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0B4C87E2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Biologische Schutzmassnahmen anwenden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66C12" w14:textId="6730B266" w:rsidR="000F6036" w:rsidRPr="000F6036" w:rsidRDefault="000F603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F603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9D2E" w14:textId="4CC5FD62" w:rsidR="000F6036" w:rsidRPr="00A55E1D" w:rsidRDefault="000F6036" w:rsidP="00EB38DD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AA66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1034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6C30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F6036" w:rsidRPr="00A55E1D" w14:paraId="0151A115" w14:textId="77777777" w:rsidTr="003553FC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1B29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226DE424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Mechanischer Verbiss- und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Fegeschutz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anwenden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FABE4" w14:textId="5238F248" w:rsidR="000F6036" w:rsidRPr="000F6036" w:rsidRDefault="000F603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F603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F04C" w14:textId="3FBCD5B7" w:rsidR="000F6036" w:rsidRPr="00A55E1D" w:rsidRDefault="000F6036" w:rsidP="00EB38DD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8ECA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CCE7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7483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F6036" w:rsidRPr="00A55E1D" w14:paraId="0D08D1B8" w14:textId="77777777" w:rsidTr="003553FC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4DCA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34BE09D6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Wildschutzzaun erstellen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BB197" w14:textId="6DB39E54" w:rsidR="000F6036" w:rsidRPr="000F6036" w:rsidRDefault="000F603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F603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38B5" w14:textId="53521E92" w:rsidR="000F6036" w:rsidRPr="00A55E1D" w:rsidRDefault="000F6036" w:rsidP="00EB38DD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77C6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941D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E450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F6036" w:rsidRPr="00A55E1D" w14:paraId="6C9B6185" w14:textId="77777777" w:rsidTr="003553FC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2E9A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1FA28A9C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Chemischer Verbiss- und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Fegeschutz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anwenden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13827" w14:textId="1ECDE51E" w:rsidR="000F6036" w:rsidRPr="000F6036" w:rsidRDefault="000F603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F603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5325" w14:textId="0E88AC93" w:rsidR="000F6036" w:rsidRPr="00A55E1D" w:rsidRDefault="000F6036" w:rsidP="00EB38DD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8F6E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3266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38D0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F6036" w:rsidRPr="00A55E1D" w14:paraId="4FC60988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22FB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33BFADCF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Beim Einsatz gesundheitsgefährdenden Stoffe Massnahmen zum Gesundheitsschutz treffen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8C8AD" w14:textId="5BDB7940" w:rsidR="000F6036" w:rsidRPr="000F6036" w:rsidRDefault="000F603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F603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A1A2" w14:textId="42E40536" w:rsidR="000F6036" w:rsidRPr="00A55E1D" w:rsidRDefault="000F6036" w:rsidP="00EB38DD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AFF9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C16B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F72C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F6036" w:rsidRPr="00A55E1D" w14:paraId="268439EA" w14:textId="77777777" w:rsidTr="003553FC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8893C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B309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4F0A9" w14:textId="77777777" w:rsidR="000F6036" w:rsidRPr="00A55E1D" w:rsidRDefault="000F6036" w:rsidP="003553F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645D" w14:textId="26276972" w:rsidR="000F6036" w:rsidRPr="00A55E1D" w:rsidRDefault="000F6036" w:rsidP="00EB38DD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4CFB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0323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3A44" w14:textId="77777777" w:rsidR="000F6036" w:rsidRPr="00A55E1D" w:rsidRDefault="000F6036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F6036" w:rsidRPr="00A55E1D" w14:paraId="401633AA" w14:textId="77777777" w:rsidTr="003553FC">
        <w:trPr>
          <w:trHeight w:val="567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E9F79" w14:textId="77777777" w:rsidR="000F6036" w:rsidRPr="00A55E1D" w:rsidRDefault="000F6036" w:rsidP="00D9793F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Wald-schäden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vorbeugen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br/>
              <w:t>und verhüten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7B28BA26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Mögliche Gefahren durch die unbelebte und belebte Natur lokalisieren und dem Vorgesetzten melden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DF6D7" w14:textId="0DC785C9" w:rsidR="000F6036" w:rsidRPr="000F6036" w:rsidRDefault="000F603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F6036"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  <w:t>K4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31CC" w14:textId="459170B7" w:rsidR="000F6036" w:rsidRPr="00A55E1D" w:rsidRDefault="000F6036" w:rsidP="00D9793F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51D3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E904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FE5E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F6036" w:rsidRPr="00A55E1D" w14:paraId="66520DBF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E098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6B5CE6E8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Vorbeugende Massnahmen gegen Gefahren durch die unbelebte Natur ausführen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06291" w14:textId="3A643B53" w:rsidR="000F6036" w:rsidRPr="000F6036" w:rsidRDefault="000F603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F603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3B41" w14:textId="0213988F" w:rsidR="000F6036" w:rsidRPr="00A55E1D" w:rsidRDefault="000F6036" w:rsidP="00D9793F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18E3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8200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030F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F6036" w:rsidRPr="00A55E1D" w14:paraId="6F5A93EC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342C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3E6C6961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Vorbeugende Massnahmen gegen Gefahren durch den Menschen ausführen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1CA1F" w14:textId="3244A7AF" w:rsidR="000F6036" w:rsidRPr="000F6036" w:rsidRDefault="000F603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F603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F92" w14:textId="09622C7F" w:rsidR="000F6036" w:rsidRPr="00A55E1D" w:rsidRDefault="000F6036" w:rsidP="00D9793F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AC01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85A5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D844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F6036" w:rsidRPr="00A55E1D" w14:paraId="7B8C4FD9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C22B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22CAA1CC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Vorbeugende Massnahmen gegen biotische Gefahren ausführen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FCB24" w14:textId="0EE1B7D3" w:rsidR="000F6036" w:rsidRPr="000F6036" w:rsidRDefault="000F603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F603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CF19" w14:textId="5AC3D3C3" w:rsidR="000F6036" w:rsidRPr="00A55E1D" w:rsidRDefault="000F6036" w:rsidP="00D9793F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DC11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6294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788B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2A99F27E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327D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43FDCC96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Lebensraumansprüche des Schalenwildes bei den Waldarbeiten berücksichtigen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B2D05" w14:textId="0455C590" w:rsidR="000F6036" w:rsidRPr="000F6036" w:rsidRDefault="000F603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F603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74E6" w14:textId="7E40DBBF" w:rsidR="000F6036" w:rsidRPr="00A55E1D" w:rsidRDefault="000F6036" w:rsidP="00D9793F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c2.7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96AA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BC04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D180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581452D5" w14:textId="77777777" w:rsidTr="003553FC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8A130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B156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9AC79" w14:textId="77777777" w:rsidR="000F6036" w:rsidRPr="00A55E1D" w:rsidRDefault="000F6036" w:rsidP="003553F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16AB" w14:textId="0E3ACB65" w:rsidR="000F6036" w:rsidRPr="00A55E1D" w:rsidRDefault="000F6036" w:rsidP="00D9793F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8393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75FE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7812" w14:textId="77777777" w:rsidR="000F6036" w:rsidRPr="00A55E1D" w:rsidRDefault="000F6036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F6036" w:rsidRPr="00A55E1D" w14:paraId="4CA8F51E" w14:textId="77777777" w:rsidTr="003553FC">
        <w:trPr>
          <w:trHeight w:val="567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A9ECE" w14:textId="77777777" w:rsidR="000F6036" w:rsidRPr="00A55E1D" w:rsidRDefault="000F6036" w:rsidP="00E214B0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Invasive gebiets-fremde Arten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erkennen und bekämpfen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786B0E1D" w14:textId="77777777" w:rsidR="000F6036" w:rsidRPr="00A55E1D" w:rsidRDefault="000F6036" w:rsidP="00F308D8">
            <w:pPr>
              <w:tabs>
                <w:tab w:val="right" w:pos="4326"/>
              </w:tabs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Invasive gebietsfremde Pflanzen bekämpfen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  <w:t>(z.B. Riesen-Bärenklau, Sommerflieder…)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B0EA2" w14:textId="6988E9B8" w:rsidR="000F6036" w:rsidRPr="000F6036" w:rsidRDefault="000F603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F603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611A" w14:textId="227A5C13" w:rsidR="000F6036" w:rsidRPr="00A55E1D" w:rsidRDefault="000F6036" w:rsidP="00F308D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F1F3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A009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7248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6E58B4EA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6C40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3ED57964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Invasive gebietsfremde Tiere bekämpfen</w:t>
            </w:r>
          </w:p>
          <w:p w14:paraId="1E9EB644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(z.B. Asiatischer Laubholzbockkäfer, Goldfisch…)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A43BF" w14:textId="447B31D4" w:rsidR="000F6036" w:rsidRPr="000F6036" w:rsidRDefault="000F603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F603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0660" w14:textId="4DDD3800" w:rsidR="000F6036" w:rsidRPr="00A55E1D" w:rsidRDefault="000F6036" w:rsidP="00F308D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6924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62DE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C1DA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19376779" w14:textId="77777777" w:rsidTr="003553FC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21645A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A78A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458D" w14:textId="77777777" w:rsidR="000F6036" w:rsidRPr="00A55E1D" w:rsidRDefault="000F6036" w:rsidP="003553F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209D" w14:textId="16C5D7DF" w:rsidR="000F6036" w:rsidRPr="00A55E1D" w:rsidRDefault="000F6036" w:rsidP="00F308D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0BD0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103D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E0A9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09D8AD75" w14:textId="77777777" w:rsidTr="003553FC">
        <w:trPr>
          <w:trHeight w:val="567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949A5" w14:textId="77777777" w:rsidR="000F6036" w:rsidRPr="00A55E1D" w:rsidRDefault="000F6036" w:rsidP="00F308D8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Produktivität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des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Bodens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erhalten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16DB4418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Schäden durch das Befahren des Waldbodens erkennen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D9169" w14:textId="453360C4" w:rsidR="000F6036" w:rsidRPr="000F6036" w:rsidRDefault="000F603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F603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F7A6" w14:textId="2F340D43" w:rsidR="000F6036" w:rsidRPr="00A55E1D" w:rsidRDefault="000F6036" w:rsidP="00F308D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9E94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7699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9577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05A4BA6A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0FF5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37081B85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Voraussetzungen erkennen, wann Rückegassen befahren werden dürfen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2FB3B" w14:textId="5F14155E" w:rsidR="000F6036" w:rsidRPr="000F6036" w:rsidRDefault="000F603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F6036"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  <w:t>K4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9E46" w14:textId="06F073B1" w:rsidR="000F6036" w:rsidRPr="00A55E1D" w:rsidRDefault="000F6036" w:rsidP="00F308D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BEEB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0EE6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32A6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1FB40DB5" w14:textId="77777777" w:rsidTr="003553FC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01926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99D4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17837" w14:textId="77777777" w:rsidR="000F6036" w:rsidRPr="00A55E1D" w:rsidRDefault="000F6036" w:rsidP="003553F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1761" w14:textId="0EBCED8A" w:rsidR="000F6036" w:rsidRPr="00A55E1D" w:rsidRDefault="000F6036" w:rsidP="00F308D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DB61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DB60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C21F" w14:textId="77777777" w:rsidR="000F6036" w:rsidRPr="00A55E1D" w:rsidRDefault="000F6036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14:paraId="597EA8B3" w14:textId="77777777" w:rsidR="009A0C96" w:rsidRPr="00A55E1D" w:rsidRDefault="009A0C96" w:rsidP="009A0C96">
      <w:pPr>
        <w:tabs>
          <w:tab w:val="left" w:pos="1330"/>
          <w:tab w:val="left" w:pos="5827"/>
          <w:tab w:val="left" w:pos="6694"/>
          <w:tab w:val="left" w:pos="7601"/>
          <w:tab w:val="left" w:pos="8687"/>
        </w:tabs>
        <w:rPr>
          <w:rFonts w:cs="Arial"/>
          <w:color w:val="000000"/>
          <w:sz w:val="20"/>
          <w:szCs w:val="20"/>
          <w:lang w:eastAsia="de-DE"/>
        </w:rPr>
      </w:pPr>
    </w:p>
    <w:p w14:paraId="6B1AD3F6" w14:textId="77777777" w:rsidR="009A0C96" w:rsidRPr="00A55E1D" w:rsidRDefault="009A0C96" w:rsidP="009A0C96">
      <w:pPr>
        <w:pStyle w:val="berschrift2"/>
        <w:spacing w:before="0" w:after="0"/>
        <w:rPr>
          <w:rStyle w:val="ListennummerZchn"/>
          <w:color w:val="000000"/>
          <w:sz w:val="2"/>
          <w:szCs w:val="2"/>
        </w:rPr>
      </w:pPr>
      <w:r w:rsidRPr="00A55E1D">
        <w:rPr>
          <w:rStyle w:val="ListennummerZchn"/>
          <w:color w:val="000000"/>
        </w:rPr>
        <w:br w:type="page"/>
      </w:r>
    </w:p>
    <w:p w14:paraId="7F4264A6" w14:textId="77777777" w:rsidR="009A0C96" w:rsidRPr="00A55E1D" w:rsidRDefault="00742A0E" w:rsidP="009A0C96">
      <w:pPr>
        <w:pStyle w:val="Listennummer2"/>
        <w:rPr>
          <w:color w:val="000000"/>
        </w:rPr>
      </w:pPr>
      <w:bookmarkStart w:id="26" w:name="_Toc35948408"/>
      <w:r w:rsidRPr="00A55E1D">
        <w:rPr>
          <w:color w:val="000000"/>
        </w:rPr>
        <w:lastRenderedPageBreak/>
        <w:t>Handlungskompetenzbereich</w:t>
      </w:r>
      <w:r w:rsidR="0047087D" w:rsidRPr="00A55E1D">
        <w:rPr>
          <w:color w:val="000000"/>
        </w:rPr>
        <w:t xml:space="preserve"> d</w:t>
      </w:r>
      <w:r w:rsidR="009A0C96" w:rsidRPr="00A55E1D">
        <w:rPr>
          <w:color w:val="000000"/>
        </w:rPr>
        <w:t xml:space="preserve">: </w:t>
      </w:r>
      <w:r w:rsidR="00D676FA" w:rsidRPr="00A55E1D">
        <w:rPr>
          <w:color w:val="000000"/>
        </w:rPr>
        <w:t>Erstellen und Unterhalten forstlicher Bauwerke</w:t>
      </w:r>
      <w:bookmarkEnd w:id="26"/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4349"/>
        <w:gridCol w:w="709"/>
        <w:gridCol w:w="709"/>
        <w:gridCol w:w="850"/>
        <w:gridCol w:w="993"/>
        <w:gridCol w:w="992"/>
      </w:tblGrid>
      <w:tr w:rsidR="000F6036" w:rsidRPr="00A55E1D" w14:paraId="57B35D33" w14:textId="77777777" w:rsidTr="003553FC">
        <w:trPr>
          <w:trHeight w:val="794"/>
          <w:tblHeader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1DE1" w14:textId="77777777" w:rsidR="000F6036" w:rsidRPr="00A55E1D" w:rsidRDefault="000F6036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Handlungs-kompetenz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1808" w14:textId="77777777" w:rsidR="000F6036" w:rsidRPr="00A55E1D" w:rsidRDefault="000F6036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Arbeiten / Tätigkeiten / Kompetenzen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5F76F" w14:textId="6C5AA7E2" w:rsidR="000F6036" w:rsidRPr="00A55E1D" w:rsidRDefault="000F6036" w:rsidP="003553FC">
            <w:pPr>
              <w:jc w:val="center"/>
              <w:rPr>
                <w:rFonts w:cs="Arial"/>
                <w:b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286F21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Tax</w:t>
            </w:r>
            <w:proofErr w:type="spellEnd"/>
            <w:r w:rsidR="003553FC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B5D5" w14:textId="6CE35681" w:rsidR="000F6036" w:rsidRPr="00A55E1D" w:rsidRDefault="000F6036" w:rsidP="009A0C96">
            <w:pPr>
              <w:jc w:val="center"/>
              <w:rPr>
                <w:rFonts w:cs="Arial"/>
                <w:bCs/>
                <w:color w:val="000000"/>
                <w:sz w:val="16"/>
                <w:szCs w:val="16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6"/>
                <w:szCs w:val="16"/>
                <w:lang w:eastAsia="de-DE"/>
              </w:rPr>
              <w:t xml:space="preserve">*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Lei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stungsziel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9ECB" w14:textId="77777777" w:rsidR="000F6036" w:rsidRPr="00A55E1D" w:rsidRDefault="000F603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instruiert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B999" w14:textId="77777777" w:rsidR="000F6036" w:rsidRPr="00A55E1D" w:rsidRDefault="000F603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unter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 xml:space="preserve">Aufsicht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F2FB" w14:textId="77777777" w:rsidR="000F6036" w:rsidRPr="00A55E1D" w:rsidRDefault="000F603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selb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 xml:space="preserve">ständig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</w:tr>
      <w:tr w:rsidR="000F6036" w:rsidRPr="00A55E1D" w14:paraId="6B7889D1" w14:textId="77777777" w:rsidTr="003553FC">
        <w:trPr>
          <w:trHeight w:val="435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5B73" w14:textId="77777777" w:rsidR="000F6036" w:rsidRPr="00A55E1D" w:rsidRDefault="000F6036" w:rsidP="009A0C96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 w:type="page"/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Sich im Gelände mit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Karten &amp; Plänen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orientieren 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Messgeräte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einsetzen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29C0102A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Gerade abstecken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FAF27" w14:textId="2084B302" w:rsidR="000F6036" w:rsidRPr="00041CEC" w:rsidRDefault="00041CEC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41CEC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D660" w14:textId="57C2172B" w:rsidR="000F6036" w:rsidRPr="00A55E1D" w:rsidRDefault="000F603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06C7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DB54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19F5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411CCEE2" w14:textId="77777777" w:rsidTr="003553FC">
        <w:trPr>
          <w:trHeight w:val="435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1183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2348885D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Gefälle messen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558D7" w14:textId="1DD410DF" w:rsidR="000F6036" w:rsidRPr="00041CEC" w:rsidRDefault="00041CEC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41CEC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0CFC" w14:textId="2AEF3F8A" w:rsidR="000F6036" w:rsidRPr="00A55E1D" w:rsidRDefault="000F603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F80A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5EF7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0093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104147C5" w14:textId="77777777" w:rsidTr="003553FC">
        <w:trPr>
          <w:trHeight w:val="435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98E2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01AAD558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Distanzen messen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645D7" w14:textId="6B97F6E1" w:rsidR="000F6036" w:rsidRPr="00041CEC" w:rsidRDefault="00041CEC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41CEC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5023" w14:textId="460E036D" w:rsidR="000F6036" w:rsidRPr="00A55E1D" w:rsidRDefault="000F603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06EA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1253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F9C2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01F3D147" w14:textId="77777777" w:rsidTr="003553FC">
        <w:trPr>
          <w:trHeight w:val="435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FE33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2AA6B5C2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Rechter Winkel abstecken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F3BB0" w14:textId="3FE6F499" w:rsidR="000F6036" w:rsidRPr="00041CEC" w:rsidRDefault="00041CEC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41CEC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50A" w14:textId="5FD20964" w:rsidR="000F6036" w:rsidRPr="00A55E1D" w:rsidRDefault="000F603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7800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69E6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647D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5E2ED20B" w14:textId="77777777" w:rsidTr="003553FC">
        <w:trPr>
          <w:trHeight w:val="567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374F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6046931D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Beim Abstecken von Waldstrassen oder -wegen mithelfen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252F" w14:textId="1A4269ED" w:rsidR="000F6036" w:rsidRPr="00041CEC" w:rsidRDefault="00041CEC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41CEC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9FF7" w14:textId="1E619A2B" w:rsidR="000F6036" w:rsidRPr="00A55E1D" w:rsidRDefault="000F603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9029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4F08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D373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787D985F" w14:textId="77777777" w:rsidTr="003553FC">
        <w:trPr>
          <w:trHeight w:val="437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E615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4C5397A8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Mit Kompass Winkel messen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4E7F3" w14:textId="00E6627F" w:rsidR="000F6036" w:rsidRPr="00041CEC" w:rsidRDefault="00041CEC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41CEC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F4AD" w14:textId="19F35371" w:rsidR="000F6036" w:rsidRPr="00A55E1D" w:rsidRDefault="000F603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7938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5A86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7FDA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793992DC" w14:textId="77777777" w:rsidTr="003553FC">
        <w:trPr>
          <w:trHeight w:val="437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6DF9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39C6ADDE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Einfache Flächen und Volumen berechnen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4627B" w14:textId="215D5ADC" w:rsidR="000F6036" w:rsidRPr="00041CEC" w:rsidRDefault="00041CEC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41CEC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F145" w14:textId="50D31D35" w:rsidR="000F6036" w:rsidRPr="00A55E1D" w:rsidRDefault="000F603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B2D0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D219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B85E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F6036" w:rsidRPr="00A55E1D" w14:paraId="09E10097" w14:textId="77777777" w:rsidTr="003553FC">
        <w:trPr>
          <w:trHeight w:val="435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0246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6A98171C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Karten und Projektpläne lesen und interpretieren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7B6BA" w14:textId="157370A9" w:rsidR="000F6036" w:rsidRPr="00041CEC" w:rsidRDefault="00041CEC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41CEC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8BA6" w14:textId="7F12D58E" w:rsidR="000F6036" w:rsidRPr="00A55E1D" w:rsidRDefault="000F603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5086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E9C4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C9D0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65166250" w14:textId="77777777" w:rsidTr="003553FC">
        <w:trPr>
          <w:trHeight w:val="435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5409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8CA"/>
            <w:vAlign w:val="center"/>
          </w:tcPr>
          <w:p w14:paraId="14049312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Exakte Koordinaten aus Karten lesen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70502" w14:textId="08B5ADFF" w:rsidR="000F6036" w:rsidRPr="00041CEC" w:rsidRDefault="00041CEC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41CEC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DD0E" w14:textId="2749C714" w:rsidR="000F6036" w:rsidRPr="00A55E1D" w:rsidRDefault="000F603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0874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FD9D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6812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F6036" w:rsidRPr="00A55E1D" w14:paraId="46C76C37" w14:textId="77777777" w:rsidTr="003553FC">
        <w:trPr>
          <w:trHeight w:val="435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86EF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3992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72C72" w14:textId="5E2BFDAC" w:rsidR="000F6036" w:rsidRPr="00A55E1D" w:rsidRDefault="000F6036" w:rsidP="003553F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591A" w14:textId="0F380727" w:rsidR="000F6036" w:rsidRPr="00A55E1D" w:rsidRDefault="000F603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03BA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C2C5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F55C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58A138FE" w14:textId="77777777" w:rsidTr="003553FC">
        <w:trPr>
          <w:trHeight w:val="435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F50BF" w14:textId="77777777" w:rsidR="000F6036" w:rsidRPr="00A55E1D" w:rsidRDefault="000F6036" w:rsidP="009A0C96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Bauma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softHyphen/>
              <w:t xml:space="preserve">terialien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einsetzen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74199643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Baumaterialien kennen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283AE" w14:textId="28C9C758" w:rsidR="000F6036" w:rsidRPr="00041CEC" w:rsidRDefault="001309F7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8B3000">
              <w:rPr>
                <w:rFonts w:cs="Arial"/>
                <w:b/>
                <w:bCs/>
                <w:sz w:val="18"/>
                <w:szCs w:val="18"/>
                <w:lang w:eastAsia="de-DE"/>
              </w:rPr>
              <w:t>K2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7151" w14:textId="3DF103FB" w:rsidR="000F6036" w:rsidRPr="00A55E1D" w:rsidRDefault="000F603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F655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06C7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C959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77FDE14B" w14:textId="77777777" w:rsidTr="003553FC">
        <w:trPr>
          <w:trHeight w:val="567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4410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7083E0D8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Baumaterialien umwelt- und fachgerecht einsetzen und lagern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568AC" w14:textId="144CC0EC" w:rsidR="000F6036" w:rsidRPr="00041CEC" w:rsidRDefault="00041CEC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41CEC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9FCE" w14:textId="46F29FB3" w:rsidR="000F6036" w:rsidRPr="00A55E1D" w:rsidRDefault="000F603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5384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B2D7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AB4F" w14:textId="77777777" w:rsidR="000F6036" w:rsidRPr="00A55E1D" w:rsidRDefault="000F603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29B7237C" w14:textId="77777777" w:rsidTr="003553FC">
        <w:trPr>
          <w:trHeight w:val="567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F427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0F7B6A64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Regionale Holzarten für Bauten, Verbauungen oder Freizeiteinrichtungen bereitstellen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A92AC" w14:textId="5F91E5F7" w:rsidR="000F6036" w:rsidRPr="00041CEC" w:rsidRDefault="00041CEC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41CEC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393A" w14:textId="4FED75BC" w:rsidR="000F6036" w:rsidRPr="00A55E1D" w:rsidRDefault="000F6036" w:rsidP="00511E0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10B4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B0CA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28B2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4CB426D3" w14:textId="77777777" w:rsidTr="003553FC">
        <w:trPr>
          <w:trHeight w:val="567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1852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3086FE8C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Richtige Wahl, Gewinnung, Transport und Lagerung des Pflanzmaterials für den Grünverbau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63185" w14:textId="7B301276" w:rsidR="000F6036" w:rsidRPr="00041CEC" w:rsidRDefault="00041CEC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41CEC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04F8" w14:textId="6D69C778" w:rsidR="000F6036" w:rsidRPr="00A55E1D" w:rsidRDefault="000F6036" w:rsidP="00511E0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7C34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B620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BE4B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F6036" w:rsidRPr="00A55E1D" w14:paraId="63BAEA5E" w14:textId="77777777" w:rsidTr="003553FC">
        <w:trPr>
          <w:trHeight w:val="435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255ED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46CE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025F8" w14:textId="5EF1B98A" w:rsidR="000F6036" w:rsidRPr="00A55E1D" w:rsidRDefault="000F6036" w:rsidP="003553F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2148" w14:textId="04767697" w:rsidR="000F6036" w:rsidRPr="00A55E1D" w:rsidRDefault="000F6036" w:rsidP="00511E0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95D4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DB94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9661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F6036" w:rsidRPr="00A55E1D" w14:paraId="277099F2" w14:textId="77777777" w:rsidTr="003553FC">
        <w:trPr>
          <w:trHeight w:val="1304"/>
        </w:trPr>
        <w:tc>
          <w:tcPr>
            <w:tcW w:w="1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DFDFB" w14:textId="77777777" w:rsidR="000F6036" w:rsidRPr="00A55E1D" w:rsidRDefault="000F6036" w:rsidP="00511E04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Forstliche Bauwerke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erstellen und unterhalten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85D"/>
            <w:vAlign w:val="center"/>
          </w:tcPr>
          <w:p w14:paraId="57C533E4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Einfache Bauwerke erstellen, wie z.B.</w:t>
            </w:r>
          </w:p>
          <w:p w14:paraId="43648406" w14:textId="77777777" w:rsidR="000F6036" w:rsidRPr="00A55E1D" w:rsidRDefault="000F6036" w:rsidP="00511E04">
            <w:pPr>
              <w:spacing w:before="4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Drahtschotterkorb einbauen</w:t>
            </w:r>
          </w:p>
          <w:p w14:paraId="0229BDFD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Beton herstellen</w:t>
            </w:r>
          </w:p>
          <w:p w14:paraId="166A444A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- Beim Bau von Holzkasten mithelfen </w:t>
            </w:r>
          </w:p>
          <w:p w14:paraId="05CA9944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Beim Einbau von Sickerleitungen mithelfen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D92A8" w14:textId="7E4141FC" w:rsidR="000F6036" w:rsidRPr="00415AC6" w:rsidRDefault="00041CEC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415AC6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69AB" w14:textId="33AD6DE4" w:rsidR="000F6036" w:rsidRPr="00A55E1D" w:rsidRDefault="000F6036" w:rsidP="00511E0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A628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089F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AF87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73990D52" w14:textId="77777777" w:rsidTr="003553FC">
        <w:trPr>
          <w:trHeight w:val="43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B2D4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8CA"/>
            <w:vAlign w:val="center"/>
          </w:tcPr>
          <w:p w14:paraId="05AF47A9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Bauwerke unterhalten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2C935" w14:textId="288D49F9" w:rsidR="000F6036" w:rsidRPr="00415AC6" w:rsidRDefault="00041CEC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415AC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CD4D" w14:textId="63CFEDCD" w:rsidR="000F6036" w:rsidRPr="00A55E1D" w:rsidRDefault="000F6036" w:rsidP="00511E0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D192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BCA1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7096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4827D536" w14:textId="77777777" w:rsidTr="003553FC">
        <w:trPr>
          <w:trHeight w:val="43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F31B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269B3770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Grünverbauungsmassnahmen ausführen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62910" w14:textId="4F5B9ED0" w:rsidR="000F6036" w:rsidRPr="00415AC6" w:rsidRDefault="00041CEC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415AC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9B5B" w14:textId="294DDA23" w:rsidR="000F6036" w:rsidRPr="00A55E1D" w:rsidRDefault="000F6036" w:rsidP="00511E0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B977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E80A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B15B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784D8A71" w14:textId="77777777" w:rsidTr="003553FC">
        <w:trPr>
          <w:trHeight w:val="43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5AB3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85D"/>
            <w:vAlign w:val="center"/>
          </w:tcPr>
          <w:p w14:paraId="094355F4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Freizeiteinrichtungen erstellen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F073D" w14:textId="08E864BD" w:rsidR="000F6036" w:rsidRPr="00415AC6" w:rsidRDefault="00041CEC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415AC6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2BB5" w14:textId="29521511" w:rsidR="000F6036" w:rsidRPr="00A55E1D" w:rsidRDefault="000F6036" w:rsidP="00511E0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B631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3DF5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B6C5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02A617A3" w14:textId="77777777" w:rsidTr="003553FC">
        <w:trPr>
          <w:trHeight w:val="435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C4F9F3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C482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40B0" w14:textId="77777777" w:rsidR="000F6036" w:rsidRPr="00A55E1D" w:rsidRDefault="000F6036" w:rsidP="003553F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71EA" w14:textId="6EC595BC" w:rsidR="000F6036" w:rsidRPr="00A55E1D" w:rsidRDefault="000F6036" w:rsidP="00511E0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EAD0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E801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6248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F6036" w:rsidRPr="00A55E1D" w14:paraId="08BD61FB" w14:textId="77777777" w:rsidTr="003553FC">
        <w:trPr>
          <w:trHeight w:val="435"/>
        </w:trPr>
        <w:tc>
          <w:tcPr>
            <w:tcW w:w="1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57386" w14:textId="77777777" w:rsidR="000F6036" w:rsidRPr="00A55E1D" w:rsidRDefault="000F6036" w:rsidP="00733711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Wald-strassen, Maschinen-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Wander-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wege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unterhalten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558DB512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Waldstrassen und Maschinenwege unterhalten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E2B11" w14:textId="566D4B99" w:rsidR="000F6036" w:rsidRPr="00415AC6" w:rsidRDefault="00041CEC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415AC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58C5" w14:textId="16D46F4A" w:rsidR="000F6036" w:rsidRPr="00A55E1D" w:rsidRDefault="000F6036" w:rsidP="00511E0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4041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CA6A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2551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3B188AA6" w14:textId="77777777" w:rsidTr="003553FC">
        <w:trPr>
          <w:trHeight w:val="43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8D95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00987E33" w14:textId="77777777" w:rsidR="000F6036" w:rsidRPr="00A55E1D" w:rsidRDefault="000F6036" w:rsidP="00511E04">
            <w:pPr>
              <w:tabs>
                <w:tab w:val="right" w:pos="4326"/>
              </w:tabs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Wanderwege unterhalten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0382D" w14:textId="39FA1B7A" w:rsidR="000F6036" w:rsidRPr="00415AC6" w:rsidRDefault="00041CEC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415AC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21AC" w14:textId="10872C6E" w:rsidR="000F6036" w:rsidRPr="00A55E1D" w:rsidRDefault="000F6036" w:rsidP="00511E0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B7B4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28EA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7F83" w14:textId="77777777" w:rsidR="000F6036" w:rsidRPr="00A55E1D" w:rsidRDefault="000F6036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F6036" w:rsidRPr="00A55E1D" w14:paraId="38AECABB" w14:textId="77777777" w:rsidTr="003553FC">
        <w:trPr>
          <w:trHeight w:val="43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D5C7" w14:textId="77777777" w:rsidR="000F6036" w:rsidRPr="00A55E1D" w:rsidRDefault="000F6036" w:rsidP="003424C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0A94F41C" w14:textId="77777777" w:rsidR="000F6036" w:rsidRPr="00A55E1D" w:rsidRDefault="000F6036" w:rsidP="003424C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Oberflächenentwässerungsanlagen unterhalten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AA93A" w14:textId="4AFCEA91" w:rsidR="000F6036" w:rsidRPr="00415AC6" w:rsidRDefault="00041CEC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415AC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8E39" w14:textId="6537E35F" w:rsidR="000F6036" w:rsidRPr="00A55E1D" w:rsidRDefault="000F6036" w:rsidP="003424C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d4.2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CF16" w14:textId="77777777" w:rsidR="000F6036" w:rsidRPr="00A55E1D" w:rsidRDefault="000F6036" w:rsidP="003424C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698B" w14:textId="77777777" w:rsidR="000F6036" w:rsidRPr="00A55E1D" w:rsidRDefault="000F6036" w:rsidP="003424C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B835" w14:textId="77777777" w:rsidR="000F6036" w:rsidRPr="00A55E1D" w:rsidRDefault="000F6036" w:rsidP="003424C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F6036" w:rsidRPr="00A55E1D" w14:paraId="63FC4AB2" w14:textId="77777777" w:rsidTr="003553FC">
        <w:trPr>
          <w:trHeight w:val="435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43CFB" w14:textId="77777777" w:rsidR="000F6036" w:rsidRPr="00A55E1D" w:rsidRDefault="000F6036" w:rsidP="003424C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22E1" w14:textId="77777777" w:rsidR="000F6036" w:rsidRPr="00A55E1D" w:rsidRDefault="000F6036" w:rsidP="003424C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0D9DE" w14:textId="77777777" w:rsidR="000F6036" w:rsidRPr="00A55E1D" w:rsidRDefault="000F6036" w:rsidP="003553F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E655" w14:textId="15DAD743" w:rsidR="000F6036" w:rsidRPr="00A55E1D" w:rsidRDefault="000F6036" w:rsidP="003424C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277E" w14:textId="77777777" w:rsidR="000F6036" w:rsidRPr="00A55E1D" w:rsidRDefault="000F6036" w:rsidP="003424C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D3BC" w14:textId="77777777" w:rsidR="000F6036" w:rsidRPr="00A55E1D" w:rsidRDefault="000F6036" w:rsidP="003424C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874C" w14:textId="77777777" w:rsidR="000F6036" w:rsidRPr="00A55E1D" w:rsidRDefault="000F6036" w:rsidP="003424C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60CA7191" w14:textId="77777777" w:rsidR="009A0C96" w:rsidRPr="00A55E1D" w:rsidRDefault="009A0C96" w:rsidP="009A0C96">
      <w:pPr>
        <w:pStyle w:val="berschrift2"/>
        <w:spacing w:before="0" w:after="0"/>
        <w:rPr>
          <w:rStyle w:val="ListennummerZchn"/>
          <w:color w:val="000000"/>
          <w:sz w:val="2"/>
          <w:szCs w:val="2"/>
        </w:rPr>
      </w:pPr>
      <w:r w:rsidRPr="00A55E1D">
        <w:rPr>
          <w:rStyle w:val="ListennummerZchn"/>
          <w:color w:val="000000"/>
        </w:rPr>
        <w:br w:type="page"/>
      </w:r>
    </w:p>
    <w:p w14:paraId="5173BEE3" w14:textId="77777777" w:rsidR="009A0C96" w:rsidRPr="00A55E1D" w:rsidRDefault="00742A0E" w:rsidP="009A0C96">
      <w:pPr>
        <w:pStyle w:val="Listennummer2"/>
        <w:rPr>
          <w:color w:val="000000"/>
        </w:rPr>
      </w:pPr>
      <w:bookmarkStart w:id="27" w:name="_Toc35948409"/>
      <w:r w:rsidRPr="00A55E1D">
        <w:rPr>
          <w:color w:val="000000"/>
        </w:rPr>
        <w:lastRenderedPageBreak/>
        <w:t>Handlungskompetenzbereich</w:t>
      </w:r>
      <w:r w:rsidR="0047087D" w:rsidRPr="00A55E1D">
        <w:rPr>
          <w:color w:val="000000"/>
        </w:rPr>
        <w:t xml:space="preserve"> e</w:t>
      </w:r>
      <w:r w:rsidR="009A0C96" w:rsidRPr="00A55E1D">
        <w:rPr>
          <w:color w:val="000000"/>
        </w:rPr>
        <w:t xml:space="preserve">: </w:t>
      </w:r>
      <w:r w:rsidR="00D676FA" w:rsidRPr="00A55E1D">
        <w:rPr>
          <w:color w:val="000000"/>
        </w:rPr>
        <w:t>Bedienen und Unterhalten der Arbeitsmittel</w:t>
      </w:r>
      <w:bookmarkEnd w:id="27"/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4342"/>
        <w:gridCol w:w="709"/>
        <w:gridCol w:w="709"/>
        <w:gridCol w:w="850"/>
        <w:gridCol w:w="993"/>
        <w:gridCol w:w="992"/>
      </w:tblGrid>
      <w:tr w:rsidR="00415AC6" w:rsidRPr="00A55E1D" w14:paraId="0D44F318" w14:textId="77777777" w:rsidTr="003553FC">
        <w:trPr>
          <w:trHeight w:val="794"/>
          <w:tblHeader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E3ED" w14:textId="77777777" w:rsidR="00415AC6" w:rsidRPr="00A55E1D" w:rsidRDefault="00415AC6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Handlungs-kompetenz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F6A8" w14:textId="77777777" w:rsidR="00415AC6" w:rsidRPr="00A55E1D" w:rsidRDefault="00415AC6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Arbeiten / Tätigkeiten / Kompetenzen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8792E" w14:textId="4BD1040B" w:rsidR="00415AC6" w:rsidRPr="00A55E1D" w:rsidRDefault="00415AC6" w:rsidP="003553FC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286F21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Tax</w:t>
            </w:r>
            <w:proofErr w:type="spellEnd"/>
            <w:r w:rsidR="003553FC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52AA" w14:textId="7D4564C3" w:rsidR="00415AC6" w:rsidRPr="00A55E1D" w:rsidRDefault="00415AC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* Lei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stungsziel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101D" w14:textId="77777777" w:rsidR="00415AC6" w:rsidRPr="00A55E1D" w:rsidRDefault="00415AC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instruiert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DF88" w14:textId="77777777" w:rsidR="00415AC6" w:rsidRPr="00A55E1D" w:rsidRDefault="00415AC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unter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 xml:space="preserve">Aufsicht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4AAF" w14:textId="77777777" w:rsidR="00415AC6" w:rsidRPr="00A55E1D" w:rsidRDefault="00415AC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selb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 xml:space="preserve">ständig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</w:tr>
      <w:tr w:rsidR="00415AC6" w:rsidRPr="00A55E1D" w14:paraId="53BA64B0" w14:textId="77777777" w:rsidTr="003553FC">
        <w:trPr>
          <w:trHeight w:val="437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E9931" w14:textId="77777777" w:rsidR="00415AC6" w:rsidRPr="00A55E1D" w:rsidRDefault="00415AC6" w:rsidP="00212CF8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Hand-geführte Arbeits-mittel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Geräte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bedienen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7BB7AC7D" w14:textId="77777777" w:rsidR="00415AC6" w:rsidRPr="00A55E1D" w:rsidRDefault="00415AC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Der Arbeit entsprechende Arbeitsmittel auswählen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5AB27" w14:textId="63BF8EF2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2062" w14:textId="4D5DBC17" w:rsidR="00415AC6" w:rsidRPr="00A55E1D" w:rsidRDefault="00415AC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e1.1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3BE0" w14:textId="77777777" w:rsidR="00415AC6" w:rsidRPr="00A55E1D" w:rsidRDefault="00415AC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C5E9" w14:textId="77777777" w:rsidR="00415AC6" w:rsidRPr="00A55E1D" w:rsidRDefault="00415AC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44B2" w14:textId="77777777" w:rsidR="00415AC6" w:rsidRPr="00A55E1D" w:rsidRDefault="00415AC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15AC6" w:rsidRPr="00A55E1D" w14:paraId="23679528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8FE0" w14:textId="77777777" w:rsidR="00415AC6" w:rsidRPr="00A55E1D" w:rsidRDefault="00415AC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8CA"/>
            <w:vAlign w:val="center"/>
          </w:tcPr>
          <w:p w14:paraId="405D5958" w14:textId="77777777" w:rsidR="00415AC6" w:rsidRPr="00A55E1D" w:rsidRDefault="00415AC6" w:rsidP="009A0C96">
            <w:pPr>
              <w:ind w:right="-185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Arbeitsmittel sicher transportieren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  <w:t>(Ladungssicherung, Transport gefährlicher Güter)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A9C79" w14:textId="46DBC4B0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5E0F" w14:textId="1483C71F" w:rsidR="00415AC6" w:rsidRPr="00A55E1D" w:rsidRDefault="00415AC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3E2A" w14:textId="77777777" w:rsidR="00415AC6" w:rsidRPr="00A55E1D" w:rsidRDefault="00415AC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AD7E" w14:textId="77777777" w:rsidR="00415AC6" w:rsidRPr="00A55E1D" w:rsidRDefault="00415AC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AB9E" w14:textId="77777777" w:rsidR="00415AC6" w:rsidRPr="00A55E1D" w:rsidRDefault="00415AC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15AC6" w:rsidRPr="00A55E1D" w14:paraId="3590EAB4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E151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8CA"/>
            <w:vAlign w:val="center"/>
          </w:tcPr>
          <w:p w14:paraId="29BDCCB3" w14:textId="77777777" w:rsidR="00415AC6" w:rsidRPr="00A55E1D" w:rsidRDefault="00415AC6" w:rsidP="00212CF8">
            <w:pPr>
              <w:ind w:right="-185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Arbeitsmittel umweltschonend bedienen und einsetzen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685DF" w14:textId="7815678E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B48F" w14:textId="60D187E0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C15D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10E2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90EF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15AC6" w:rsidRPr="00A55E1D" w14:paraId="73B12682" w14:textId="77777777" w:rsidTr="003553FC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D8FB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C3A5" w14:textId="77777777" w:rsidR="00415AC6" w:rsidRPr="00A55E1D" w:rsidRDefault="00415AC6" w:rsidP="00212CF8">
            <w:pPr>
              <w:ind w:right="-185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36C34" w14:textId="3064DEA6" w:rsidR="00415AC6" w:rsidRPr="008863E6" w:rsidRDefault="00415AC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35BA" w14:textId="4F5AB29F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27E4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3177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81B0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15AC6" w:rsidRPr="00A55E1D" w14:paraId="4770EA4D" w14:textId="77777777" w:rsidTr="003553FC">
        <w:trPr>
          <w:trHeight w:val="1701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F46E1" w14:textId="77777777" w:rsidR="00415AC6" w:rsidRPr="00A55E1D" w:rsidRDefault="00415AC6" w:rsidP="00212CF8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Hand-geführte Arbeits-mittel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instand halten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8CA"/>
          </w:tcPr>
          <w:p w14:paraId="40EF171B" w14:textId="77777777" w:rsidR="00415AC6" w:rsidRPr="00A55E1D" w:rsidRDefault="00415AC6" w:rsidP="00212CF8">
            <w:pPr>
              <w:spacing w:before="60" w:after="6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Geräte, Werkzeuge und Hilfsmittel zur Pflege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  <w:t xml:space="preserve">und für den Unterhalt von Arbeitsmitteln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  <w:t>einsetzen, wie z.B.:</w:t>
            </w:r>
          </w:p>
          <w:p w14:paraId="2F5639E8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Druckluft</w:t>
            </w:r>
          </w:p>
          <w:p w14:paraId="19F83D9E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Hochdruckreiniger</w:t>
            </w:r>
          </w:p>
          <w:p w14:paraId="6360A30C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Feilen</w:t>
            </w:r>
          </w:p>
          <w:p w14:paraId="0D5BFC99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Schleifmaschine</w:t>
            </w:r>
          </w:p>
          <w:p w14:paraId="1CF62904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Winkelschleifer</w:t>
            </w:r>
          </w:p>
          <w:p w14:paraId="2A90311B" w14:textId="77777777" w:rsidR="00415AC6" w:rsidRPr="00A55E1D" w:rsidRDefault="00415AC6" w:rsidP="00212CF8">
            <w:pPr>
              <w:tabs>
                <w:tab w:val="right" w:pos="4326"/>
              </w:tabs>
              <w:spacing w:after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-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Kettenschärfgerät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AC6B8" w14:textId="6832A7B2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AA8D" w14:textId="7DDAFD0D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E9F1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B32A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52B0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15AC6" w:rsidRPr="00A55E1D" w14:paraId="280E3BF4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66EF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1C4ECC4C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Arbeitsplatz für Instandhaltungsarbeiten optimal einrichten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523E6" w14:textId="7A585444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418D" w14:textId="6516695E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6BB5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BC0B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E22B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15AC6" w:rsidRPr="00A55E1D" w14:paraId="4581B2B0" w14:textId="77777777" w:rsidTr="003553FC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B930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46B32D18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Ersatzteile beschaffen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020C3" w14:textId="29A5B788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D692" w14:textId="36CF05D9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8B9C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C114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FB34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15AC6" w:rsidRPr="00A55E1D" w14:paraId="01329544" w14:textId="77777777" w:rsidTr="003553FC">
        <w:trPr>
          <w:trHeight w:val="107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D7A4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6A4D6FEA" w14:textId="77777777" w:rsidR="00415AC6" w:rsidRPr="00A55E1D" w:rsidRDefault="00415AC6" w:rsidP="00212CF8">
            <w:pPr>
              <w:spacing w:before="6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Motorsäge instand halten:</w:t>
            </w:r>
          </w:p>
          <w:p w14:paraId="37CB4CD5" w14:textId="77777777" w:rsidR="00415AC6" w:rsidRPr="00A55E1D" w:rsidRDefault="00415AC6" w:rsidP="00212CF8">
            <w:pPr>
              <w:spacing w:before="4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Sicherheitskontrolle ausführen</w:t>
            </w:r>
          </w:p>
          <w:p w14:paraId="0D4F65A4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Tagesparkdienst ausführen</w:t>
            </w:r>
          </w:p>
          <w:p w14:paraId="39FB0B63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Wochenparkdienst ausführen</w:t>
            </w:r>
          </w:p>
          <w:p w14:paraId="6EF0A164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Starterschnur ersetzen</w:t>
            </w:r>
          </w:p>
          <w:p w14:paraId="206C5DA9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Starterfeder ersetzen</w:t>
            </w:r>
          </w:p>
          <w:p w14:paraId="7851D842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Ritzel auswechseln</w:t>
            </w:r>
          </w:p>
          <w:p w14:paraId="76E26132" w14:textId="77777777" w:rsidR="00415AC6" w:rsidRPr="00A55E1D" w:rsidRDefault="00415AC6" w:rsidP="00212CF8">
            <w:pPr>
              <w:spacing w:after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Zündkerze auswechseln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3A6AD" w14:textId="557E9593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B9DE" w14:textId="4E95A4E4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597B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A9BC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7A45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15AC6" w:rsidRPr="00A55E1D" w14:paraId="36924BD7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1046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4D9DF43E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Motorsägenkette auswählen, bestellen, unterhalten und schärfen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203B0" w14:textId="743D18F1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D750" w14:textId="017E319D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DFB1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7C04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82D0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15AC6" w:rsidRPr="00A55E1D" w14:paraId="49479E01" w14:textId="77777777" w:rsidTr="003553FC">
        <w:trPr>
          <w:trHeight w:val="107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4EB3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79FBE976" w14:textId="77777777" w:rsidR="00415AC6" w:rsidRPr="00A55E1D" w:rsidRDefault="00415AC6" w:rsidP="00212CF8">
            <w:pPr>
              <w:tabs>
                <w:tab w:val="right" w:pos="4326"/>
              </w:tabs>
              <w:spacing w:before="6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Freischneider: </w:t>
            </w:r>
          </w:p>
          <w:p w14:paraId="50385C29" w14:textId="77777777" w:rsidR="00415AC6" w:rsidRPr="00A55E1D" w:rsidRDefault="00415AC6" w:rsidP="00212CF8">
            <w:pPr>
              <w:tabs>
                <w:tab w:val="right" w:pos="4326"/>
              </w:tabs>
              <w:spacing w:before="4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Parkdienst ausführen</w:t>
            </w:r>
          </w:p>
          <w:p w14:paraId="1D347A52" w14:textId="77777777" w:rsidR="00415AC6" w:rsidRPr="00A55E1D" w:rsidRDefault="00415AC6" w:rsidP="00212CF8">
            <w:pPr>
              <w:tabs>
                <w:tab w:val="right" w:pos="4326"/>
              </w:tabs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Klingen schärfen</w:t>
            </w:r>
          </w:p>
          <w:p w14:paraId="01456513" w14:textId="77777777" w:rsidR="00415AC6" w:rsidRPr="00A55E1D" w:rsidRDefault="00415AC6" w:rsidP="00212CF8">
            <w:pPr>
              <w:tabs>
                <w:tab w:val="right" w:pos="4326"/>
              </w:tabs>
              <w:spacing w:after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Fadenkopf warten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E1CC6" w14:textId="66F2CF02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2FBD" w14:textId="3C9464DC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5B73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E66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FDCF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15AC6" w:rsidRPr="00A55E1D" w14:paraId="0004074B" w14:textId="77777777" w:rsidTr="003553FC">
        <w:trPr>
          <w:trHeight w:val="1134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61DC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27080911" w14:textId="77777777" w:rsidR="00415AC6" w:rsidRPr="00A55E1D" w:rsidRDefault="00415AC6" w:rsidP="00212CF8">
            <w:pPr>
              <w:spacing w:before="6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Weitere Arbeitsmittel instand halten:</w:t>
            </w:r>
          </w:p>
          <w:p w14:paraId="7A50AA56" w14:textId="77777777" w:rsidR="00415AC6" w:rsidRPr="00A55E1D" w:rsidRDefault="00415AC6" w:rsidP="00212CF8">
            <w:pPr>
              <w:spacing w:before="4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Einmann-Messband</w:t>
            </w:r>
          </w:p>
          <w:p w14:paraId="03A3AB4B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-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Fällkeile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, hydraulische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Fällhilfe</w:t>
            </w:r>
            <w:proofErr w:type="spellEnd"/>
          </w:p>
          <w:p w14:paraId="38EF0E13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Handseilzug (inkl. Sicherung ersetzen)</w:t>
            </w:r>
          </w:p>
          <w:p w14:paraId="45FBC0B9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Handwerkzeug</w:t>
            </w:r>
          </w:p>
          <w:p w14:paraId="661D6088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Stiele ersetzen (Schlupfstiel, Keilstiel)</w:t>
            </w:r>
          </w:p>
          <w:p w14:paraId="100D2DC1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Rollen und Rundschlingen</w:t>
            </w:r>
          </w:p>
          <w:p w14:paraId="64A1119D" w14:textId="77777777" w:rsidR="00415AC6" w:rsidRPr="00A55E1D" w:rsidRDefault="00415AC6" w:rsidP="00212CF8">
            <w:pPr>
              <w:spacing w:after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Drahtseile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C871A" w14:textId="0BFC6A81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9F56" w14:textId="00D28B09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5DE9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B246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005F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15AC6" w:rsidRPr="00A55E1D" w14:paraId="0F1E6641" w14:textId="77777777" w:rsidTr="003553FC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865D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37676784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Handschneidewerkzeuge (Axt und Gertel) schärfen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DAF1F" w14:textId="6D8E841E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1077" w14:textId="4F47B814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7314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BBE7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6DA7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15AC6" w:rsidRPr="00A55E1D" w14:paraId="3732A9D5" w14:textId="77777777" w:rsidTr="003553FC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8323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31C4A00B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Einfacher Schlaufenspleiss erstellen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203E9" w14:textId="0F6F6804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A707" w14:textId="43E3FDF2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9A00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BF67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9E40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15AC6" w:rsidRPr="00A55E1D" w14:paraId="32FFEDBD" w14:textId="77777777" w:rsidTr="003553FC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2D24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749292F8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Schlaufenspleiss mit Presshülse sichern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39F91" w14:textId="3FF61155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2C94" w14:textId="28ACB0B4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069B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1DD0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5C34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15AC6" w:rsidRPr="00A55E1D" w14:paraId="7102CEA7" w14:textId="77777777" w:rsidTr="003553FC">
        <w:trPr>
          <w:trHeight w:val="567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04401" w14:textId="77777777" w:rsidR="00415AC6" w:rsidRPr="00A55E1D" w:rsidRDefault="00415AC6" w:rsidP="00212CF8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lastRenderedPageBreak/>
              <w:t xml:space="preserve">Klein-maschinen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(bis 2 Tonnen) einsetzen und instand halten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654D93C2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Kleinmaschinen gemäss Instruktion und Bedienungsanleitung sicher einsetzen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3813F" w14:textId="5E03C657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588F" w14:textId="1A0D3DAB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e3.1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530C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B8D1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1260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15AC6" w:rsidRPr="00A55E1D" w14:paraId="27C0F729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EDE72" w14:textId="77777777" w:rsidR="00415AC6" w:rsidRPr="00A55E1D" w:rsidRDefault="00415AC6" w:rsidP="00212CF8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1C6885F8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Anhand Bedienungsanleitung Ursachen von Störungen bestimmen und beheben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2FB3A" w14:textId="4F9E6C13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  <w:t>K4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4AAA" w14:textId="6682033C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e3.2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5837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0495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905B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15AC6" w:rsidRPr="00A55E1D" w14:paraId="3E99AF35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69C5D" w14:textId="77777777" w:rsidR="00415AC6" w:rsidRPr="00A55E1D" w:rsidRDefault="00415AC6" w:rsidP="00212CF8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343965AA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Kleinmaschinen anhand Bedienungsanleitung instand halten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2BF7D" w14:textId="0BA4F616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0859" w14:textId="672C9F28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e3.3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ECC9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CC88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84BA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15AC6" w:rsidRPr="00A55E1D" w14:paraId="7807043F" w14:textId="77777777" w:rsidTr="003553FC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63B7" w14:textId="77777777" w:rsidR="00415AC6" w:rsidRPr="00A55E1D" w:rsidRDefault="00415AC6" w:rsidP="00212CF8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26B1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A0CC3" w14:textId="77777777" w:rsidR="00415AC6" w:rsidRPr="008863E6" w:rsidRDefault="00415AC6" w:rsidP="006B1F2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2B84" w14:textId="56D8DED9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5146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E0F6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4B34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15AC6" w:rsidRPr="00A55E1D" w14:paraId="275B7C2D" w14:textId="77777777" w:rsidTr="003553FC">
        <w:trPr>
          <w:trHeight w:val="851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AD68E" w14:textId="77777777" w:rsidR="00415AC6" w:rsidRPr="00A55E1D" w:rsidRDefault="00415AC6" w:rsidP="00212CF8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Betriebs- &amp;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  <w:t xml:space="preserve">Hilfsstoffe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sicher und umweltgerecht transportieren, verwenden, lagern und entsorgen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8CA"/>
            <w:vAlign w:val="center"/>
          </w:tcPr>
          <w:p w14:paraId="2C45CE31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Arbeitsmittel, Betriebs- und Hilfsstoffe sicher,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  <w:t>natur- und umweltschonend handhaben,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  <w:t>einsetzen und entsorgen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E01D" w14:textId="52817405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0805" w14:textId="25F87E31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4F9A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B218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12F7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15AC6" w:rsidRPr="00A55E1D" w14:paraId="163C7C3D" w14:textId="77777777" w:rsidTr="003553FC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9A25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4DA16870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Umgang mit chemischen Hilfsstoffen kennen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E2EF9" w14:textId="4B4CCF57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7936" w14:textId="345B88DC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F55F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EE71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2FFB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15AC6" w:rsidRPr="00A55E1D" w14:paraId="613B100C" w14:textId="77777777" w:rsidTr="003553FC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F1A6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8CA"/>
            <w:vAlign w:val="center"/>
          </w:tcPr>
          <w:p w14:paraId="53213DB4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Betriebs- und Hilfsstoffe korrekt lagern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64DB9" w14:textId="5CBB092E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F869" w14:textId="6D7CD222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9BB4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0DC6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466A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15AC6" w:rsidRPr="00A55E1D" w14:paraId="1F9C7256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7766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7E685220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Bei Unfällen mit umweltgefährdenden Stoffen die notwendigen Massnahmen einleiten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8A6A3" w14:textId="0E5C1BFB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A02C" w14:textId="69309748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65EB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A91C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859B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15AC6" w:rsidRPr="00A55E1D" w14:paraId="78C215FC" w14:textId="77777777" w:rsidTr="003553FC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1DB7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8CA"/>
            <w:vAlign w:val="center"/>
          </w:tcPr>
          <w:p w14:paraId="240FD278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Betriebs- und Hilfsstoffe korrekt entsorgen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45640" w14:textId="7EAA1FBB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0908" w14:textId="1A8D69E6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3DAA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80B8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E424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15AC6" w:rsidRPr="00A55E1D" w14:paraId="7A619E53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6DBE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8CA"/>
            <w:vAlign w:val="center"/>
          </w:tcPr>
          <w:p w14:paraId="4BC8DBFA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Abfälle und Sondermüll gemäss den geltenden Vorschriften fachgerecht entsorgen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9A015" w14:textId="5F9047EF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EA5F" w14:textId="130DA9D9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e4.4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3593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1401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4EC4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15AC6" w:rsidRPr="00A55E1D" w14:paraId="49D76771" w14:textId="77777777" w:rsidTr="003553FC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D05D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3D27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2B0DB" w14:textId="264DDF57" w:rsidR="00415AC6" w:rsidRPr="008863E6" w:rsidRDefault="00415AC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D1F0" w14:textId="53BF0C96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DD0B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EEC1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0A0C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15AC6" w:rsidRPr="00A55E1D" w14:paraId="60E98386" w14:textId="77777777" w:rsidTr="003553FC">
        <w:trPr>
          <w:trHeight w:val="567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84845" w14:textId="77777777" w:rsidR="00415AC6" w:rsidRPr="00A55E1D" w:rsidRDefault="00415AC6" w:rsidP="00212CF8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Sich bei Arbeiten im steilen Gelände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gegen Absturz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sichern 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Grund-techniken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für das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Besteigen von Bäumen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an der Stammachse anwenden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3DE96053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Arbeitsmittel gegen Absturz gemäss dem Stand der Technik verwenden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7A5D9" w14:textId="3D249788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2126" w14:textId="76579DA4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e5.1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9635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3C35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85A2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15AC6" w:rsidRPr="00A55E1D" w14:paraId="4C5683A6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8644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1396CFB3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Steiles Gelände mit Absturzgefahr beurteilen und ein geeignetes Sicherungssystem einsetzen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E5AAD" w14:textId="3FD611FA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  <w:t>K4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B635" w14:textId="49B246AE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e5.3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E139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3CF9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DA46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15AC6" w:rsidRPr="00A55E1D" w14:paraId="034E11D6" w14:textId="77777777" w:rsidTr="003553FC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5770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1DF83F41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Die Leiter sicher einsetzen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591A1" w14:textId="127C67EF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52BD" w14:textId="73F9740A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e5.4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0A5C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1BE7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3467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15AC6" w:rsidRPr="00A55E1D" w14:paraId="14CA4E40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FDFB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85D"/>
            <w:vAlign w:val="center"/>
          </w:tcPr>
          <w:p w14:paraId="0B326BB8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Den zu besteigenden Baum beurteilen und die nötigen Sicherheitsmassnahmen umsetzen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AAA77" w14:textId="49ABF392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  <w:t>K4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1AAE" w14:textId="591099D7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e5.6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5ED3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A7C9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8969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15AC6" w:rsidRPr="00A55E1D" w14:paraId="707AFD0A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9D35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85D"/>
            <w:vAlign w:val="center"/>
          </w:tcPr>
          <w:p w14:paraId="2123B753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Bäume an der Stammachse korrekt besteigen und die nötigen Sicherheitsmassnahmen anwenden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DBBD2" w14:textId="64AC0745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A00D" w14:textId="019A7D83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e5.7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F5B5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D247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F077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15AC6" w:rsidRPr="00A55E1D" w14:paraId="7C6CDC96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538E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85D"/>
            <w:vAlign w:val="center"/>
          </w:tcPr>
          <w:p w14:paraId="73745037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Mit der Motorsäge beim Besteigen von Bäumen an der Stammachse Äste absägen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FF801" w14:textId="369FDD19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41D2" w14:textId="55AB27BA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e5.8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E83C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2290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9CD8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15AC6" w:rsidRPr="00A55E1D" w14:paraId="16D8204A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69B0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85D"/>
            <w:vAlign w:val="center"/>
          </w:tcPr>
          <w:p w14:paraId="6F7E873C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Bei der Personenrettung anerkannte Rettungstechniken ausführen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602A9" w14:textId="2DF1EBAA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0434" w14:textId="3F7A1009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e5.9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1F06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04BF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C583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15AC6" w:rsidRPr="00A55E1D" w14:paraId="7AFAD3C9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675C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85D"/>
            <w:vAlign w:val="center"/>
          </w:tcPr>
          <w:p w14:paraId="59992244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PSAgA gemäss Bedienungsanleitung instand halten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62E83" w14:textId="34EA9B98" w:rsidR="00415AC6" w:rsidRPr="008863E6" w:rsidRDefault="008863E6" w:rsidP="003553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863E6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6FA1" w14:textId="6F60DB9E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e5.10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6708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54D4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2852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15AC6" w:rsidRPr="00A55E1D" w14:paraId="3F8A6C59" w14:textId="77777777" w:rsidTr="003553FC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CBEC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C0A1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AF04B" w14:textId="77777777" w:rsidR="00415AC6" w:rsidRPr="00A55E1D" w:rsidRDefault="00415AC6" w:rsidP="003553F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9430" w14:textId="40C34A01" w:rsidR="00415AC6" w:rsidRPr="00A55E1D" w:rsidRDefault="00415AC6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DC04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528D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E7E7" w14:textId="77777777" w:rsidR="00415AC6" w:rsidRPr="00A55E1D" w:rsidRDefault="00415AC6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3C6B6D98" w14:textId="77777777" w:rsidR="009A0C96" w:rsidRPr="00A55E1D" w:rsidRDefault="009A0C96" w:rsidP="009A0C96">
      <w:pPr>
        <w:pStyle w:val="berschrift2"/>
        <w:spacing w:before="0" w:after="0"/>
        <w:rPr>
          <w:rStyle w:val="ListennummerZchn"/>
          <w:color w:val="000000"/>
          <w:sz w:val="2"/>
          <w:szCs w:val="2"/>
        </w:rPr>
      </w:pPr>
      <w:r w:rsidRPr="00A55E1D">
        <w:rPr>
          <w:rStyle w:val="ListennummerZchn"/>
          <w:color w:val="000000"/>
        </w:rPr>
        <w:br w:type="page"/>
      </w:r>
      <w:bookmarkStart w:id="28" w:name="_Hlk35946506"/>
    </w:p>
    <w:p w14:paraId="00584334" w14:textId="77777777" w:rsidR="009A0C96" w:rsidRPr="00A55E1D" w:rsidRDefault="009067F8" w:rsidP="009A0C96">
      <w:pPr>
        <w:pStyle w:val="Listennummer2"/>
        <w:rPr>
          <w:color w:val="000000"/>
        </w:rPr>
      </w:pPr>
      <w:bookmarkStart w:id="29" w:name="_Toc35948410"/>
      <w:r w:rsidRPr="00A55E1D">
        <w:rPr>
          <w:color w:val="000000"/>
        </w:rPr>
        <w:lastRenderedPageBreak/>
        <w:t xml:space="preserve">Handlungskompetenzbereich </w:t>
      </w:r>
      <w:r w:rsidR="004B5ECF" w:rsidRPr="00A55E1D">
        <w:rPr>
          <w:color w:val="000000"/>
        </w:rPr>
        <w:t>f</w:t>
      </w:r>
      <w:r w:rsidR="009A0C96" w:rsidRPr="00A55E1D">
        <w:rPr>
          <w:color w:val="000000"/>
        </w:rPr>
        <w:t xml:space="preserve">: </w:t>
      </w:r>
      <w:r w:rsidR="004B5ECF" w:rsidRPr="00A55E1D">
        <w:rPr>
          <w:color w:val="000000"/>
        </w:rPr>
        <w:t xml:space="preserve">Einhalten der Vorschriften für Arbeitssicherheit, </w:t>
      </w:r>
      <w:r w:rsidR="009A0C96" w:rsidRPr="00A55E1D">
        <w:rPr>
          <w:color w:val="000000"/>
        </w:rPr>
        <w:t>Gesundheits</w:t>
      </w:r>
      <w:r w:rsidR="004B5ECF" w:rsidRPr="00A55E1D">
        <w:rPr>
          <w:color w:val="000000"/>
        </w:rPr>
        <w:t>- und Umweltschutz</w:t>
      </w:r>
      <w:bookmarkEnd w:id="29"/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4342"/>
        <w:gridCol w:w="709"/>
        <w:gridCol w:w="709"/>
        <w:gridCol w:w="850"/>
        <w:gridCol w:w="993"/>
        <w:gridCol w:w="992"/>
      </w:tblGrid>
      <w:tr w:rsidR="008863E6" w:rsidRPr="00A55E1D" w14:paraId="47B1812D" w14:textId="77777777" w:rsidTr="003553FC">
        <w:trPr>
          <w:trHeight w:val="794"/>
          <w:tblHeader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D358" w14:textId="77777777" w:rsidR="008863E6" w:rsidRPr="00A55E1D" w:rsidRDefault="008863E6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Handlungs-kompetenz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AC50" w14:textId="77777777" w:rsidR="008863E6" w:rsidRPr="00A55E1D" w:rsidRDefault="008863E6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Arbeiten / Tätigkeiten / Kompetenzen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CEE59" w14:textId="476CFD40" w:rsidR="008863E6" w:rsidRPr="00A55E1D" w:rsidRDefault="00354C05" w:rsidP="000D5405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286F21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Tax</w:t>
            </w:r>
            <w:proofErr w:type="spellEnd"/>
            <w:r w:rsidR="003553FC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5D04" w14:textId="6F9B97C0" w:rsidR="008863E6" w:rsidRPr="00A55E1D" w:rsidRDefault="008863E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* Lei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stungsziel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822" w14:textId="77777777" w:rsidR="008863E6" w:rsidRPr="00A55E1D" w:rsidRDefault="008863E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instruiert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067B" w14:textId="77777777" w:rsidR="008863E6" w:rsidRPr="00A55E1D" w:rsidRDefault="008863E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unter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 xml:space="preserve">Aufsicht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9D7D" w14:textId="77777777" w:rsidR="008863E6" w:rsidRPr="00A55E1D" w:rsidRDefault="008863E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selb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 xml:space="preserve">ständig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</w:tr>
      <w:tr w:rsidR="008863E6" w:rsidRPr="00A55E1D" w14:paraId="1FCC43D4" w14:textId="77777777" w:rsidTr="003553FC">
        <w:trPr>
          <w:trHeight w:val="437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58119" w14:textId="77777777" w:rsidR="008863E6" w:rsidRPr="00A55E1D" w:rsidRDefault="008863E6" w:rsidP="009A0C96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Gefahren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erkennen 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  <w:t xml:space="preserve">Risiken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einschätzen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71268F8B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Im Alltag auftretende Risiken erkennen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C9DBD" w14:textId="20276C60" w:rsidR="008863E6" w:rsidRPr="00354C05" w:rsidRDefault="00354C05" w:rsidP="000D5405">
            <w:pPr>
              <w:jc w:val="center"/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</w:pPr>
            <w:r w:rsidRPr="00354C05"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  <w:t>K4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C440" w14:textId="2330A2A7" w:rsidR="008863E6" w:rsidRPr="00A55E1D" w:rsidRDefault="008863E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f1.1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B5B8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5865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DA9C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863E6" w:rsidRPr="00A55E1D" w14:paraId="1EB366A6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2D57B" w14:textId="77777777" w:rsidR="008863E6" w:rsidRPr="00A55E1D" w:rsidRDefault="008863E6" w:rsidP="009A0C96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56D4DC19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Gegen auftretende Risiken Sicherheits-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massnahmen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ergreifen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420ED" w14:textId="237559C5" w:rsidR="008863E6" w:rsidRPr="00354C05" w:rsidRDefault="00354C05" w:rsidP="000D5405">
            <w:pPr>
              <w:jc w:val="center"/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</w:pPr>
            <w:r w:rsidRPr="00354C05"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  <w:t>K4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9435" w14:textId="799C108E" w:rsidR="008863E6" w:rsidRPr="00A55E1D" w:rsidRDefault="008863E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f1.1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8906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87DE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1D94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863E6" w:rsidRPr="00A55E1D" w14:paraId="24C7043A" w14:textId="77777777" w:rsidTr="003553FC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A467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3330E2CE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Sicherheitsbestimmungen einhalten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2B314" w14:textId="6801AB90" w:rsidR="008863E6" w:rsidRPr="00354C05" w:rsidRDefault="00354C05" w:rsidP="000D540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4C05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B513" w14:textId="31E0225A" w:rsidR="008863E6" w:rsidRPr="00A55E1D" w:rsidRDefault="008863E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9B9A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4CF7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A0C1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863E6" w:rsidRPr="00A55E1D" w14:paraId="318D29C3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DF25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69F23926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Unfallrisiken eines Auftrages erkennen und die Umsetzung dementsprechend sicher gestalten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5DBA" w14:textId="231F9AB7" w:rsidR="008863E6" w:rsidRPr="00354C05" w:rsidRDefault="00354C05" w:rsidP="000D540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4C05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552E" w14:textId="5CED050B" w:rsidR="008863E6" w:rsidRPr="00A55E1D" w:rsidRDefault="008863E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7F2E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EDC4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3AD1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863E6" w:rsidRPr="00A55E1D" w14:paraId="7D3F3FE2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DC69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6A1F4EF5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Massnahmen zur Verhütung von Unfällen im Berufsalltag und in der Freizeit treffen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A2818" w14:textId="1509942E" w:rsidR="008863E6" w:rsidRPr="00354C05" w:rsidRDefault="00354C05" w:rsidP="000D540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4C05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EA4A" w14:textId="46035D2C" w:rsidR="008863E6" w:rsidRPr="00A55E1D" w:rsidRDefault="008863E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F830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4B70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E739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863E6" w:rsidRPr="00A55E1D" w14:paraId="66352570" w14:textId="77777777" w:rsidTr="003553FC">
        <w:trPr>
          <w:trHeight w:val="437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BA8F" w14:textId="77777777" w:rsidR="008863E6" w:rsidRPr="00A55E1D" w:rsidRDefault="008863E6" w:rsidP="009D0493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Sicherheits-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regeln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einhalten 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Schutz-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mass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-nahmen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ergreifen</w:t>
            </w: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783BEAB8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PSA korrekt einsetzen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41AE0" w14:textId="2B865D03" w:rsidR="008863E6" w:rsidRPr="00354C05" w:rsidRDefault="00354C05" w:rsidP="000D540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4C05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8EE7" w14:textId="2880E2A8" w:rsidR="008863E6" w:rsidRPr="00A55E1D" w:rsidRDefault="008863E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09B6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6422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3E19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863E6" w:rsidRPr="00A55E1D" w14:paraId="6A2FDB6D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2A28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75600CA8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Zustand und Tauglichkeit der PSA beurteilen und instand halten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6E7DD" w14:textId="5CAB0DAF" w:rsidR="008863E6" w:rsidRPr="00354C05" w:rsidRDefault="00354C05" w:rsidP="000D540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4C05">
              <w:rPr>
                <w:rFonts w:cs="Arial"/>
                <w:b/>
                <w:bCs/>
                <w:color w:val="FF0000"/>
                <w:sz w:val="18"/>
                <w:szCs w:val="18"/>
                <w:lang w:eastAsia="de-DE"/>
              </w:rPr>
              <w:t>K6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77DB" w14:textId="2E07E708" w:rsidR="008863E6" w:rsidRPr="00A55E1D" w:rsidRDefault="008863E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B28D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823A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9020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863E6" w:rsidRPr="00A55E1D" w14:paraId="278AEFFE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C4D8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63E96556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Schutzmassnahmen von Drittpersonen und Sachwerten umsetzen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66405" w14:textId="2938EB5C" w:rsidR="008863E6" w:rsidRPr="00354C05" w:rsidRDefault="00354C05" w:rsidP="000D540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4C05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9067" w14:textId="5569C77A" w:rsidR="008863E6" w:rsidRPr="00A55E1D" w:rsidRDefault="008863E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7211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EE49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46E0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553FC" w:rsidRPr="00A55E1D" w14:paraId="7E79508A" w14:textId="77777777" w:rsidTr="003553FC">
        <w:trPr>
          <w:trHeight w:val="435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BD57" w14:textId="77777777" w:rsidR="008863E6" w:rsidRPr="00A55E1D" w:rsidRDefault="008863E6" w:rsidP="009D0493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 xml:space="preserve">Vorgaben zur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Notfall-planung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 xml:space="preserve">verstehen und einhalten sowie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erste Hilfe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leisten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8CA"/>
            <w:vAlign w:val="center"/>
          </w:tcPr>
          <w:p w14:paraId="7ADD72D1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Notfallplanung erklären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793" w14:textId="07A9FAC6" w:rsidR="008863E6" w:rsidRPr="00354C05" w:rsidRDefault="00354C05" w:rsidP="000D540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4C05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AF51" w14:textId="3407EDBB" w:rsidR="008863E6" w:rsidRPr="00A55E1D" w:rsidRDefault="008863E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85C7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E47C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1D93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863E6" w:rsidRPr="00A55E1D" w14:paraId="5D2CC1EA" w14:textId="77777777" w:rsidTr="003553FC">
        <w:trPr>
          <w:trHeight w:val="435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AA8F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0082DD23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Notfallplan erstellen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47015" w14:textId="1F0622F2" w:rsidR="008863E6" w:rsidRPr="00354C05" w:rsidRDefault="00354C05" w:rsidP="000D540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4C05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2922" w14:textId="112197AD" w:rsidR="008863E6" w:rsidRPr="00A55E1D" w:rsidRDefault="008863E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D7A3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8F2A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F6FA" w14:textId="77777777" w:rsidR="008863E6" w:rsidRPr="00A55E1D" w:rsidRDefault="008863E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863E6" w:rsidRPr="00A55E1D" w14:paraId="08BD4183" w14:textId="77777777" w:rsidTr="003553FC">
        <w:trPr>
          <w:trHeight w:val="435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19D5" w14:textId="77777777" w:rsidR="008863E6" w:rsidRPr="00A55E1D" w:rsidRDefault="008863E6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8CA"/>
            <w:vAlign w:val="center"/>
          </w:tcPr>
          <w:p w14:paraId="4CA3C277" w14:textId="77777777" w:rsidR="008863E6" w:rsidRPr="00A55E1D" w:rsidRDefault="008863E6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Notfallplan bei einem Notfall umsetzen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09C71" w14:textId="49776D6A" w:rsidR="008863E6" w:rsidRPr="00354C05" w:rsidRDefault="00354C05" w:rsidP="000D540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4C05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3103" w14:textId="1B0CC43A" w:rsidR="008863E6" w:rsidRPr="00A55E1D" w:rsidRDefault="008863E6" w:rsidP="005C3349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1B80" w14:textId="77777777" w:rsidR="008863E6" w:rsidRPr="00A55E1D" w:rsidRDefault="008863E6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EE6B" w14:textId="77777777" w:rsidR="008863E6" w:rsidRPr="00A55E1D" w:rsidRDefault="008863E6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4E73" w14:textId="77777777" w:rsidR="008863E6" w:rsidRPr="00A55E1D" w:rsidRDefault="008863E6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863E6" w:rsidRPr="00A55E1D" w14:paraId="5A462495" w14:textId="77777777" w:rsidTr="003553FC">
        <w:trPr>
          <w:trHeight w:val="435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E6C0" w14:textId="77777777" w:rsidR="008863E6" w:rsidRPr="00A55E1D" w:rsidRDefault="008863E6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8CA"/>
            <w:vAlign w:val="center"/>
          </w:tcPr>
          <w:p w14:paraId="554F3B60" w14:textId="77777777" w:rsidR="008863E6" w:rsidRPr="00A55E1D" w:rsidRDefault="008863E6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Erste Hilfe Massnahmen anwenden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D311D" w14:textId="05AD4AA3" w:rsidR="008863E6" w:rsidRPr="00354C05" w:rsidRDefault="00354C05" w:rsidP="000D540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4C05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B3BB" w14:textId="050E7DCF" w:rsidR="008863E6" w:rsidRPr="00A55E1D" w:rsidRDefault="008863E6" w:rsidP="005C3349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EF50" w14:textId="77777777" w:rsidR="008863E6" w:rsidRPr="00A55E1D" w:rsidRDefault="008863E6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BCDB" w14:textId="77777777" w:rsidR="008863E6" w:rsidRPr="00A55E1D" w:rsidRDefault="008863E6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13E0" w14:textId="77777777" w:rsidR="008863E6" w:rsidRPr="00A55E1D" w:rsidRDefault="008863E6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863E6" w:rsidRPr="00A55E1D" w14:paraId="4F4986BF" w14:textId="77777777" w:rsidTr="003553FC">
        <w:trPr>
          <w:trHeight w:val="567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64869" w14:textId="77777777" w:rsidR="008863E6" w:rsidRPr="00A55E1D" w:rsidRDefault="008863E6" w:rsidP="005C3349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Vorgaben und Empfehlungen zum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Gesund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softHyphen/>
              <w:t xml:space="preserve">heitsschutz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befolgen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8CA"/>
            <w:vAlign w:val="center"/>
          </w:tcPr>
          <w:p w14:paraId="3644CDA5" w14:textId="77777777" w:rsidR="008863E6" w:rsidRPr="00A55E1D" w:rsidRDefault="008863E6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Bewegungsübungen zur Vorbereitung auf die Arbeit durchführen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CEC2F" w14:textId="6414FB7F" w:rsidR="008863E6" w:rsidRPr="00354C05" w:rsidRDefault="00354C05" w:rsidP="000D540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4C05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0331" w14:textId="6751E0E0" w:rsidR="008863E6" w:rsidRPr="00A55E1D" w:rsidRDefault="008863E6" w:rsidP="005C3349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36E1" w14:textId="77777777" w:rsidR="008863E6" w:rsidRPr="00A55E1D" w:rsidRDefault="008863E6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4BE7" w14:textId="77777777" w:rsidR="008863E6" w:rsidRPr="00A55E1D" w:rsidRDefault="008863E6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A18D" w14:textId="77777777" w:rsidR="008863E6" w:rsidRPr="00A55E1D" w:rsidRDefault="008863E6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863E6" w:rsidRPr="00A55E1D" w14:paraId="17045BA6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33623" w14:textId="77777777" w:rsidR="008863E6" w:rsidRPr="00A55E1D" w:rsidRDefault="008863E6" w:rsidP="0032573C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2600B402" w14:textId="128CB746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Potenzielle Gefahren und Ursachen für Gesundheitsschäden und Berufskrankheiten aufzeigen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6B5F3" w14:textId="14011E64" w:rsidR="008863E6" w:rsidRPr="00354C05" w:rsidRDefault="00354C05" w:rsidP="000D540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4C05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7BA9" w14:textId="156D95C0" w:rsidR="008863E6" w:rsidRPr="00A55E1D" w:rsidRDefault="008863E6" w:rsidP="0032573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A816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157B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E014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863E6" w:rsidRPr="00A55E1D" w14:paraId="1C129FD2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B6DD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8CA"/>
            <w:vAlign w:val="center"/>
          </w:tcPr>
          <w:p w14:paraId="3D4001AB" w14:textId="77777777" w:rsidR="008863E6" w:rsidRPr="00A55E1D" w:rsidRDefault="008863E6" w:rsidP="003817FB">
            <w:pPr>
              <w:spacing w:before="6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Massnahmen zum Schutz der eigenen Gesundheit ergreifen:</w:t>
            </w:r>
          </w:p>
          <w:p w14:paraId="5B8CDE9A" w14:textId="77777777" w:rsidR="008863E6" w:rsidRPr="00A55E1D" w:rsidRDefault="008863E6" w:rsidP="003817FB">
            <w:pPr>
              <w:spacing w:before="4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Schutz vor Haut- und Augenschäden</w:t>
            </w:r>
          </w:p>
          <w:p w14:paraId="46449FD9" w14:textId="77777777" w:rsidR="008863E6" w:rsidRPr="00A55E1D" w:rsidRDefault="008863E6" w:rsidP="003817F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Geeignete Bekleidung tragen (Funktionswäsche)</w:t>
            </w:r>
          </w:p>
          <w:p w14:paraId="51B522DF" w14:textId="77777777" w:rsidR="008863E6" w:rsidRPr="00A55E1D" w:rsidRDefault="008863E6" w:rsidP="00A81EC6">
            <w:pPr>
              <w:spacing w:after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Geeignetes Schuhwerk tragen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B81F6" w14:textId="09F7A159" w:rsidR="008863E6" w:rsidRPr="00354C05" w:rsidRDefault="00354C05" w:rsidP="000D540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4C05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9317" w14:textId="0A4F04E5" w:rsidR="008863E6" w:rsidRPr="00A55E1D" w:rsidRDefault="008863E6" w:rsidP="0032573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972D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4733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7606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863E6" w:rsidRPr="00A55E1D" w14:paraId="2259823D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F463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74713D2C" w14:textId="77777777" w:rsidR="008863E6" w:rsidRPr="00A55E1D" w:rsidRDefault="008863E6" w:rsidP="003817FB">
            <w:pPr>
              <w:spacing w:before="6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Vorbeugende Massnahmen zur Vermeidung von Berufskrankheiten treffen:</w:t>
            </w:r>
          </w:p>
          <w:p w14:paraId="3744BE91" w14:textId="77777777" w:rsidR="008863E6" w:rsidRPr="00A55E1D" w:rsidRDefault="008863E6" w:rsidP="003817FB">
            <w:pPr>
              <w:spacing w:before="4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Schutz vor Haut- und Gehörschäden</w:t>
            </w:r>
          </w:p>
          <w:p w14:paraId="634F84A2" w14:textId="77777777" w:rsidR="008863E6" w:rsidRPr="00A55E1D" w:rsidRDefault="008863E6" w:rsidP="003817FB">
            <w:pPr>
              <w:spacing w:before="4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Schutz vor Vibrationen</w:t>
            </w:r>
          </w:p>
          <w:p w14:paraId="7CA03162" w14:textId="77777777" w:rsidR="008863E6" w:rsidRPr="00A55E1D" w:rsidRDefault="008863E6" w:rsidP="003817FB">
            <w:pPr>
              <w:spacing w:after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Schutz vor schädlichen Dämpfen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CD494" w14:textId="7BF57D97" w:rsidR="008863E6" w:rsidRPr="00354C05" w:rsidRDefault="00354C05" w:rsidP="000D540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4C05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8A71" w14:textId="613579C1" w:rsidR="008863E6" w:rsidRPr="00A55E1D" w:rsidRDefault="008863E6" w:rsidP="0032573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E50C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C897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0A6B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863E6" w:rsidRPr="00A55E1D" w14:paraId="7BC3C3CD" w14:textId="77777777" w:rsidTr="003553FC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300E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8CA"/>
            <w:vAlign w:val="center"/>
          </w:tcPr>
          <w:p w14:paraId="3FCE7761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Sich gesund und ausreichend ernähren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6F10F" w14:textId="13DFF4C8" w:rsidR="008863E6" w:rsidRPr="00354C05" w:rsidRDefault="00354C05" w:rsidP="000D540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4C05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AC76" w14:textId="44C40815" w:rsidR="008863E6" w:rsidRPr="00A55E1D" w:rsidRDefault="008863E6" w:rsidP="0032573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1E1B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D9BB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D8A9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863E6" w:rsidRPr="00A55E1D" w14:paraId="4CC25DC4" w14:textId="77777777" w:rsidTr="003553FC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8BB5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8CA"/>
            <w:vAlign w:val="center"/>
          </w:tcPr>
          <w:p w14:paraId="276B5887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Zwangshaltungen vermeiden (Ergonomie)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0D41A" w14:textId="11BE57ED" w:rsidR="008863E6" w:rsidRPr="00354C05" w:rsidRDefault="00354C05" w:rsidP="000D540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4C05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E83E" w14:textId="010AA7B7" w:rsidR="008863E6" w:rsidRPr="00A55E1D" w:rsidRDefault="008863E6" w:rsidP="0032573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6B04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3FCA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D8DD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863E6" w:rsidRPr="00A55E1D" w14:paraId="5D0995A7" w14:textId="77777777" w:rsidTr="003553FC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0CFB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65C2DEC9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Lasten gesundheitsschonend bewegen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44A66" w14:textId="4E3FEC93" w:rsidR="008863E6" w:rsidRPr="00354C05" w:rsidRDefault="00354C05" w:rsidP="000D540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4C05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AA8B" w14:textId="36659AE6" w:rsidR="008863E6" w:rsidRPr="00A55E1D" w:rsidRDefault="008863E6" w:rsidP="0032573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9B6B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3AB4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D546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863E6" w:rsidRPr="00A55E1D" w14:paraId="34CF8398" w14:textId="77777777" w:rsidTr="003553FC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FC7C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60E91290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Vorbeugende Massnahmen bei Gefahren durch die belebte Natur einleiten (Insektenstiche, Zecken…)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32509" w14:textId="05639634" w:rsidR="008863E6" w:rsidRPr="00354C05" w:rsidRDefault="00354C05" w:rsidP="000D540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4C05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FF44" w14:textId="20D70F50" w:rsidR="008863E6" w:rsidRPr="00A55E1D" w:rsidRDefault="008863E6" w:rsidP="0032573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D58E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7A1C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4FA0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863E6" w:rsidRPr="00A55E1D" w14:paraId="125B1322" w14:textId="77777777" w:rsidTr="003553FC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F8293A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265242BB" w14:textId="77777777" w:rsidR="008863E6" w:rsidRPr="00A55E1D" w:rsidRDefault="008863E6" w:rsidP="00A81EC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Erste Hilfe Massnahmen ergreifen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E9C30" w14:textId="5885F15A" w:rsidR="008863E6" w:rsidRPr="00354C05" w:rsidRDefault="00354C05" w:rsidP="000D540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4C05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BD4D" w14:textId="5D60B437" w:rsidR="008863E6" w:rsidRPr="00A55E1D" w:rsidRDefault="008863E6" w:rsidP="0032573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03C0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88E2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1F6B" w14:textId="77777777" w:rsidR="008863E6" w:rsidRPr="00A55E1D" w:rsidRDefault="008863E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4AF9A8DD" w14:textId="77777777" w:rsidR="009A0C96" w:rsidRPr="00A55E1D" w:rsidRDefault="009A0C96" w:rsidP="009A0C96">
      <w:pPr>
        <w:pStyle w:val="berschrift2"/>
        <w:spacing w:before="0" w:after="0"/>
        <w:rPr>
          <w:rStyle w:val="ListennummerZchn"/>
          <w:color w:val="000000"/>
          <w:sz w:val="2"/>
          <w:szCs w:val="2"/>
        </w:rPr>
      </w:pPr>
      <w:r w:rsidRPr="00A55E1D">
        <w:rPr>
          <w:rStyle w:val="ListennummerZchn"/>
          <w:color w:val="000000"/>
        </w:rPr>
        <w:br w:type="page"/>
      </w:r>
      <w:bookmarkEnd w:id="28"/>
    </w:p>
    <w:p w14:paraId="66CFF1E3" w14:textId="77777777" w:rsidR="009A0C96" w:rsidRPr="00A55E1D" w:rsidRDefault="00226105" w:rsidP="009A0C96">
      <w:pPr>
        <w:pStyle w:val="Listennummer2"/>
        <w:rPr>
          <w:color w:val="000000"/>
        </w:rPr>
      </w:pPr>
      <w:bookmarkStart w:id="30" w:name="_Toc35948411"/>
      <w:r w:rsidRPr="00A55E1D">
        <w:rPr>
          <w:color w:val="000000"/>
        </w:rPr>
        <w:lastRenderedPageBreak/>
        <w:t>Handlungskompetenzbereich g</w:t>
      </w:r>
      <w:r w:rsidR="009A0C96" w:rsidRPr="00A55E1D">
        <w:rPr>
          <w:color w:val="000000"/>
        </w:rPr>
        <w:t xml:space="preserve">: </w:t>
      </w:r>
      <w:r w:rsidRPr="00A55E1D">
        <w:rPr>
          <w:color w:val="000000"/>
        </w:rPr>
        <w:t>Mitarbeiten bei betrieblichen Aufgaben</w:t>
      </w:r>
      <w:bookmarkEnd w:id="30"/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4352"/>
        <w:gridCol w:w="709"/>
        <w:gridCol w:w="709"/>
        <w:gridCol w:w="850"/>
        <w:gridCol w:w="993"/>
        <w:gridCol w:w="992"/>
      </w:tblGrid>
      <w:tr w:rsidR="00354C05" w:rsidRPr="00A55E1D" w14:paraId="7C0B8182" w14:textId="77777777" w:rsidTr="003E5F01">
        <w:trPr>
          <w:trHeight w:val="794"/>
          <w:tblHeader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75DE" w14:textId="77777777" w:rsidR="00354C05" w:rsidRPr="00A55E1D" w:rsidRDefault="00354C05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Handlungs-kompetenz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AEC5" w14:textId="77777777" w:rsidR="00354C05" w:rsidRPr="00A55E1D" w:rsidRDefault="00354C05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Arbeiten / Tätigkeiten / Kompetenzen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39E02" w14:textId="7BF8A272" w:rsidR="00354C05" w:rsidRPr="00A55E1D" w:rsidRDefault="001C6834" w:rsidP="003E5F01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286F21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Tax</w:t>
            </w:r>
            <w:proofErr w:type="spellEnd"/>
            <w:r w:rsidR="003E5F01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B5B4" w14:textId="578DB076" w:rsidR="00354C05" w:rsidRPr="00A55E1D" w:rsidRDefault="00354C05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* Lei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stung</w:t>
            </w:r>
            <w:r w:rsidR="003E5F01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s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ziel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70DD" w14:textId="77777777" w:rsidR="00354C05" w:rsidRPr="00A55E1D" w:rsidRDefault="00354C05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instruiert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AA26" w14:textId="77777777" w:rsidR="00354C05" w:rsidRPr="00A55E1D" w:rsidRDefault="00354C05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unter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 xml:space="preserve">Aufsicht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4F71" w14:textId="77777777" w:rsidR="00354C05" w:rsidRPr="00A55E1D" w:rsidRDefault="00354C05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selb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 xml:space="preserve">ständig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</w:tr>
      <w:tr w:rsidR="00354C05" w:rsidRPr="00A55E1D" w14:paraId="3C61094A" w14:textId="77777777" w:rsidTr="003E5F01">
        <w:trPr>
          <w:trHeight w:val="56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441CD" w14:textId="77777777" w:rsidR="00354C05" w:rsidRPr="00A55E1D" w:rsidRDefault="00354C05" w:rsidP="009A0C96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 w:type="page"/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Einfache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organi-satorische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Arbeiten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im Betrieb ausführen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670D2CC3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Organisation, Funktionen und Abläufe des Lehrbetriebs anhand des Organigramms erklären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00D21" w14:textId="2588E6D5" w:rsidR="00354C05" w:rsidRPr="001C6834" w:rsidRDefault="001C6834" w:rsidP="003E5F0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C6834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2621" w14:textId="303189CB" w:rsidR="00354C05" w:rsidRPr="00A55E1D" w:rsidRDefault="00354C05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B268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0157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6456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54C05" w:rsidRPr="00A55E1D" w14:paraId="31F1865E" w14:textId="77777777" w:rsidTr="003E5F01">
        <w:trPr>
          <w:trHeight w:val="435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31BF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42B772BC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Arbeitsrapporte führen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AAEE" w14:textId="100C4AC1" w:rsidR="00354C05" w:rsidRPr="001C6834" w:rsidRDefault="001C6834" w:rsidP="003E5F0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C6834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6400" w14:textId="0684A9C5" w:rsidR="00354C05" w:rsidRPr="00A55E1D" w:rsidRDefault="00354C05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1556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6D12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0384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54C05" w:rsidRPr="00A55E1D" w14:paraId="3F9071A2" w14:textId="77777777" w:rsidTr="003E5F01">
        <w:trPr>
          <w:trHeight w:val="56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A376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8CA"/>
            <w:vAlign w:val="center"/>
          </w:tcPr>
          <w:p w14:paraId="74D79B23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Ausgeführte Arbeit dokumentieren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  <w:t>(pro Semester 2 Lerndokumentationen)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BE7B4" w14:textId="429C8BA1" w:rsidR="00354C05" w:rsidRPr="001C6834" w:rsidRDefault="001C6834" w:rsidP="003E5F0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C6834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938A" w14:textId="65B7476C" w:rsidR="00354C05" w:rsidRPr="00A55E1D" w:rsidRDefault="00354C05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D87F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3EED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EC2E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54C05" w:rsidRPr="00A55E1D" w14:paraId="1DD25C20" w14:textId="77777777" w:rsidTr="003E5F01">
        <w:trPr>
          <w:trHeight w:val="43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3449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5636A597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Kostenschätzungen erstellen und erklären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D7625" w14:textId="0AA57E34" w:rsidR="00354C05" w:rsidRPr="001C6834" w:rsidRDefault="001C6834" w:rsidP="003E5F01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1C6834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803A" w14:textId="6C34CCB0" w:rsidR="00354C05" w:rsidRPr="00A55E1D" w:rsidRDefault="00354C05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F9E6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DBAC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3DA3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54C05" w:rsidRPr="00A55E1D" w14:paraId="037E0304" w14:textId="77777777" w:rsidTr="003E5F01">
        <w:trPr>
          <w:trHeight w:val="43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FD29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85D"/>
            <w:vAlign w:val="center"/>
          </w:tcPr>
          <w:p w14:paraId="6810D6F3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Nachkalkulationen erstellen und erklären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F61C2" w14:textId="09E734C9" w:rsidR="00354C05" w:rsidRPr="001C6834" w:rsidRDefault="001C6834" w:rsidP="003E5F01">
            <w:pPr>
              <w:jc w:val="center"/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</w:pPr>
            <w:r w:rsidRPr="001C6834">
              <w:rPr>
                <w:rFonts w:cs="Arial"/>
                <w:b/>
                <w:bCs/>
                <w:color w:val="0000FF"/>
                <w:sz w:val="18"/>
                <w:szCs w:val="18"/>
                <w:lang w:eastAsia="de-DE"/>
              </w:rPr>
              <w:t>K5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05EF" w14:textId="73CA4D2B" w:rsidR="00354C05" w:rsidRPr="00A55E1D" w:rsidRDefault="00354C05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A3FA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74DB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B088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354C05" w:rsidRPr="00A55E1D" w14:paraId="63DAAE8C" w14:textId="77777777" w:rsidTr="003E5F01">
        <w:trPr>
          <w:trHeight w:val="435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65283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2133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7E684" w14:textId="77777777" w:rsidR="00354C05" w:rsidRPr="00A55E1D" w:rsidRDefault="00354C05" w:rsidP="003E5F0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8D29" w14:textId="0A562220" w:rsidR="00354C05" w:rsidRPr="00A55E1D" w:rsidRDefault="00354C05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4824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7CA6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B19E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54C05" w:rsidRPr="00A55E1D" w14:paraId="56FDC7C6" w14:textId="77777777" w:rsidTr="003E5F01">
        <w:trPr>
          <w:trHeight w:val="567"/>
        </w:trPr>
        <w:tc>
          <w:tcPr>
            <w:tcW w:w="12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71AE2" w14:textId="77777777" w:rsidR="00354C05" w:rsidRPr="00A55E1D" w:rsidRDefault="00354C05" w:rsidP="009A0C96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Einfache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Methoden &amp; Instrumente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der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forstlichen Planung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anwenden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BD0FF"/>
          </w:tcPr>
          <w:p w14:paraId="297F2AC4" w14:textId="77777777" w:rsidR="00354C05" w:rsidRPr="00A55E1D" w:rsidRDefault="00354C05" w:rsidP="007D2AB4">
            <w:pPr>
              <w:spacing w:before="6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Bei praktischen Arbeiten in der forstlichen Planung zusammenarbeiten:</w:t>
            </w:r>
          </w:p>
          <w:p w14:paraId="0E9872CE" w14:textId="77777777" w:rsidR="00354C05" w:rsidRPr="00A55E1D" w:rsidRDefault="00354C05" w:rsidP="007D2AB4">
            <w:pPr>
              <w:spacing w:before="4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Stehendaufnahmen</w:t>
            </w:r>
          </w:p>
          <w:p w14:paraId="0978F4E6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Kartierungen</w:t>
            </w:r>
          </w:p>
          <w:p w14:paraId="0057C78B" w14:textId="77777777" w:rsidR="00354C05" w:rsidRPr="00A55E1D" w:rsidRDefault="00354C05" w:rsidP="007D2AB4">
            <w:pPr>
              <w:spacing w:before="60" w:after="6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…………………………………..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83EB7" w14:textId="05E0B6B9" w:rsidR="00354C05" w:rsidRPr="001C6834" w:rsidRDefault="001C6834" w:rsidP="003E5F0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C6834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C483" w14:textId="1E0314F8" w:rsidR="00354C05" w:rsidRPr="00A55E1D" w:rsidRDefault="00354C05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A516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40DE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5280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54C05" w:rsidRPr="00A55E1D" w14:paraId="051BC3A2" w14:textId="77777777" w:rsidTr="003E5F01">
        <w:trPr>
          <w:trHeight w:val="435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D783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6C899B99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Volumen stehender Bäume schätzen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C9A0D" w14:textId="18CE976C" w:rsidR="00354C05" w:rsidRPr="001C6834" w:rsidRDefault="001C6834" w:rsidP="003E5F0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C6834"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  <w:t>K4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22B5" w14:textId="299ADD68" w:rsidR="00354C05" w:rsidRPr="00A55E1D" w:rsidRDefault="00354C05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69C6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99AF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B6BA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54C05" w:rsidRPr="00A55E1D" w14:paraId="7A07EC64" w14:textId="77777777" w:rsidTr="003E5F01">
        <w:trPr>
          <w:trHeight w:val="435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CAF6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002D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72153" w14:textId="06C8F24F" w:rsidR="00354C05" w:rsidRPr="00A55E1D" w:rsidRDefault="00354C05" w:rsidP="006B1F2D">
            <w:pPr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C31F" w14:textId="0B1EB234" w:rsidR="00354C05" w:rsidRPr="00A55E1D" w:rsidRDefault="00354C05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5102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7DE9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38B8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54C05" w:rsidRPr="00A55E1D" w14:paraId="4AB45511" w14:textId="77777777" w:rsidTr="003E5F01">
        <w:trPr>
          <w:trHeight w:val="43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4BAC8" w14:textId="77777777" w:rsidR="00354C05" w:rsidRPr="00A55E1D" w:rsidRDefault="00354C05" w:rsidP="009A0C96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Wald-besucher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über den Wald und die Wald-wirtschaft informieren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0FF"/>
            <w:vAlign w:val="center"/>
          </w:tcPr>
          <w:p w14:paraId="597E4746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Waldbesuchern Auskunft über den Wald geben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7C2F5" w14:textId="4893D743" w:rsidR="00354C05" w:rsidRPr="001C6834" w:rsidRDefault="001C6834" w:rsidP="003E5F0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C6834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203F" w14:textId="2DB63BFA" w:rsidR="00354C05" w:rsidRPr="00A55E1D" w:rsidRDefault="00354C05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g3.3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E63A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3B01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597A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54C05" w:rsidRPr="00A55E1D" w14:paraId="5CAB7101" w14:textId="77777777" w:rsidTr="003E5F01">
        <w:trPr>
          <w:trHeight w:val="435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4C6A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6EF02CD0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Organisation des Forstdienstes erklären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00C2" w14:textId="6AB5F4B0" w:rsidR="00354C05" w:rsidRPr="001C6834" w:rsidRDefault="001C6834" w:rsidP="003E5F0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C6834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B26" w14:textId="676F0260" w:rsidR="00354C05" w:rsidRPr="00A55E1D" w:rsidRDefault="00354C05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g3.4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6448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EFD4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7168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54C05" w:rsidRPr="00A55E1D" w14:paraId="3378C45E" w14:textId="77777777" w:rsidTr="003E5F01">
        <w:trPr>
          <w:trHeight w:val="56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257B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EB9"/>
            <w:vAlign w:val="center"/>
          </w:tcPr>
          <w:p w14:paraId="0479ABAA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Wichtigste Forst-, Natur- und Umweltinstitutio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softHyphen/>
              <w:t>nen aufzählen und ihre Tätigkeiten nennen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9CAE8" w14:textId="6178EB7D" w:rsidR="00354C05" w:rsidRPr="001C6834" w:rsidRDefault="001C6834" w:rsidP="003E5F0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C6834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5347" w14:textId="2918CAD3" w:rsidR="00354C05" w:rsidRPr="00A55E1D" w:rsidRDefault="00354C05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9F51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95B4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0BD4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354C05" w:rsidRPr="00A55E1D" w14:paraId="59267BC8" w14:textId="77777777" w:rsidTr="003E5F01">
        <w:trPr>
          <w:trHeight w:val="56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29D5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42DBA87F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Lehrbetrieb beschreiben (Ziele, Eckdaten, Wald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softHyphen/>
              <w:t>funktionen)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C168B" w14:textId="76EEF54C" w:rsidR="00354C05" w:rsidRPr="001C6834" w:rsidRDefault="001C6834" w:rsidP="003E5F0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C6834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DAFD" w14:textId="595A0058" w:rsidR="00354C05" w:rsidRPr="00A55E1D" w:rsidRDefault="00354C05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075C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1A2E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34AC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54C05" w:rsidRPr="00A55E1D" w14:paraId="52E7805C" w14:textId="77777777" w:rsidTr="003E5F01">
        <w:trPr>
          <w:trHeight w:val="56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8492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02559183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Waldbesuchern über die Aufgaben des Forst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softHyphen/>
              <w:t>wartes Auskunft erteilen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964D0" w14:textId="48454B1C" w:rsidR="00354C05" w:rsidRPr="001C6834" w:rsidRDefault="001C6834" w:rsidP="003E5F0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C6834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F21C" w14:textId="6C89C5E2" w:rsidR="00354C05" w:rsidRPr="00A55E1D" w:rsidRDefault="00354C05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D365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B583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4B1D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54C05" w:rsidRPr="00A55E1D" w14:paraId="472DF2A5" w14:textId="77777777" w:rsidTr="003E5F01">
        <w:trPr>
          <w:trHeight w:val="437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27AF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2B61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C7E5E" w14:textId="77777777" w:rsidR="00354C05" w:rsidRPr="00A55E1D" w:rsidRDefault="00354C05" w:rsidP="003E5F0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1B07" w14:textId="581D6730" w:rsidR="00354C05" w:rsidRPr="00A55E1D" w:rsidRDefault="00354C05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BFDE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B02C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39A9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354C05" w:rsidRPr="00A55E1D" w14:paraId="49ED2E7D" w14:textId="77777777" w:rsidTr="003E5F01">
        <w:trPr>
          <w:trHeight w:val="435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26D25" w14:textId="77777777" w:rsidR="00354C05" w:rsidRPr="00A55E1D" w:rsidRDefault="00354C05" w:rsidP="007D2AB4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Situations-gerecht und verlässlich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kommuni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-zieren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8CA"/>
            <w:vAlign w:val="center"/>
          </w:tcPr>
          <w:p w14:paraId="65E21009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Konstruktiv kommunizieren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D81F6" w14:textId="255F5D98" w:rsidR="00354C05" w:rsidRPr="001C6834" w:rsidRDefault="001C6834" w:rsidP="003E5F0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C6834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232E" w14:textId="2958C580" w:rsidR="00354C05" w:rsidRPr="00A55E1D" w:rsidRDefault="00354C05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g4.1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637E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B30F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41EF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354C05" w:rsidRPr="00A55E1D" w14:paraId="2DF74DEE" w14:textId="77777777" w:rsidTr="003E5F01">
        <w:trPr>
          <w:trHeight w:val="56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41E2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8CA"/>
            <w:vAlign w:val="center"/>
          </w:tcPr>
          <w:p w14:paraId="1C755817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Arbeitsaufträge und -anweisungen verstehen und bei Unklarheiten nachfragen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F1F4B" w14:textId="569663B0" w:rsidR="00354C05" w:rsidRPr="001C6834" w:rsidRDefault="001C6834" w:rsidP="003E5F0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C6834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2DCA" w14:textId="2E8F98A1" w:rsidR="00354C05" w:rsidRPr="00A55E1D" w:rsidRDefault="00354C05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g4.2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8A80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54D2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F419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354C05" w:rsidRPr="00A55E1D" w14:paraId="3BEB5650" w14:textId="77777777" w:rsidTr="003E5F01">
        <w:trPr>
          <w:trHeight w:val="56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7E0E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4D71835A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Im Team situationsgerecht, konstruktiv und gemäss den vereinbarten Regeln kommunizieren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A0499" w14:textId="627B3E1D" w:rsidR="00354C05" w:rsidRPr="001C6834" w:rsidRDefault="001C6834" w:rsidP="003E5F0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C6834">
              <w:rPr>
                <w:rFonts w:cs="Arial"/>
                <w:b/>
                <w:bCs/>
                <w:color w:val="008000"/>
                <w:sz w:val="18"/>
                <w:szCs w:val="18"/>
                <w:lang w:eastAsia="de-DE"/>
              </w:rPr>
              <w:t>K4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EA3E" w14:textId="6BC07309" w:rsidR="00354C05" w:rsidRPr="00A55E1D" w:rsidRDefault="00354C05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F822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FF41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1E5A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354C05" w:rsidRPr="00A55E1D" w14:paraId="085D389D" w14:textId="77777777" w:rsidTr="003E5F01">
        <w:trPr>
          <w:trHeight w:val="56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0FF5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8CA"/>
            <w:vAlign w:val="center"/>
          </w:tcPr>
          <w:p w14:paraId="167FFC21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Bei Schwierigkeiten bei der Arbeitsausführung dies mitteilen und nachfragen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9616C" w14:textId="2D0ABCF2" w:rsidR="00354C05" w:rsidRPr="001C6834" w:rsidRDefault="001C6834" w:rsidP="003E5F0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C6834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3476" w14:textId="085F43D1" w:rsidR="00354C05" w:rsidRPr="00A55E1D" w:rsidRDefault="00354C05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6EBB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C9EF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B308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354C05" w:rsidRPr="00A55E1D" w14:paraId="03A18223" w14:textId="77777777" w:rsidTr="003E5F01">
        <w:trPr>
          <w:trHeight w:val="56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9880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CC82"/>
            <w:vAlign w:val="center"/>
          </w:tcPr>
          <w:p w14:paraId="045472EB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Bewertungen und Beurteilungen verstehen und nachvollziehen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CDB6B" w14:textId="0FFF64A9" w:rsidR="00354C05" w:rsidRPr="001C6834" w:rsidRDefault="001C6834" w:rsidP="003E5F0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C6834">
              <w:rPr>
                <w:rFonts w:cs="Arial"/>
                <w:b/>
                <w:bCs/>
                <w:color w:val="000000"/>
                <w:sz w:val="18"/>
                <w:szCs w:val="18"/>
                <w:lang w:eastAsia="de-DE"/>
              </w:rPr>
              <w:t>K2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6422" w14:textId="67DB446C" w:rsidR="00354C05" w:rsidRPr="00A55E1D" w:rsidRDefault="00354C05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401F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C1F2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5533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354C05" w:rsidRPr="00A55E1D" w14:paraId="371C0E76" w14:textId="77777777" w:rsidTr="003E5F01">
        <w:trPr>
          <w:trHeight w:val="435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2EE3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A0D1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E8D84" w14:textId="77777777" w:rsidR="00354C05" w:rsidRPr="00A55E1D" w:rsidRDefault="00354C05" w:rsidP="003E5F0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5069" w14:textId="70DA7F32" w:rsidR="00354C05" w:rsidRPr="00A55E1D" w:rsidRDefault="00354C05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A7DB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62FD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4312" w14:textId="77777777" w:rsidR="00354C05" w:rsidRPr="00A55E1D" w:rsidRDefault="00354C05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4A63A7B3" w14:textId="77777777" w:rsidR="00066C04" w:rsidRPr="00A55E1D" w:rsidRDefault="00066C04" w:rsidP="009A0C96">
      <w:pPr>
        <w:rPr>
          <w:color w:val="000000"/>
        </w:rPr>
      </w:pPr>
    </w:p>
    <w:p w14:paraId="6C2547E7" w14:textId="77777777" w:rsidR="009A0C96" w:rsidRPr="00A55E1D" w:rsidRDefault="00066C04" w:rsidP="009A0C96">
      <w:pPr>
        <w:rPr>
          <w:color w:val="000000"/>
          <w:sz w:val="2"/>
          <w:szCs w:val="2"/>
        </w:rPr>
      </w:pPr>
      <w:r w:rsidRPr="00A55E1D">
        <w:rPr>
          <w:color w:val="000000"/>
        </w:rPr>
        <w:br w:type="page"/>
      </w:r>
    </w:p>
    <w:p w14:paraId="6D446CDD" w14:textId="77777777" w:rsidR="009A0C96" w:rsidRPr="00A55E1D" w:rsidRDefault="009A0C96" w:rsidP="00066C04">
      <w:pPr>
        <w:pStyle w:val="berschrift2"/>
        <w:shd w:val="clear" w:color="auto" w:fill="D9D9D9"/>
        <w:tabs>
          <w:tab w:val="right" w:pos="9900"/>
        </w:tabs>
        <w:spacing w:before="0"/>
        <w:rPr>
          <w:rStyle w:val="ListennummerZchn"/>
          <w:color w:val="000000"/>
        </w:rPr>
      </w:pPr>
      <w:bookmarkStart w:id="31" w:name="_Toc154715562"/>
      <w:bookmarkStart w:id="32" w:name="_Toc158713899"/>
      <w:bookmarkStart w:id="33" w:name="_Toc158714216"/>
      <w:bookmarkStart w:id="34" w:name="_Toc158714680"/>
      <w:bookmarkStart w:id="35" w:name="_Toc158715027"/>
      <w:bookmarkStart w:id="36" w:name="_Toc158715622"/>
      <w:bookmarkStart w:id="37" w:name="_Toc227057364"/>
      <w:bookmarkStart w:id="38" w:name="_Toc35948412"/>
      <w:bookmarkEnd w:id="10"/>
      <w:bookmarkEnd w:id="11"/>
      <w:bookmarkEnd w:id="12"/>
      <w:bookmarkEnd w:id="13"/>
      <w:bookmarkEnd w:id="14"/>
      <w:bookmarkEnd w:id="15"/>
      <w:r w:rsidRPr="00A55E1D">
        <w:rPr>
          <w:rStyle w:val="ListennummerZchn"/>
          <w:color w:val="000000"/>
        </w:rPr>
        <w:lastRenderedPageBreak/>
        <w:t>Impressum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A55E1D">
        <w:rPr>
          <w:rStyle w:val="ListennummerZchn"/>
          <w:color w:val="000000"/>
        </w:rPr>
        <w:tab/>
      </w:r>
    </w:p>
    <w:p w14:paraId="7511558A" w14:textId="77777777" w:rsidR="009A0C96" w:rsidRPr="00A55E1D" w:rsidRDefault="009A0C96" w:rsidP="00066C04">
      <w:pPr>
        <w:widowControl w:val="0"/>
        <w:tabs>
          <w:tab w:val="left" w:pos="5642"/>
        </w:tabs>
        <w:spacing w:before="480" w:after="120"/>
        <w:ind w:left="2517" w:right="-266" w:hanging="2517"/>
        <w:rPr>
          <w:color w:val="000000"/>
          <w:sz w:val="20"/>
          <w:szCs w:val="20"/>
        </w:rPr>
      </w:pPr>
      <w:r w:rsidRPr="00A55E1D">
        <w:rPr>
          <w:color w:val="000000"/>
          <w:sz w:val="20"/>
          <w:szCs w:val="20"/>
        </w:rPr>
        <w:t>Titel</w:t>
      </w:r>
      <w:r w:rsidRPr="00A55E1D">
        <w:rPr>
          <w:color w:val="000000"/>
          <w:sz w:val="20"/>
          <w:szCs w:val="20"/>
        </w:rPr>
        <w:tab/>
        <w:t xml:space="preserve">Betrieblicher Ausbildungsplan </w:t>
      </w:r>
      <w:r w:rsidR="000D5B24" w:rsidRPr="00A55E1D">
        <w:rPr>
          <w:color w:val="000000"/>
          <w:sz w:val="20"/>
          <w:szCs w:val="20"/>
        </w:rPr>
        <w:t>2020</w:t>
      </w:r>
      <w:r w:rsidRPr="00A55E1D">
        <w:rPr>
          <w:color w:val="000000"/>
          <w:sz w:val="20"/>
          <w:szCs w:val="20"/>
        </w:rPr>
        <w:br/>
        <w:t xml:space="preserve">Checkliste zur betrieblichen Ausbildung von </w:t>
      </w:r>
      <w:r w:rsidR="00656CA0" w:rsidRPr="00A55E1D">
        <w:rPr>
          <w:color w:val="000000"/>
          <w:sz w:val="20"/>
          <w:szCs w:val="20"/>
        </w:rPr>
        <w:t>Forstwartlernenden</w:t>
      </w:r>
    </w:p>
    <w:p w14:paraId="350B87B2" w14:textId="77777777" w:rsidR="009A0C96" w:rsidRPr="00A55E1D" w:rsidRDefault="009A0C96" w:rsidP="00066C04">
      <w:pPr>
        <w:widowControl w:val="0"/>
        <w:spacing w:before="240" w:after="120"/>
        <w:ind w:left="2520" w:right="-166" w:hanging="2520"/>
        <w:rPr>
          <w:color w:val="000000"/>
          <w:sz w:val="20"/>
          <w:szCs w:val="20"/>
        </w:rPr>
      </w:pPr>
      <w:r w:rsidRPr="00A55E1D">
        <w:rPr>
          <w:color w:val="000000"/>
          <w:sz w:val="20"/>
          <w:szCs w:val="20"/>
        </w:rPr>
        <w:t>Redaktion &amp; Gestaltung</w:t>
      </w:r>
      <w:r w:rsidRPr="00A55E1D">
        <w:rPr>
          <w:color w:val="000000"/>
          <w:sz w:val="20"/>
          <w:szCs w:val="20"/>
        </w:rPr>
        <w:tab/>
        <w:t>Andrea De Micheli</w:t>
      </w:r>
    </w:p>
    <w:p w14:paraId="1661752F" w14:textId="77777777" w:rsidR="008E5093" w:rsidRPr="00A55E1D" w:rsidRDefault="009A0C96" w:rsidP="00066C04">
      <w:pPr>
        <w:widowControl w:val="0"/>
        <w:spacing w:before="240" w:after="120"/>
        <w:ind w:left="2520" w:right="-166" w:hanging="2520"/>
        <w:rPr>
          <w:color w:val="000000"/>
          <w:sz w:val="20"/>
          <w:szCs w:val="20"/>
        </w:rPr>
      </w:pPr>
      <w:r w:rsidRPr="00A55E1D">
        <w:rPr>
          <w:color w:val="000000"/>
          <w:sz w:val="20"/>
          <w:szCs w:val="20"/>
        </w:rPr>
        <w:t>Redaktionelle Mitarbeit</w:t>
      </w:r>
      <w:r w:rsidRPr="00A55E1D">
        <w:rPr>
          <w:color w:val="000000"/>
          <w:sz w:val="20"/>
          <w:szCs w:val="20"/>
        </w:rPr>
        <w:tab/>
        <w:t>Ernst Krebs, François Sandmeier, Ralf Fluor, André Stettler, Markus Breitenstein, Karl Schwarz, Daniel Wenk, Gerry Ziegler, Urs Moser, Christoph Lüthy, Rolf Dürig</w:t>
      </w:r>
      <w:r w:rsidR="008E5093" w:rsidRPr="00A55E1D">
        <w:rPr>
          <w:color w:val="000000"/>
          <w:sz w:val="20"/>
          <w:szCs w:val="20"/>
        </w:rPr>
        <w:t xml:space="preserve"> </w:t>
      </w:r>
    </w:p>
    <w:p w14:paraId="33D9446C" w14:textId="77777777" w:rsidR="009A0C96" w:rsidRPr="00A55E1D" w:rsidRDefault="008E5093" w:rsidP="00066C04">
      <w:pPr>
        <w:widowControl w:val="0"/>
        <w:spacing w:before="240" w:after="120"/>
        <w:ind w:left="2520" w:right="-166" w:hanging="2520"/>
        <w:rPr>
          <w:color w:val="000000"/>
          <w:sz w:val="20"/>
          <w:szCs w:val="20"/>
        </w:rPr>
      </w:pPr>
      <w:r w:rsidRPr="00A55E1D">
        <w:rPr>
          <w:color w:val="000000"/>
          <w:sz w:val="20"/>
          <w:szCs w:val="20"/>
        </w:rPr>
        <w:t xml:space="preserve">Überarbeitung 2020: </w:t>
      </w:r>
      <w:r w:rsidRPr="00A55E1D">
        <w:rPr>
          <w:color w:val="000000"/>
          <w:sz w:val="20"/>
          <w:szCs w:val="20"/>
        </w:rPr>
        <w:tab/>
      </w:r>
      <w:r w:rsidRPr="00A55E1D">
        <w:rPr>
          <w:sz w:val="20"/>
          <w:szCs w:val="20"/>
        </w:rPr>
        <w:t xml:space="preserve">Hanspeter Weber, Urs Amhof, Andi Stucki, Gerhard Wenzinger, Thomas Studer, Walter Schick, Marco Marcozzi, Florian </w:t>
      </w:r>
      <w:proofErr w:type="spellStart"/>
      <w:r w:rsidRPr="00A55E1D">
        <w:rPr>
          <w:sz w:val="20"/>
          <w:szCs w:val="20"/>
        </w:rPr>
        <w:t>Dedelley</w:t>
      </w:r>
      <w:proofErr w:type="spellEnd"/>
      <w:r w:rsidRPr="00A55E1D">
        <w:rPr>
          <w:sz w:val="20"/>
          <w:szCs w:val="20"/>
        </w:rPr>
        <w:t>, Rolf Dürig</w:t>
      </w:r>
    </w:p>
    <w:p w14:paraId="3122AD7D" w14:textId="77777777" w:rsidR="009A0C96" w:rsidRPr="00A55E1D" w:rsidRDefault="009A0C96" w:rsidP="00066C04">
      <w:pPr>
        <w:widowControl w:val="0"/>
        <w:spacing w:before="240"/>
        <w:ind w:left="2520" w:right="-1" w:hanging="2520"/>
        <w:rPr>
          <w:color w:val="000000"/>
          <w:sz w:val="20"/>
          <w:szCs w:val="20"/>
        </w:rPr>
      </w:pPr>
      <w:r w:rsidRPr="00A55E1D">
        <w:rPr>
          <w:color w:val="000000"/>
          <w:sz w:val="20"/>
          <w:szCs w:val="20"/>
        </w:rPr>
        <w:t>Herausgeberin</w:t>
      </w:r>
      <w:r w:rsidRPr="00A55E1D">
        <w:rPr>
          <w:color w:val="000000"/>
          <w:sz w:val="20"/>
          <w:szCs w:val="20"/>
        </w:rPr>
        <w:tab/>
      </w:r>
      <w:r w:rsidR="007B4643" w:rsidRPr="00A55E1D">
        <w:rPr>
          <w:color w:val="000000"/>
          <w:sz w:val="20"/>
          <w:szCs w:val="20"/>
        </w:rPr>
        <w:t xml:space="preserve">OdA Wald Schweiz, </w:t>
      </w:r>
      <w:r w:rsidRPr="00A55E1D">
        <w:rPr>
          <w:color w:val="000000"/>
          <w:sz w:val="20"/>
          <w:szCs w:val="20"/>
        </w:rPr>
        <w:t>Hardernstrasse 20, Postfach 339, 3250 Lyss</w:t>
      </w:r>
    </w:p>
    <w:p w14:paraId="1A666E7A" w14:textId="77777777" w:rsidR="009A0C96" w:rsidRPr="00A55E1D" w:rsidRDefault="009A0C96" w:rsidP="009A0C96">
      <w:pPr>
        <w:widowControl w:val="0"/>
        <w:spacing w:after="120"/>
        <w:ind w:left="2520" w:hanging="2520"/>
        <w:rPr>
          <w:color w:val="000000"/>
          <w:sz w:val="20"/>
          <w:szCs w:val="20"/>
        </w:rPr>
      </w:pPr>
      <w:r w:rsidRPr="00A55E1D">
        <w:rPr>
          <w:color w:val="000000"/>
          <w:sz w:val="20"/>
          <w:szCs w:val="20"/>
        </w:rPr>
        <w:tab/>
        <w:t>Nachdruck, Bearbeitung und Vervielfältigung der Version ohne Schreibschutz unter Quellenangabe erlaubt.</w:t>
      </w:r>
    </w:p>
    <w:p w14:paraId="66A8FE88" w14:textId="77777777" w:rsidR="009A0C96" w:rsidRPr="00A55E1D" w:rsidRDefault="001429E8" w:rsidP="00066C04">
      <w:pPr>
        <w:widowControl w:val="0"/>
        <w:spacing w:before="240" w:after="120"/>
        <w:ind w:left="2520" w:hanging="2520"/>
        <w:rPr>
          <w:color w:val="000000"/>
          <w:sz w:val="20"/>
          <w:szCs w:val="20"/>
        </w:rPr>
      </w:pPr>
      <w:r w:rsidRPr="00A55E1D">
        <w:rPr>
          <w:color w:val="000000"/>
          <w:sz w:val="20"/>
          <w:szCs w:val="20"/>
        </w:rPr>
        <w:t>Genehmigung</w:t>
      </w:r>
      <w:r w:rsidR="009A0C96" w:rsidRPr="00A55E1D">
        <w:rPr>
          <w:color w:val="000000"/>
          <w:sz w:val="20"/>
          <w:szCs w:val="20"/>
        </w:rPr>
        <w:tab/>
      </w:r>
      <w:r w:rsidR="00E26D0A" w:rsidRPr="00A55E1D">
        <w:rPr>
          <w:color w:val="000000"/>
          <w:sz w:val="20"/>
          <w:szCs w:val="20"/>
        </w:rPr>
        <w:t xml:space="preserve">Der vorliegende «Betriebliche Ausbildungsplan» wurde von der Kommission für Berufsentwicklung und Qualität Forstwart/in am 8.5.2020 genehmigt. </w:t>
      </w:r>
      <w:r w:rsidR="009A0C96" w:rsidRPr="00A55E1D">
        <w:rPr>
          <w:color w:val="000000"/>
          <w:sz w:val="20"/>
          <w:szCs w:val="20"/>
        </w:rPr>
        <w:t xml:space="preserve">Die </w:t>
      </w:r>
      <w:r w:rsidR="00432058" w:rsidRPr="00A55E1D">
        <w:rPr>
          <w:color w:val="000000"/>
          <w:sz w:val="20"/>
          <w:szCs w:val="20"/>
        </w:rPr>
        <w:t>OdA</w:t>
      </w:r>
      <w:r w:rsidR="009A0C96" w:rsidRPr="00A55E1D">
        <w:rPr>
          <w:color w:val="000000"/>
          <w:sz w:val="20"/>
          <w:szCs w:val="20"/>
        </w:rPr>
        <w:t xml:space="preserve"> Wald</w:t>
      </w:r>
      <w:r w:rsidR="00432058" w:rsidRPr="00A55E1D">
        <w:rPr>
          <w:color w:val="000000"/>
          <w:sz w:val="20"/>
          <w:szCs w:val="20"/>
        </w:rPr>
        <w:t xml:space="preserve"> Schweiz </w:t>
      </w:r>
      <w:r w:rsidR="009A0C96" w:rsidRPr="00A55E1D">
        <w:rPr>
          <w:color w:val="000000"/>
          <w:sz w:val="20"/>
          <w:szCs w:val="20"/>
        </w:rPr>
        <w:t>empf</w:t>
      </w:r>
      <w:r w:rsidR="00432058" w:rsidRPr="00A55E1D">
        <w:rPr>
          <w:color w:val="000000"/>
          <w:sz w:val="20"/>
          <w:szCs w:val="20"/>
        </w:rPr>
        <w:t>iehlt</w:t>
      </w:r>
      <w:r w:rsidR="009A0C96" w:rsidRPr="00A55E1D">
        <w:rPr>
          <w:color w:val="000000"/>
          <w:sz w:val="20"/>
          <w:szCs w:val="20"/>
        </w:rPr>
        <w:t xml:space="preserve"> die vorliegende Checkliste zur Anwendung in den Lehrbetrieben.</w:t>
      </w:r>
    </w:p>
    <w:p w14:paraId="7C399ACB" w14:textId="74CB8B92" w:rsidR="009A0C96" w:rsidRPr="00A55E1D" w:rsidRDefault="009A0C96" w:rsidP="00066C04">
      <w:pPr>
        <w:widowControl w:val="0"/>
        <w:spacing w:before="240" w:after="120"/>
        <w:ind w:left="2520" w:hanging="2520"/>
        <w:rPr>
          <w:color w:val="000000"/>
          <w:sz w:val="20"/>
          <w:szCs w:val="20"/>
        </w:rPr>
      </w:pPr>
      <w:r w:rsidRPr="00A55E1D">
        <w:rPr>
          <w:color w:val="000000"/>
          <w:sz w:val="20"/>
          <w:szCs w:val="20"/>
        </w:rPr>
        <w:t>Version</w:t>
      </w:r>
      <w:r w:rsidRPr="00A55E1D">
        <w:rPr>
          <w:color w:val="000000"/>
          <w:sz w:val="20"/>
          <w:szCs w:val="20"/>
        </w:rPr>
        <w:tab/>
      </w:r>
      <w:r w:rsidR="00DA615C" w:rsidRPr="00A55E1D">
        <w:rPr>
          <w:color w:val="000000"/>
          <w:sz w:val="20"/>
          <w:szCs w:val="20"/>
        </w:rPr>
        <w:t>3</w:t>
      </w:r>
      <w:r w:rsidRPr="00A55E1D">
        <w:rPr>
          <w:color w:val="000000"/>
          <w:sz w:val="20"/>
          <w:szCs w:val="20"/>
        </w:rPr>
        <w:t xml:space="preserve">. Auflage / </w:t>
      </w:r>
      <w:r w:rsidR="003A269A" w:rsidRPr="00A55E1D">
        <w:rPr>
          <w:color w:val="000000"/>
          <w:sz w:val="20"/>
          <w:szCs w:val="20"/>
        </w:rPr>
        <w:t>März</w:t>
      </w:r>
      <w:r w:rsidRPr="00A55E1D">
        <w:rPr>
          <w:color w:val="000000"/>
          <w:sz w:val="20"/>
          <w:szCs w:val="20"/>
        </w:rPr>
        <w:t xml:space="preserve"> 20</w:t>
      </w:r>
      <w:r w:rsidR="00DA615C" w:rsidRPr="00A55E1D">
        <w:rPr>
          <w:color w:val="000000"/>
          <w:sz w:val="20"/>
          <w:szCs w:val="20"/>
        </w:rPr>
        <w:t>20</w:t>
      </w:r>
    </w:p>
    <w:sectPr w:rsidR="009A0C96" w:rsidRPr="00A55E1D" w:rsidSect="009A0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899" w:h="16838" w:code="9"/>
      <w:pgMar w:top="1418" w:right="851" w:bottom="12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FE5CF" w14:textId="77777777" w:rsidR="00B0585B" w:rsidRDefault="00B0585B">
      <w:r>
        <w:separator/>
      </w:r>
    </w:p>
  </w:endnote>
  <w:endnote w:type="continuationSeparator" w:id="0">
    <w:p w14:paraId="4D4AA934" w14:textId="77777777" w:rsidR="00B0585B" w:rsidRDefault="00B0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6DCAB" w14:textId="77777777" w:rsidR="00F66C60" w:rsidRDefault="00F66C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6A250" w14:textId="77777777" w:rsidR="00551DC9" w:rsidRPr="00B03729" w:rsidRDefault="00551DC9" w:rsidP="008538C5">
    <w:pPr>
      <w:pStyle w:val="Fuzeile"/>
      <w:pBdr>
        <w:top w:val="single" w:sz="4" w:space="3" w:color="auto"/>
      </w:pBdr>
      <w:tabs>
        <w:tab w:val="clear" w:pos="4536"/>
        <w:tab w:val="clear" w:pos="9072"/>
        <w:tab w:val="left" w:pos="5760"/>
        <w:tab w:val="right" w:pos="9914"/>
      </w:tabs>
      <w:ind w:right="-39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OdA Wald Schweiz, 3. Ausgabe /</w:t>
    </w:r>
    <w:r w:rsidRPr="00B03729">
      <w:rPr>
        <w:rFonts w:ascii="Arial" w:hAnsi="Arial" w:cs="Arial"/>
        <w:sz w:val="18"/>
        <w:szCs w:val="18"/>
      </w:rPr>
      <w:t xml:space="preserve"> </w:t>
    </w:r>
    <w:r w:rsidR="001036A8">
      <w:rPr>
        <w:rFonts w:ascii="Arial" w:hAnsi="Arial" w:cs="Arial"/>
        <w:sz w:val="18"/>
        <w:szCs w:val="18"/>
      </w:rPr>
      <w:t>23.6.</w:t>
    </w:r>
    <w:r w:rsidRPr="00B03729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>20</w:t>
    </w:r>
    <w:r w:rsidRPr="00B0372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*gemäss Bildungsplan</w:t>
    </w:r>
    <w:r>
      <w:rPr>
        <w:rFonts w:ascii="Arial" w:hAnsi="Arial" w:cs="Arial"/>
        <w:sz w:val="18"/>
        <w:szCs w:val="18"/>
      </w:rPr>
      <w:tab/>
    </w:r>
    <w:r w:rsidRPr="00B03729">
      <w:rPr>
        <w:rFonts w:ascii="Arial" w:hAnsi="Arial" w:cs="Arial"/>
        <w:sz w:val="18"/>
        <w:szCs w:val="18"/>
      </w:rPr>
      <w:t xml:space="preserve">Seite </w:t>
    </w:r>
    <w:r w:rsidRPr="00B03729">
      <w:rPr>
        <w:rStyle w:val="Seitenzahl"/>
        <w:rFonts w:ascii="Arial" w:hAnsi="Arial" w:cs="Arial"/>
        <w:sz w:val="18"/>
        <w:szCs w:val="18"/>
      </w:rPr>
      <w:fldChar w:fldCharType="begin"/>
    </w:r>
    <w:r w:rsidRPr="00B03729">
      <w:rPr>
        <w:rStyle w:val="Seitenzahl"/>
        <w:rFonts w:ascii="Arial" w:hAnsi="Arial" w:cs="Arial"/>
        <w:sz w:val="18"/>
        <w:szCs w:val="18"/>
      </w:rPr>
      <w:instrText xml:space="preserve"> </w:instrText>
    </w:r>
    <w:r>
      <w:rPr>
        <w:rStyle w:val="Seitenzahl"/>
        <w:rFonts w:ascii="Arial" w:hAnsi="Arial" w:cs="Arial"/>
        <w:sz w:val="18"/>
        <w:szCs w:val="18"/>
      </w:rPr>
      <w:instrText>PAGE</w:instrText>
    </w:r>
    <w:r w:rsidRPr="00B03729">
      <w:rPr>
        <w:rStyle w:val="Seitenzahl"/>
        <w:rFonts w:ascii="Arial" w:hAnsi="Arial" w:cs="Arial"/>
        <w:sz w:val="18"/>
        <w:szCs w:val="18"/>
      </w:rPr>
      <w:instrText xml:space="preserve"> </w:instrText>
    </w:r>
    <w:r w:rsidRPr="00B03729"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noProof/>
        <w:sz w:val="18"/>
        <w:szCs w:val="18"/>
      </w:rPr>
      <w:t>13</w:t>
    </w:r>
    <w:r w:rsidRPr="00B03729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29F7D" w14:textId="77777777" w:rsidR="00551DC9" w:rsidRDefault="00551DC9">
    <w:pPr>
      <w:pStyle w:val="Fuzeile"/>
    </w:pPr>
    <w:r>
      <w:rPr>
        <w:rFonts w:ascii="Arial" w:hAnsi="Arial" w:cs="Arial"/>
        <w:sz w:val="18"/>
        <w:szCs w:val="18"/>
      </w:rPr>
      <w:t>3. Ausgabe /</w:t>
    </w:r>
    <w:r w:rsidRPr="00B03729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20</w:t>
    </w:r>
    <w:r w:rsidR="00B2211F">
      <w:rPr>
        <w:rFonts w:ascii="Arial" w:hAnsi="Arial" w:cs="Arial"/>
        <w:sz w:val="18"/>
        <w:szCs w:val="18"/>
      </w:rPr>
      <w:t xml:space="preserve"> – Basierend auf dem Bildungsplan für Forstwartinnen und Forstwarte vom 12.6.2019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4C34D" w14:textId="77777777" w:rsidR="00B0585B" w:rsidRDefault="00B0585B">
      <w:r>
        <w:separator/>
      </w:r>
    </w:p>
  </w:footnote>
  <w:footnote w:type="continuationSeparator" w:id="0">
    <w:p w14:paraId="7916F990" w14:textId="77777777" w:rsidR="00B0585B" w:rsidRDefault="00B0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BE37B" w14:textId="77777777" w:rsidR="00F66C60" w:rsidRDefault="00F66C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A9C1E" w14:textId="77777777" w:rsidR="00551DC9" w:rsidRPr="00B03729" w:rsidRDefault="00F66C60" w:rsidP="009A0C96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720"/>
      </w:tabs>
      <w:ind w:right="-39"/>
      <w:rPr>
        <w:sz w:val="18"/>
        <w:szCs w:val="18"/>
      </w:rPr>
    </w:pPr>
    <w:r>
      <w:rPr>
        <w:sz w:val="18"/>
        <w:szCs w:val="18"/>
      </w:rPr>
      <w:t>Bildungsplan Forstwartin/Forstwart EFZ v</w:t>
    </w:r>
    <w:r w:rsidR="001036A8">
      <w:rPr>
        <w:sz w:val="18"/>
        <w:szCs w:val="18"/>
      </w:rPr>
      <w:t>om</w:t>
    </w:r>
    <w:r>
      <w:rPr>
        <w:sz w:val="18"/>
        <w:szCs w:val="18"/>
      </w:rPr>
      <w:t xml:space="preserve"> 12.6.2019</w:t>
    </w:r>
    <w:r>
      <w:rPr>
        <w:sz w:val="18"/>
        <w:szCs w:val="18"/>
      </w:rPr>
      <w:tab/>
      <w:t>Anhang 5 – Betrieblicher Ausbildungsplan</w:t>
    </w:r>
  </w:p>
  <w:p w14:paraId="6AE42135" w14:textId="77777777" w:rsidR="00551DC9" w:rsidRPr="00B03729" w:rsidRDefault="00551DC9">
    <w:pPr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663AB" w14:textId="77777777" w:rsidR="00F91265" w:rsidRDefault="00F55578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5C7BB48" wp14:editId="3A689E16">
          <wp:simplePos x="0" y="0"/>
          <wp:positionH relativeFrom="column">
            <wp:posOffset>0</wp:posOffset>
          </wp:positionH>
          <wp:positionV relativeFrom="paragraph">
            <wp:posOffset>113665</wp:posOffset>
          </wp:positionV>
          <wp:extent cx="6240145" cy="617855"/>
          <wp:effectExtent l="0" t="0" r="0" b="0"/>
          <wp:wrapTight wrapText="bothSides">
            <wp:wrapPolygon edited="0">
              <wp:start x="0" y="0"/>
              <wp:lineTo x="0" y="21311"/>
              <wp:lineTo x="21541" y="21311"/>
              <wp:lineTo x="21541" y="0"/>
              <wp:lineTo x="0" y="0"/>
            </wp:wrapPolygon>
          </wp:wrapTight>
          <wp:docPr id="1" name="Bild 1" descr="Macintosh HD:Users:CODOC:Desktop:Briefkopf OdA Wald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CODOC:Desktop:Briefkopf OdA Wald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014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7.3pt;height:7.3pt" o:bullet="t">
        <v:imagedata r:id="rId1" o:title="BD14565_"/>
      </v:shape>
    </w:pict>
  </w:numPicBullet>
  <w:abstractNum w:abstractNumId="0" w15:restartNumberingAfterBreak="0">
    <w:nsid w:val="FFFFFF89"/>
    <w:multiLevelType w:val="singleLevel"/>
    <w:tmpl w:val="5CF8F37A"/>
    <w:lvl w:ilvl="0">
      <w:start w:val="1"/>
      <w:numFmt w:val="bullet"/>
      <w:pStyle w:val="Style1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2995D84"/>
    <w:multiLevelType w:val="hybridMultilevel"/>
    <w:tmpl w:val="C4D47B12"/>
    <w:lvl w:ilvl="0" w:tplc="EC3C36F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134"/>
    <w:multiLevelType w:val="hybridMultilevel"/>
    <w:tmpl w:val="E5EC27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62AF8"/>
    <w:multiLevelType w:val="hybridMultilevel"/>
    <w:tmpl w:val="57643300"/>
    <w:lvl w:ilvl="0" w:tplc="EC3C36F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62629"/>
    <w:multiLevelType w:val="hybridMultilevel"/>
    <w:tmpl w:val="90CA42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036B4"/>
    <w:multiLevelType w:val="hybridMultilevel"/>
    <w:tmpl w:val="979825AC"/>
    <w:lvl w:ilvl="0" w:tplc="EC3C36F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35CDB"/>
    <w:multiLevelType w:val="hybridMultilevel"/>
    <w:tmpl w:val="E346975A"/>
    <w:lvl w:ilvl="0" w:tplc="A4C6C1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81C0B"/>
    <w:multiLevelType w:val="multilevel"/>
    <w:tmpl w:val="A84AB5A2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8D85977"/>
    <w:multiLevelType w:val="hybridMultilevel"/>
    <w:tmpl w:val="E7E0FE14"/>
    <w:lvl w:ilvl="0" w:tplc="BEA694B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04B7A"/>
    <w:multiLevelType w:val="multilevel"/>
    <w:tmpl w:val="2138C268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D795867"/>
    <w:multiLevelType w:val="hybridMultilevel"/>
    <w:tmpl w:val="4DB47FDE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03466"/>
    <w:multiLevelType w:val="hybridMultilevel"/>
    <w:tmpl w:val="CDA6FB90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A507B"/>
    <w:multiLevelType w:val="hybridMultilevel"/>
    <w:tmpl w:val="7D4670A2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B1B79"/>
    <w:multiLevelType w:val="hybridMultilevel"/>
    <w:tmpl w:val="3A424EB6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C3DE5"/>
    <w:multiLevelType w:val="hybridMultilevel"/>
    <w:tmpl w:val="AFD27782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D1291"/>
    <w:multiLevelType w:val="hybridMultilevel"/>
    <w:tmpl w:val="9904B20A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Garamon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Garamon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9642E23"/>
    <w:multiLevelType w:val="hybridMultilevel"/>
    <w:tmpl w:val="744A9F3A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85304"/>
    <w:multiLevelType w:val="multilevel"/>
    <w:tmpl w:val="477244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E496DCD"/>
    <w:multiLevelType w:val="multilevel"/>
    <w:tmpl w:val="E1A280A4"/>
    <w:lvl w:ilvl="0">
      <w:start w:val="1"/>
      <w:numFmt w:val="decimal"/>
      <w:pStyle w:val="Listennummer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Listennummer2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istennummer3"/>
      <w:lvlText w:val="%1.%2.%3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Listennummer4"/>
      <w:lvlText w:val="%1.%2.%3.%4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3B14554"/>
    <w:multiLevelType w:val="hybridMultilevel"/>
    <w:tmpl w:val="F2789FA4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54304"/>
    <w:multiLevelType w:val="hybridMultilevel"/>
    <w:tmpl w:val="47FCEF66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B5AC5"/>
    <w:multiLevelType w:val="multilevel"/>
    <w:tmpl w:val="E7E0FE14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63C0D"/>
    <w:multiLevelType w:val="hybridMultilevel"/>
    <w:tmpl w:val="8E7808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D92146"/>
    <w:multiLevelType w:val="multilevel"/>
    <w:tmpl w:val="E9D89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3DC618D2"/>
    <w:multiLevelType w:val="hybridMultilevel"/>
    <w:tmpl w:val="C2EED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21711"/>
    <w:multiLevelType w:val="multilevel"/>
    <w:tmpl w:val="5A7A8B26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2C128C"/>
    <w:multiLevelType w:val="hybridMultilevel"/>
    <w:tmpl w:val="605C40E0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50344"/>
    <w:multiLevelType w:val="hybridMultilevel"/>
    <w:tmpl w:val="032639DC"/>
    <w:lvl w:ilvl="0" w:tplc="AD5291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451AAE"/>
    <w:multiLevelType w:val="multilevel"/>
    <w:tmpl w:val="5A7A8B26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F1A66CF"/>
    <w:multiLevelType w:val="multilevel"/>
    <w:tmpl w:val="875EA4B6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/>
        <w:i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3F531CF"/>
    <w:multiLevelType w:val="hybridMultilevel"/>
    <w:tmpl w:val="3C1ED200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148FC"/>
    <w:multiLevelType w:val="hybridMultilevel"/>
    <w:tmpl w:val="74D45968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76390"/>
    <w:multiLevelType w:val="hybridMultilevel"/>
    <w:tmpl w:val="974A9C92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55EC3"/>
    <w:multiLevelType w:val="hybridMultilevel"/>
    <w:tmpl w:val="9BA23464"/>
    <w:lvl w:ilvl="0" w:tplc="3C8AE21A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3A2136F"/>
    <w:multiLevelType w:val="multilevel"/>
    <w:tmpl w:val="6AE8B324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5C77BD"/>
    <w:multiLevelType w:val="hybridMultilevel"/>
    <w:tmpl w:val="B198BDEE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63894"/>
    <w:multiLevelType w:val="hybridMultilevel"/>
    <w:tmpl w:val="AF9A1A88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403929">
    <w:abstractNumId w:val="0"/>
  </w:num>
  <w:num w:numId="2" w16cid:durableId="1461724153">
    <w:abstractNumId w:val="18"/>
  </w:num>
  <w:num w:numId="3" w16cid:durableId="735594048">
    <w:abstractNumId w:val="8"/>
  </w:num>
  <w:num w:numId="4" w16cid:durableId="74715411">
    <w:abstractNumId w:val="21"/>
  </w:num>
  <w:num w:numId="5" w16cid:durableId="1848397170">
    <w:abstractNumId w:val="3"/>
  </w:num>
  <w:num w:numId="6" w16cid:durableId="1835606315">
    <w:abstractNumId w:val="1"/>
  </w:num>
  <w:num w:numId="7" w16cid:durableId="1087772317">
    <w:abstractNumId w:val="5"/>
  </w:num>
  <w:num w:numId="8" w16cid:durableId="291443490">
    <w:abstractNumId w:val="25"/>
  </w:num>
  <w:num w:numId="9" w16cid:durableId="1263538321">
    <w:abstractNumId w:val="11"/>
  </w:num>
  <w:num w:numId="10" w16cid:durableId="1254627714">
    <w:abstractNumId w:val="13"/>
  </w:num>
  <w:num w:numId="11" w16cid:durableId="434516129">
    <w:abstractNumId w:val="31"/>
  </w:num>
  <w:num w:numId="12" w16cid:durableId="1375736359">
    <w:abstractNumId w:val="26"/>
  </w:num>
  <w:num w:numId="13" w16cid:durableId="1686245919">
    <w:abstractNumId w:val="20"/>
  </w:num>
  <w:num w:numId="14" w16cid:durableId="685910228">
    <w:abstractNumId w:val="32"/>
  </w:num>
  <w:num w:numId="15" w16cid:durableId="375279453">
    <w:abstractNumId w:val="30"/>
  </w:num>
  <w:num w:numId="16" w16cid:durableId="1718896487">
    <w:abstractNumId w:val="10"/>
  </w:num>
  <w:num w:numId="17" w16cid:durableId="1368411840">
    <w:abstractNumId w:val="22"/>
  </w:num>
  <w:num w:numId="18" w16cid:durableId="656374633">
    <w:abstractNumId w:val="12"/>
  </w:num>
  <w:num w:numId="19" w16cid:durableId="345375040">
    <w:abstractNumId w:val="16"/>
  </w:num>
  <w:num w:numId="20" w16cid:durableId="1722484253">
    <w:abstractNumId w:val="6"/>
  </w:num>
  <w:num w:numId="21" w16cid:durableId="1891845042">
    <w:abstractNumId w:val="27"/>
  </w:num>
  <w:num w:numId="22" w16cid:durableId="1713456724">
    <w:abstractNumId w:val="18"/>
  </w:num>
  <w:num w:numId="23" w16cid:durableId="963390243">
    <w:abstractNumId w:val="33"/>
  </w:num>
  <w:num w:numId="24" w16cid:durableId="1656645210">
    <w:abstractNumId w:val="19"/>
  </w:num>
  <w:num w:numId="25" w16cid:durableId="662128792">
    <w:abstractNumId w:val="35"/>
  </w:num>
  <w:num w:numId="26" w16cid:durableId="1338846855">
    <w:abstractNumId w:val="36"/>
  </w:num>
  <w:num w:numId="27" w16cid:durableId="1890796896">
    <w:abstractNumId w:val="14"/>
  </w:num>
  <w:num w:numId="28" w16cid:durableId="1928533209">
    <w:abstractNumId w:val="18"/>
  </w:num>
  <w:num w:numId="29" w16cid:durableId="1515729836">
    <w:abstractNumId w:val="28"/>
  </w:num>
  <w:num w:numId="30" w16cid:durableId="1680307009">
    <w:abstractNumId w:val="9"/>
  </w:num>
  <w:num w:numId="31" w16cid:durableId="76053539">
    <w:abstractNumId w:val="29"/>
  </w:num>
  <w:num w:numId="32" w16cid:durableId="458184483">
    <w:abstractNumId w:val="18"/>
  </w:num>
  <w:num w:numId="33" w16cid:durableId="125901794">
    <w:abstractNumId w:val="18"/>
  </w:num>
  <w:num w:numId="34" w16cid:durableId="879125365">
    <w:abstractNumId w:val="34"/>
  </w:num>
  <w:num w:numId="35" w16cid:durableId="157235583">
    <w:abstractNumId w:val="7"/>
  </w:num>
  <w:num w:numId="36" w16cid:durableId="1848059960">
    <w:abstractNumId w:val="23"/>
  </w:num>
  <w:num w:numId="37" w16cid:durableId="968240023">
    <w:abstractNumId w:val="17"/>
  </w:num>
  <w:num w:numId="38" w16cid:durableId="935331905">
    <w:abstractNumId w:val="24"/>
  </w:num>
  <w:num w:numId="39" w16cid:durableId="1124008619">
    <w:abstractNumId w:val="2"/>
  </w:num>
  <w:num w:numId="40" w16cid:durableId="1830749778">
    <w:abstractNumId w:val="18"/>
  </w:num>
  <w:num w:numId="41" w16cid:durableId="1626499146">
    <w:abstractNumId w:val="18"/>
  </w:num>
  <w:num w:numId="42" w16cid:durableId="559484130">
    <w:abstractNumId w:val="4"/>
  </w:num>
  <w:num w:numId="43" w16cid:durableId="17667259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efaultTableStyle w:val="tableaur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7C"/>
    <w:rsid w:val="00000538"/>
    <w:rsid w:val="00002DFD"/>
    <w:rsid w:val="000072F8"/>
    <w:rsid w:val="00024601"/>
    <w:rsid w:val="00026BD8"/>
    <w:rsid w:val="0003698A"/>
    <w:rsid w:val="00041CEC"/>
    <w:rsid w:val="00060300"/>
    <w:rsid w:val="0006223D"/>
    <w:rsid w:val="00066C04"/>
    <w:rsid w:val="0009403D"/>
    <w:rsid w:val="000952BB"/>
    <w:rsid w:val="000A18BC"/>
    <w:rsid w:val="000D41F1"/>
    <w:rsid w:val="000D5405"/>
    <w:rsid w:val="000D5B24"/>
    <w:rsid w:val="000E4178"/>
    <w:rsid w:val="000E7E66"/>
    <w:rsid w:val="000F6036"/>
    <w:rsid w:val="001036A8"/>
    <w:rsid w:val="001045E1"/>
    <w:rsid w:val="00120562"/>
    <w:rsid w:val="001309F7"/>
    <w:rsid w:val="00136593"/>
    <w:rsid w:val="001429E8"/>
    <w:rsid w:val="001442ED"/>
    <w:rsid w:val="00144FE5"/>
    <w:rsid w:val="00161850"/>
    <w:rsid w:val="001632D5"/>
    <w:rsid w:val="001825F3"/>
    <w:rsid w:val="00196ED3"/>
    <w:rsid w:val="001A4E50"/>
    <w:rsid w:val="001A705E"/>
    <w:rsid w:val="001B3BBB"/>
    <w:rsid w:val="001C6834"/>
    <w:rsid w:val="001D0035"/>
    <w:rsid w:val="001D1652"/>
    <w:rsid w:val="001D1D16"/>
    <w:rsid w:val="001D76D1"/>
    <w:rsid w:val="001E266A"/>
    <w:rsid w:val="001F0818"/>
    <w:rsid w:val="001F5064"/>
    <w:rsid w:val="002055A1"/>
    <w:rsid w:val="00211676"/>
    <w:rsid w:val="00212CF8"/>
    <w:rsid w:val="00215911"/>
    <w:rsid w:val="0021604D"/>
    <w:rsid w:val="00216DE6"/>
    <w:rsid w:val="002171B2"/>
    <w:rsid w:val="00221382"/>
    <w:rsid w:val="00222278"/>
    <w:rsid w:val="002258A0"/>
    <w:rsid w:val="00226105"/>
    <w:rsid w:val="00226A86"/>
    <w:rsid w:val="00233D08"/>
    <w:rsid w:val="002372C8"/>
    <w:rsid w:val="00286F21"/>
    <w:rsid w:val="00287D9D"/>
    <w:rsid w:val="0029036E"/>
    <w:rsid w:val="002945D7"/>
    <w:rsid w:val="00296E59"/>
    <w:rsid w:val="00296EC3"/>
    <w:rsid w:val="002A0152"/>
    <w:rsid w:val="002B30C8"/>
    <w:rsid w:val="002B6BCB"/>
    <w:rsid w:val="002C648E"/>
    <w:rsid w:val="002D1BE8"/>
    <w:rsid w:val="002D33D6"/>
    <w:rsid w:val="002D4909"/>
    <w:rsid w:val="002D69EA"/>
    <w:rsid w:val="002F6C2C"/>
    <w:rsid w:val="003215EB"/>
    <w:rsid w:val="00324EB2"/>
    <w:rsid w:val="0032573C"/>
    <w:rsid w:val="00333C1A"/>
    <w:rsid w:val="003400C0"/>
    <w:rsid w:val="00340999"/>
    <w:rsid w:val="003424CE"/>
    <w:rsid w:val="003438DE"/>
    <w:rsid w:val="0035208D"/>
    <w:rsid w:val="00354C05"/>
    <w:rsid w:val="003553FC"/>
    <w:rsid w:val="00356CBC"/>
    <w:rsid w:val="00361ABE"/>
    <w:rsid w:val="003817FB"/>
    <w:rsid w:val="003902DE"/>
    <w:rsid w:val="003A269A"/>
    <w:rsid w:val="003B5634"/>
    <w:rsid w:val="003B7E50"/>
    <w:rsid w:val="003E5F01"/>
    <w:rsid w:val="0040382A"/>
    <w:rsid w:val="00404167"/>
    <w:rsid w:val="00415AC6"/>
    <w:rsid w:val="00432058"/>
    <w:rsid w:val="00433B62"/>
    <w:rsid w:val="004355CC"/>
    <w:rsid w:val="0043600D"/>
    <w:rsid w:val="00444ACB"/>
    <w:rsid w:val="004521F3"/>
    <w:rsid w:val="004621F5"/>
    <w:rsid w:val="0047087D"/>
    <w:rsid w:val="00470E27"/>
    <w:rsid w:val="00490FE0"/>
    <w:rsid w:val="004B4650"/>
    <w:rsid w:val="004B5ECF"/>
    <w:rsid w:val="004C28C0"/>
    <w:rsid w:val="004D405A"/>
    <w:rsid w:val="004D69F7"/>
    <w:rsid w:val="004D7C1E"/>
    <w:rsid w:val="00505E18"/>
    <w:rsid w:val="00511E04"/>
    <w:rsid w:val="0051312A"/>
    <w:rsid w:val="00531C8F"/>
    <w:rsid w:val="005505E9"/>
    <w:rsid w:val="00551DC9"/>
    <w:rsid w:val="005627E6"/>
    <w:rsid w:val="00564702"/>
    <w:rsid w:val="00564BD1"/>
    <w:rsid w:val="00577869"/>
    <w:rsid w:val="00577DCA"/>
    <w:rsid w:val="005960BE"/>
    <w:rsid w:val="005A1BFE"/>
    <w:rsid w:val="005C3349"/>
    <w:rsid w:val="005C43CE"/>
    <w:rsid w:val="005D55FC"/>
    <w:rsid w:val="005D5FE1"/>
    <w:rsid w:val="005E12CC"/>
    <w:rsid w:val="005E1D09"/>
    <w:rsid w:val="005E3ED0"/>
    <w:rsid w:val="00615446"/>
    <w:rsid w:val="006249C0"/>
    <w:rsid w:val="00632864"/>
    <w:rsid w:val="00643B11"/>
    <w:rsid w:val="00644F37"/>
    <w:rsid w:val="00646B94"/>
    <w:rsid w:val="006550F1"/>
    <w:rsid w:val="00656CA0"/>
    <w:rsid w:val="0067273C"/>
    <w:rsid w:val="00673C57"/>
    <w:rsid w:val="006922A6"/>
    <w:rsid w:val="006A197A"/>
    <w:rsid w:val="006A65FE"/>
    <w:rsid w:val="006B1F2D"/>
    <w:rsid w:val="006D2A50"/>
    <w:rsid w:val="006E4868"/>
    <w:rsid w:val="006F321B"/>
    <w:rsid w:val="00701A79"/>
    <w:rsid w:val="00712947"/>
    <w:rsid w:val="00713F53"/>
    <w:rsid w:val="0072180B"/>
    <w:rsid w:val="00733711"/>
    <w:rsid w:val="007346D1"/>
    <w:rsid w:val="00742A0E"/>
    <w:rsid w:val="00744899"/>
    <w:rsid w:val="00753DBA"/>
    <w:rsid w:val="0075400A"/>
    <w:rsid w:val="0078051A"/>
    <w:rsid w:val="00795B4D"/>
    <w:rsid w:val="0079730F"/>
    <w:rsid w:val="007B057C"/>
    <w:rsid w:val="007B1087"/>
    <w:rsid w:val="007B24BE"/>
    <w:rsid w:val="007B4643"/>
    <w:rsid w:val="007D2AB4"/>
    <w:rsid w:val="007D5FB6"/>
    <w:rsid w:val="007E264B"/>
    <w:rsid w:val="007F3A3F"/>
    <w:rsid w:val="008056BA"/>
    <w:rsid w:val="00817AA0"/>
    <w:rsid w:val="008328FE"/>
    <w:rsid w:val="00836827"/>
    <w:rsid w:val="0084081A"/>
    <w:rsid w:val="0085067A"/>
    <w:rsid w:val="008538C5"/>
    <w:rsid w:val="00861FCE"/>
    <w:rsid w:val="008632E3"/>
    <w:rsid w:val="00871E66"/>
    <w:rsid w:val="008863E6"/>
    <w:rsid w:val="008A31D2"/>
    <w:rsid w:val="008B0C50"/>
    <w:rsid w:val="008B3000"/>
    <w:rsid w:val="008E5093"/>
    <w:rsid w:val="008F1735"/>
    <w:rsid w:val="008F4DC2"/>
    <w:rsid w:val="00901134"/>
    <w:rsid w:val="0090159D"/>
    <w:rsid w:val="0090475A"/>
    <w:rsid w:val="009067F8"/>
    <w:rsid w:val="0091776F"/>
    <w:rsid w:val="009267C7"/>
    <w:rsid w:val="0094471F"/>
    <w:rsid w:val="0098292E"/>
    <w:rsid w:val="0099296B"/>
    <w:rsid w:val="009963CE"/>
    <w:rsid w:val="009A0C96"/>
    <w:rsid w:val="009B5F2C"/>
    <w:rsid w:val="009D0493"/>
    <w:rsid w:val="009D40C3"/>
    <w:rsid w:val="00A05C1D"/>
    <w:rsid w:val="00A06FF1"/>
    <w:rsid w:val="00A119CF"/>
    <w:rsid w:val="00A12D45"/>
    <w:rsid w:val="00A354BE"/>
    <w:rsid w:val="00A37453"/>
    <w:rsid w:val="00A451D6"/>
    <w:rsid w:val="00A546DF"/>
    <w:rsid w:val="00A55E1D"/>
    <w:rsid w:val="00A81EC6"/>
    <w:rsid w:val="00A84618"/>
    <w:rsid w:val="00A91175"/>
    <w:rsid w:val="00AA15FD"/>
    <w:rsid w:val="00AC34D3"/>
    <w:rsid w:val="00AC384C"/>
    <w:rsid w:val="00AD47FA"/>
    <w:rsid w:val="00AD5C11"/>
    <w:rsid w:val="00AD66A4"/>
    <w:rsid w:val="00AF2BEB"/>
    <w:rsid w:val="00AF3139"/>
    <w:rsid w:val="00AF5E17"/>
    <w:rsid w:val="00AF6DE7"/>
    <w:rsid w:val="00B04784"/>
    <w:rsid w:val="00B0585B"/>
    <w:rsid w:val="00B2211F"/>
    <w:rsid w:val="00B258D1"/>
    <w:rsid w:val="00B27AB2"/>
    <w:rsid w:val="00B432E5"/>
    <w:rsid w:val="00B50EBF"/>
    <w:rsid w:val="00B63F39"/>
    <w:rsid w:val="00B92E1B"/>
    <w:rsid w:val="00B94419"/>
    <w:rsid w:val="00BD3AAC"/>
    <w:rsid w:val="00BD52F2"/>
    <w:rsid w:val="00BD6256"/>
    <w:rsid w:val="00BD62A6"/>
    <w:rsid w:val="00BE7447"/>
    <w:rsid w:val="00BF443C"/>
    <w:rsid w:val="00BF48D9"/>
    <w:rsid w:val="00C40EC1"/>
    <w:rsid w:val="00C41524"/>
    <w:rsid w:val="00C47C13"/>
    <w:rsid w:val="00C534C4"/>
    <w:rsid w:val="00C824D8"/>
    <w:rsid w:val="00C94C4B"/>
    <w:rsid w:val="00C94C86"/>
    <w:rsid w:val="00CA5261"/>
    <w:rsid w:val="00CB757C"/>
    <w:rsid w:val="00CC0D12"/>
    <w:rsid w:val="00CD0365"/>
    <w:rsid w:val="00CE3D29"/>
    <w:rsid w:val="00CE6845"/>
    <w:rsid w:val="00D05A1C"/>
    <w:rsid w:val="00D26033"/>
    <w:rsid w:val="00D3720F"/>
    <w:rsid w:val="00D676FA"/>
    <w:rsid w:val="00D75AA1"/>
    <w:rsid w:val="00D96151"/>
    <w:rsid w:val="00D9793F"/>
    <w:rsid w:val="00DA169B"/>
    <w:rsid w:val="00DA5FB9"/>
    <w:rsid w:val="00DA615C"/>
    <w:rsid w:val="00DB1E58"/>
    <w:rsid w:val="00DB23E0"/>
    <w:rsid w:val="00DB289A"/>
    <w:rsid w:val="00DB44EF"/>
    <w:rsid w:val="00DD3DE5"/>
    <w:rsid w:val="00DE5D7C"/>
    <w:rsid w:val="00DF3833"/>
    <w:rsid w:val="00DF43B4"/>
    <w:rsid w:val="00E01A7A"/>
    <w:rsid w:val="00E06E00"/>
    <w:rsid w:val="00E11D05"/>
    <w:rsid w:val="00E1321D"/>
    <w:rsid w:val="00E1344D"/>
    <w:rsid w:val="00E214B0"/>
    <w:rsid w:val="00E263A6"/>
    <w:rsid w:val="00E26D0A"/>
    <w:rsid w:val="00E42A75"/>
    <w:rsid w:val="00E53E35"/>
    <w:rsid w:val="00E566F0"/>
    <w:rsid w:val="00E576C5"/>
    <w:rsid w:val="00E677A9"/>
    <w:rsid w:val="00E7071B"/>
    <w:rsid w:val="00E86A63"/>
    <w:rsid w:val="00EA6069"/>
    <w:rsid w:val="00EB1EFD"/>
    <w:rsid w:val="00EB38DD"/>
    <w:rsid w:val="00EC56EB"/>
    <w:rsid w:val="00EC5F93"/>
    <w:rsid w:val="00ED4454"/>
    <w:rsid w:val="00EE0912"/>
    <w:rsid w:val="00EE6F42"/>
    <w:rsid w:val="00EF2F34"/>
    <w:rsid w:val="00F005CA"/>
    <w:rsid w:val="00F05215"/>
    <w:rsid w:val="00F276FD"/>
    <w:rsid w:val="00F308D8"/>
    <w:rsid w:val="00F400A7"/>
    <w:rsid w:val="00F408D8"/>
    <w:rsid w:val="00F43B2F"/>
    <w:rsid w:val="00F46212"/>
    <w:rsid w:val="00F46CE7"/>
    <w:rsid w:val="00F55578"/>
    <w:rsid w:val="00F60587"/>
    <w:rsid w:val="00F605CC"/>
    <w:rsid w:val="00F6082D"/>
    <w:rsid w:val="00F66C60"/>
    <w:rsid w:val="00F67B31"/>
    <w:rsid w:val="00F8279E"/>
    <w:rsid w:val="00F91265"/>
    <w:rsid w:val="00F9719D"/>
    <w:rsid w:val="00FA0866"/>
    <w:rsid w:val="00FA10C9"/>
    <w:rsid w:val="00FB1C7E"/>
    <w:rsid w:val="00FB2734"/>
    <w:rsid w:val="00FB41EF"/>
    <w:rsid w:val="00FE7173"/>
    <w:rsid w:val="00FF0179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E6C71E8"/>
  <w14:defaultImageDpi w14:val="300"/>
  <w15:chartTrackingRefBased/>
  <w15:docId w15:val="{B00F1D10-DAEC-1348-B16B-80E32090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1E07"/>
    <w:rPr>
      <w:rFonts w:ascii="Arial" w:hAnsi="Arial"/>
      <w:sz w:val="22"/>
      <w:szCs w:val="24"/>
      <w:lang w:eastAsia="fr-FR"/>
    </w:rPr>
  </w:style>
  <w:style w:type="paragraph" w:styleId="berschrift1">
    <w:name w:val="heading 1"/>
    <w:basedOn w:val="Standard"/>
    <w:next w:val="Standard"/>
    <w:qFormat/>
    <w:rsid w:val="00480A70"/>
    <w:pPr>
      <w:keepNext/>
      <w:spacing w:after="360"/>
      <w:jc w:val="both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51DFD"/>
    <w:pPr>
      <w:keepNext/>
      <w:spacing w:before="120" w:after="12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0471D6"/>
    <w:pPr>
      <w:keepNext/>
      <w:spacing w:before="240" w:after="240"/>
      <w:outlineLvl w:val="2"/>
    </w:pPr>
    <w:rPr>
      <w:rFonts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F90C4B"/>
    <w:pPr>
      <w:keepNext/>
      <w:spacing w:before="240" w:after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B01765"/>
    <w:pPr>
      <w:keepNext/>
      <w:outlineLvl w:val="4"/>
    </w:pPr>
    <w:rPr>
      <w:rFonts w:cs="Arial"/>
      <w:b/>
      <w:sz w:val="28"/>
      <w:lang w:eastAsia="de-DE"/>
    </w:rPr>
  </w:style>
  <w:style w:type="paragraph" w:styleId="berschrift6">
    <w:name w:val="heading 6"/>
    <w:basedOn w:val="Standard"/>
    <w:next w:val="Standard"/>
    <w:qFormat/>
    <w:rsid w:val="00B01765"/>
    <w:pPr>
      <w:keepNext/>
      <w:outlineLvl w:val="5"/>
    </w:pPr>
    <w:rPr>
      <w:rFonts w:ascii="Times New Roman" w:hAnsi="Times New Roman"/>
      <w:b/>
      <w:szCs w:val="20"/>
      <w:lang w:eastAsia="de-DE"/>
    </w:rPr>
  </w:style>
  <w:style w:type="paragraph" w:styleId="berschrift7">
    <w:name w:val="heading 7"/>
    <w:basedOn w:val="Standard"/>
    <w:next w:val="Standard"/>
    <w:qFormat/>
    <w:rsid w:val="00B01765"/>
    <w:pPr>
      <w:keepNext/>
      <w:outlineLvl w:val="6"/>
    </w:pPr>
    <w:rPr>
      <w:rFonts w:cs="Arial"/>
      <w:i/>
      <w:iCs/>
      <w:szCs w:val="20"/>
      <w:lang w:eastAsia="de-DE"/>
    </w:rPr>
  </w:style>
  <w:style w:type="paragraph" w:styleId="berschrift8">
    <w:name w:val="heading 8"/>
    <w:basedOn w:val="Standard"/>
    <w:next w:val="Standard"/>
    <w:qFormat/>
    <w:rsid w:val="00B01765"/>
    <w:pPr>
      <w:spacing w:before="240" w:after="60"/>
      <w:outlineLvl w:val="7"/>
    </w:pPr>
    <w:rPr>
      <w:rFonts w:ascii="Times New Roman" w:hAnsi="Times New Roman"/>
      <w:i/>
      <w:iCs/>
      <w:sz w:val="24"/>
      <w:lang w:eastAsia="de-DE"/>
    </w:rPr>
  </w:style>
  <w:style w:type="paragraph" w:styleId="berschrift9">
    <w:name w:val="heading 9"/>
    <w:basedOn w:val="Standard"/>
    <w:next w:val="Standard"/>
    <w:qFormat/>
    <w:rsid w:val="00B01765"/>
    <w:p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0471D6"/>
    <w:rPr>
      <w:rFonts w:ascii="Arial" w:hAnsi="Arial" w:cs="Arial"/>
      <w:b/>
      <w:bCs/>
      <w:iCs/>
      <w:sz w:val="28"/>
      <w:szCs w:val="28"/>
      <w:lang w:val="fr-FR" w:eastAsia="fr-FR" w:bidi="ar-SA"/>
    </w:rPr>
  </w:style>
  <w:style w:type="character" w:customStyle="1" w:styleId="berschrift3Zchn">
    <w:name w:val="Überschrift 3 Zchn"/>
    <w:link w:val="berschrift3"/>
    <w:rsid w:val="00AB0910"/>
  </w:style>
  <w:style w:type="paragraph" w:customStyle="1" w:styleId="text">
    <w:name w:val="text"/>
    <w:basedOn w:val="Standard"/>
    <w:link w:val="textCar"/>
    <w:autoRedefine/>
    <w:rsid w:val="00782C71"/>
    <w:pPr>
      <w:widowControl w:val="0"/>
      <w:spacing w:before="40" w:after="120" w:line="280" w:lineRule="auto"/>
    </w:pPr>
    <w:rPr>
      <w:sz w:val="20"/>
      <w:szCs w:val="20"/>
    </w:rPr>
  </w:style>
  <w:style w:type="character" w:customStyle="1" w:styleId="textCar">
    <w:name w:val="text Car"/>
    <w:link w:val="text"/>
    <w:rsid w:val="00782C71"/>
    <w:rPr>
      <w:rFonts w:ascii="Arial" w:hAnsi="Arial"/>
      <w:lang w:val="de-CH" w:eastAsia="fr-FR" w:bidi="ar-SA"/>
    </w:rPr>
  </w:style>
  <w:style w:type="paragraph" w:styleId="Listennummer2">
    <w:name w:val="List Number 2"/>
    <w:basedOn w:val="Standard"/>
    <w:autoRedefine/>
    <w:rsid w:val="00100768"/>
    <w:pPr>
      <w:widowControl w:val="0"/>
      <w:numPr>
        <w:numId w:val="2"/>
      </w:numPr>
      <w:shd w:val="clear" w:color="auto" w:fill="D9D9D9"/>
      <w:spacing w:after="120"/>
    </w:pPr>
    <w:rPr>
      <w:b/>
      <w:sz w:val="24"/>
    </w:rPr>
  </w:style>
  <w:style w:type="paragraph" w:styleId="Listennummer3">
    <w:name w:val="List Number 3"/>
    <w:basedOn w:val="Standard"/>
    <w:autoRedefine/>
    <w:rsid w:val="00F37232"/>
    <w:pPr>
      <w:widowControl w:val="0"/>
      <w:numPr>
        <w:ilvl w:val="2"/>
        <w:numId w:val="2"/>
      </w:numPr>
      <w:spacing w:before="300" w:after="120"/>
    </w:pPr>
    <w:rPr>
      <w:b/>
      <w:sz w:val="20"/>
      <w:szCs w:val="22"/>
    </w:rPr>
  </w:style>
  <w:style w:type="paragraph" w:customStyle="1" w:styleId="textpetit">
    <w:name w:val="text petit"/>
    <w:basedOn w:val="text"/>
    <w:rsid w:val="00EC7BCF"/>
    <w:rPr>
      <w:sz w:val="18"/>
    </w:rPr>
  </w:style>
  <w:style w:type="paragraph" w:styleId="Listennummer4">
    <w:name w:val="List Number 4"/>
    <w:basedOn w:val="Standard"/>
    <w:rsid w:val="000471D6"/>
    <w:pPr>
      <w:numPr>
        <w:ilvl w:val="3"/>
        <w:numId w:val="2"/>
      </w:numPr>
      <w:tabs>
        <w:tab w:val="clear" w:pos="1701"/>
        <w:tab w:val="num" w:pos="0"/>
      </w:tabs>
      <w:spacing w:before="40" w:after="40"/>
    </w:pPr>
  </w:style>
  <w:style w:type="paragraph" w:styleId="Listennummer">
    <w:name w:val="List Number"/>
    <w:basedOn w:val="Standard"/>
    <w:link w:val="ListennummerZchn"/>
    <w:autoRedefine/>
    <w:rsid w:val="00A42A20"/>
    <w:pPr>
      <w:tabs>
        <w:tab w:val="left" w:pos="567"/>
      </w:tabs>
      <w:spacing w:before="240" w:after="240"/>
    </w:pPr>
    <w:rPr>
      <w:b/>
      <w:sz w:val="24"/>
    </w:rPr>
  </w:style>
  <w:style w:type="character" w:customStyle="1" w:styleId="ListennummerZchn">
    <w:name w:val="Listennummer Zchn"/>
    <w:link w:val="Listennummer"/>
    <w:rsid w:val="00274DBC"/>
    <w:rPr>
      <w:rFonts w:ascii="Arial" w:hAnsi="Arial"/>
      <w:b/>
      <w:sz w:val="24"/>
      <w:szCs w:val="24"/>
      <w:lang w:val="de-CH" w:eastAsia="fr-FR" w:bidi="ar-SA"/>
    </w:rPr>
  </w:style>
  <w:style w:type="table" w:customStyle="1" w:styleId="tableaurd">
    <w:name w:val="tableau_rd"/>
    <w:basedOn w:val="NormaleTabelle"/>
    <w:rsid w:val="00154C8B"/>
    <w:pPr>
      <w:spacing w:before="40" w:after="4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Verzeichnis2"/>
    <w:next w:val="Standard"/>
    <w:autoRedefine/>
    <w:uiPriority w:val="39"/>
    <w:rsid w:val="004B5ECF"/>
    <w:pPr>
      <w:tabs>
        <w:tab w:val="clear" w:pos="720"/>
        <w:tab w:val="clear" w:pos="9540"/>
        <w:tab w:val="right" w:leader="dot" w:pos="9914"/>
      </w:tabs>
    </w:pPr>
    <w:rPr>
      <w:sz w:val="20"/>
      <w:lang w:val="de-DE"/>
    </w:rPr>
  </w:style>
  <w:style w:type="paragraph" w:styleId="Verzeichnis2">
    <w:name w:val="toc 2"/>
    <w:basedOn w:val="Standard"/>
    <w:next w:val="Standard"/>
    <w:autoRedefine/>
    <w:uiPriority w:val="39"/>
    <w:rsid w:val="004B5E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  <w:tab w:val="left" w:pos="720"/>
        <w:tab w:val="right" w:leader="dot" w:pos="9540"/>
      </w:tabs>
      <w:spacing w:before="120"/>
    </w:pPr>
    <w:rPr>
      <w:b/>
      <w:noProof/>
      <w:sz w:val="18"/>
    </w:rPr>
  </w:style>
  <w:style w:type="paragraph" w:styleId="Verzeichnis3">
    <w:name w:val="toc 3"/>
    <w:basedOn w:val="Standard"/>
    <w:next w:val="Standard"/>
    <w:autoRedefine/>
    <w:semiHidden/>
    <w:rsid w:val="005F1058"/>
    <w:pPr>
      <w:tabs>
        <w:tab w:val="left" w:pos="1440"/>
        <w:tab w:val="right" w:leader="dot" w:pos="9540"/>
      </w:tabs>
      <w:ind w:left="1854" w:right="91" w:hanging="720"/>
    </w:pPr>
    <w:rPr>
      <w:noProof/>
      <w:sz w:val="18"/>
      <w:szCs w:val="22"/>
    </w:rPr>
  </w:style>
  <w:style w:type="character" w:styleId="Hyperlink">
    <w:name w:val="Hyperlink"/>
    <w:uiPriority w:val="99"/>
    <w:rsid w:val="00626DD5"/>
    <w:rPr>
      <w:color w:val="0000FF"/>
      <w:u w:val="single"/>
    </w:rPr>
  </w:style>
  <w:style w:type="paragraph" w:customStyle="1" w:styleId="ligne">
    <w:name w:val="ligne"/>
    <w:basedOn w:val="text"/>
    <w:rsid w:val="00FE5081"/>
    <w:pPr>
      <w:spacing w:before="360" w:after="360"/>
    </w:pPr>
    <w:rPr>
      <w:rFonts w:cs="Arial"/>
      <w:b/>
      <w:bCs/>
      <w:iCs/>
      <w:sz w:val="28"/>
      <w:szCs w:val="28"/>
    </w:rPr>
  </w:style>
  <w:style w:type="paragraph" w:customStyle="1" w:styleId="premirepage">
    <w:name w:val="première page"/>
    <w:basedOn w:val="text"/>
    <w:link w:val="premirepageCar"/>
    <w:rsid w:val="001C441B"/>
    <w:pPr>
      <w:tabs>
        <w:tab w:val="left" w:pos="1080"/>
      </w:tabs>
      <w:spacing w:before="0" w:after="240"/>
      <w:ind w:left="1080" w:hanging="1080"/>
    </w:pPr>
    <w:rPr>
      <w:b/>
      <w:sz w:val="32"/>
    </w:rPr>
  </w:style>
  <w:style w:type="character" w:customStyle="1" w:styleId="premirepageCar">
    <w:name w:val="première page Car"/>
    <w:link w:val="premirepage"/>
    <w:rsid w:val="001C441B"/>
    <w:rPr>
      <w:rFonts w:ascii="Arial" w:hAnsi="Arial"/>
      <w:b/>
      <w:sz w:val="32"/>
      <w:lang w:val="de-CH" w:eastAsia="fr-FR" w:bidi="ar-SA"/>
    </w:rPr>
  </w:style>
  <w:style w:type="paragraph" w:styleId="Textkrper-Zeileneinzug">
    <w:name w:val="Body Text Indent"/>
    <w:basedOn w:val="Standard"/>
    <w:rsid w:val="00D92F45"/>
    <w:pPr>
      <w:ind w:left="851" w:hanging="284"/>
    </w:pPr>
    <w:rPr>
      <w:szCs w:val="20"/>
      <w:lang w:eastAsia="de-DE"/>
    </w:rPr>
  </w:style>
  <w:style w:type="paragraph" w:styleId="Fuzeile">
    <w:name w:val="footer"/>
    <w:basedOn w:val="Standard"/>
    <w:rsid w:val="00B01765"/>
    <w:pPr>
      <w:tabs>
        <w:tab w:val="center" w:pos="4536"/>
        <w:tab w:val="right" w:pos="9072"/>
      </w:tabs>
    </w:pPr>
    <w:rPr>
      <w:rFonts w:ascii="Garamond" w:hAnsi="Garamond"/>
      <w:sz w:val="24"/>
      <w:szCs w:val="20"/>
      <w:lang w:eastAsia="de-DE"/>
    </w:rPr>
  </w:style>
  <w:style w:type="paragraph" w:customStyle="1" w:styleId="Style1">
    <w:name w:val="Style1"/>
    <w:basedOn w:val="Aufzhlungszeichen"/>
    <w:rsid w:val="009C4429"/>
    <w:pPr>
      <w:numPr>
        <w:numId w:val="1"/>
      </w:numPr>
      <w:spacing w:before="40" w:after="40"/>
    </w:pPr>
    <w:rPr>
      <w:rFonts w:cs="Arial"/>
    </w:rPr>
  </w:style>
  <w:style w:type="paragraph" w:styleId="Aufzhlungszeichen">
    <w:name w:val="List Bullet"/>
    <w:basedOn w:val="Standard"/>
    <w:rsid w:val="00F27252"/>
  </w:style>
  <w:style w:type="paragraph" w:customStyle="1" w:styleId="texttableau">
    <w:name w:val="text tableau"/>
    <w:basedOn w:val="text"/>
    <w:rsid w:val="00154C8B"/>
    <w:rPr>
      <w:szCs w:val="22"/>
    </w:rPr>
  </w:style>
  <w:style w:type="paragraph" w:styleId="Textkrper">
    <w:name w:val="Body Text"/>
    <w:basedOn w:val="Standard"/>
    <w:rsid w:val="00B01765"/>
    <w:rPr>
      <w:rFonts w:ascii="Times New Roman" w:hAnsi="Times New Roman"/>
      <w:szCs w:val="20"/>
      <w:lang w:eastAsia="de-DE"/>
    </w:rPr>
  </w:style>
  <w:style w:type="paragraph" w:styleId="Kopfzeile">
    <w:name w:val="header"/>
    <w:basedOn w:val="Standard"/>
    <w:rsid w:val="00E84734"/>
    <w:pPr>
      <w:tabs>
        <w:tab w:val="center" w:pos="4536"/>
        <w:tab w:val="right" w:pos="9072"/>
      </w:tabs>
    </w:pPr>
    <w:rPr>
      <w:sz w:val="16"/>
      <w:szCs w:val="20"/>
      <w:lang w:eastAsia="de-DE"/>
    </w:rPr>
  </w:style>
  <w:style w:type="paragraph" w:customStyle="1" w:styleId="textmethsozialkomp">
    <w:name w:val="text_meth_sozial_komp"/>
    <w:basedOn w:val="text"/>
    <w:link w:val="textmethsozialkompCar"/>
    <w:rsid w:val="00831101"/>
    <w:pPr>
      <w:spacing w:before="120" w:after="0"/>
    </w:pPr>
    <w:rPr>
      <w:b/>
    </w:rPr>
  </w:style>
  <w:style w:type="character" w:customStyle="1" w:styleId="textmethsozialkompCar">
    <w:name w:val="text_meth_sozial_komp Car"/>
    <w:link w:val="textmethsozialkomp"/>
    <w:rsid w:val="00831101"/>
    <w:rPr>
      <w:rFonts w:ascii="Arial" w:hAnsi="Arial"/>
      <w:b/>
      <w:lang w:val="de-CH" w:eastAsia="fr-FR" w:bidi="ar-SA"/>
    </w:rPr>
  </w:style>
  <w:style w:type="character" w:styleId="Kommentarzeichen">
    <w:name w:val="annotation reference"/>
    <w:semiHidden/>
    <w:rsid w:val="00041F6C"/>
    <w:rPr>
      <w:sz w:val="18"/>
    </w:rPr>
  </w:style>
  <w:style w:type="paragraph" w:styleId="Kommentartext">
    <w:name w:val="annotation text"/>
    <w:basedOn w:val="Standard"/>
    <w:semiHidden/>
    <w:rsid w:val="00041F6C"/>
    <w:rPr>
      <w:rFonts w:ascii="Garamond" w:hAnsi="Garamond"/>
      <w:sz w:val="24"/>
      <w:lang w:eastAsia="de-DE"/>
    </w:rPr>
  </w:style>
  <w:style w:type="paragraph" w:styleId="Sprechblasentext">
    <w:name w:val="Balloon Text"/>
    <w:basedOn w:val="Standard"/>
    <w:semiHidden/>
    <w:rsid w:val="00041F6C"/>
    <w:rPr>
      <w:rFonts w:ascii="Tahoma" w:hAnsi="Tahoma" w:cs="Tahoma"/>
      <w:sz w:val="16"/>
      <w:szCs w:val="16"/>
    </w:rPr>
  </w:style>
  <w:style w:type="paragraph" w:customStyle="1" w:styleId="Titreprincipal">
    <w:name w:val="Titre principal"/>
    <w:basedOn w:val="premirepage"/>
    <w:rsid w:val="001C441B"/>
    <w:pPr>
      <w:tabs>
        <w:tab w:val="clear" w:pos="1080"/>
      </w:tabs>
      <w:ind w:left="0" w:firstLine="0"/>
    </w:pPr>
  </w:style>
  <w:style w:type="paragraph" w:customStyle="1" w:styleId="Aufzhlung">
    <w:name w:val="Aufzählung"/>
    <w:basedOn w:val="berschrift1"/>
    <w:rsid w:val="00B01765"/>
    <w:pPr>
      <w:tabs>
        <w:tab w:val="left" w:pos="964"/>
      </w:tabs>
      <w:spacing w:after="240"/>
    </w:pPr>
    <w:rPr>
      <w:rFonts w:ascii="Times New Roman" w:hAnsi="Times New Roman" w:cs="Times New Roman"/>
      <w:kern w:val="0"/>
      <w:sz w:val="24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semiHidden/>
    <w:rsid w:val="00C02B08"/>
    <w:rPr>
      <w:rFonts w:ascii="Arial" w:hAnsi="Arial"/>
      <w:b/>
      <w:bCs/>
      <w:sz w:val="20"/>
      <w:szCs w:val="20"/>
      <w:lang w:val="fr-FR" w:eastAsia="fr-FR"/>
    </w:rPr>
  </w:style>
  <w:style w:type="paragraph" w:styleId="Textkrper2">
    <w:name w:val="Body Text 2"/>
    <w:basedOn w:val="Standard"/>
    <w:rsid w:val="00B01765"/>
    <w:pPr>
      <w:spacing w:after="120" w:line="480" w:lineRule="auto"/>
    </w:pPr>
    <w:rPr>
      <w:rFonts w:ascii="Garamond" w:hAnsi="Garamond"/>
      <w:sz w:val="24"/>
      <w:szCs w:val="20"/>
      <w:lang w:eastAsia="de-DE"/>
    </w:rPr>
  </w:style>
  <w:style w:type="paragraph" w:styleId="Textkrper-Einzug3">
    <w:name w:val="Body Text Indent 3"/>
    <w:basedOn w:val="Standard"/>
    <w:rsid w:val="00B01765"/>
    <w:pPr>
      <w:tabs>
        <w:tab w:val="left" w:pos="5103"/>
        <w:tab w:val="left" w:pos="5812"/>
        <w:tab w:val="left" w:pos="6521"/>
        <w:tab w:val="right" w:pos="6804"/>
        <w:tab w:val="left" w:pos="8505"/>
      </w:tabs>
      <w:ind w:firstLine="142"/>
    </w:pPr>
    <w:rPr>
      <w:szCs w:val="20"/>
      <w:lang w:eastAsia="de-DE"/>
    </w:rPr>
  </w:style>
  <w:style w:type="paragraph" w:styleId="Textkrper-Einzug2">
    <w:name w:val="Body Text Indent 2"/>
    <w:basedOn w:val="Standard"/>
    <w:rsid w:val="00B01765"/>
    <w:pPr>
      <w:spacing w:after="120" w:line="480" w:lineRule="auto"/>
      <w:ind w:left="283"/>
    </w:pPr>
    <w:rPr>
      <w:rFonts w:ascii="Garamond" w:hAnsi="Garamond"/>
      <w:sz w:val="24"/>
      <w:szCs w:val="20"/>
      <w:lang w:eastAsia="de-DE"/>
    </w:rPr>
  </w:style>
  <w:style w:type="character" w:styleId="Seitenzahl">
    <w:name w:val="page number"/>
    <w:basedOn w:val="Absatz-Standardschriftart"/>
    <w:rsid w:val="00B01765"/>
  </w:style>
  <w:style w:type="paragraph" w:styleId="Textkrper3">
    <w:name w:val="Body Text 3"/>
    <w:basedOn w:val="Standard"/>
    <w:rsid w:val="00B01765"/>
    <w:pPr>
      <w:jc w:val="both"/>
    </w:pPr>
    <w:rPr>
      <w:rFonts w:ascii="Times New Roman" w:hAnsi="Times New Roman"/>
      <w:sz w:val="24"/>
      <w:lang w:eastAsia="de-DE"/>
    </w:rPr>
  </w:style>
  <w:style w:type="paragraph" w:customStyle="1" w:styleId="Absatz">
    <w:name w:val="Absatz"/>
    <w:rsid w:val="00B01765"/>
    <w:pPr>
      <w:spacing w:before="80" w:line="200" w:lineRule="exact"/>
      <w:jc w:val="both"/>
    </w:pPr>
    <w:rPr>
      <w:noProof/>
      <w:sz w:val="18"/>
    </w:rPr>
  </w:style>
  <w:style w:type="paragraph" w:customStyle="1" w:styleId="berschrift10">
    <w:name w:val="Überschrift 10"/>
    <w:basedOn w:val="berschrift6"/>
    <w:rsid w:val="00B01765"/>
    <w:rPr>
      <w:bCs/>
      <w:sz w:val="32"/>
      <w:szCs w:val="28"/>
    </w:rPr>
  </w:style>
  <w:style w:type="paragraph" w:customStyle="1" w:styleId="Tabellenfeld">
    <w:name w:val="Tabellenfeld"/>
    <w:basedOn w:val="Standard"/>
    <w:rsid w:val="00B01765"/>
    <w:pPr>
      <w:spacing w:before="40"/>
      <w:jc w:val="both"/>
    </w:pPr>
    <w:rPr>
      <w:szCs w:val="20"/>
      <w:lang w:eastAsia="de-DE"/>
    </w:rPr>
  </w:style>
  <w:style w:type="table" w:styleId="Tabellenraster">
    <w:name w:val="Table Grid"/>
    <w:basedOn w:val="NormaleTabelle"/>
    <w:rsid w:val="00B01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schrift">
    <w:name w:val="Standardschrift"/>
    <w:rsid w:val="005B571D"/>
    <w:rPr>
      <w:noProof/>
      <w:color w:val="000000"/>
    </w:rPr>
  </w:style>
  <w:style w:type="paragraph" w:customStyle="1" w:styleId="textCarCar">
    <w:name w:val="text Car Car"/>
    <w:basedOn w:val="Standard"/>
    <w:link w:val="textCarCarCar"/>
    <w:autoRedefine/>
    <w:rsid w:val="00F37232"/>
    <w:pPr>
      <w:widowControl w:val="0"/>
      <w:tabs>
        <w:tab w:val="right" w:pos="8640"/>
      </w:tabs>
      <w:spacing w:before="40" w:after="40"/>
    </w:pPr>
    <w:rPr>
      <w:sz w:val="18"/>
      <w:szCs w:val="22"/>
    </w:rPr>
  </w:style>
  <w:style w:type="character" w:customStyle="1" w:styleId="textCarCarCar">
    <w:name w:val="text Car Car Car"/>
    <w:link w:val="textCarCar"/>
    <w:rsid w:val="00126774"/>
    <w:rPr>
      <w:rFonts w:ascii="Arial" w:hAnsi="Arial"/>
      <w:sz w:val="22"/>
      <w:szCs w:val="22"/>
      <w:lang w:val="de-DE" w:eastAsia="fr-FR" w:bidi="ar-SA"/>
    </w:rPr>
  </w:style>
  <w:style w:type="character" w:customStyle="1" w:styleId="textmethsozialkompCarCar">
    <w:name w:val="text_meth_sozial_komp Car Car"/>
    <w:rsid w:val="00AE7672"/>
    <w:rPr>
      <w:rFonts w:ascii="Arial" w:hAnsi="Arial"/>
      <w:b/>
      <w:sz w:val="22"/>
      <w:szCs w:val="22"/>
      <w:lang w:val="de-DE" w:eastAsia="fr-FR" w:bidi="ar-SA"/>
    </w:rPr>
  </w:style>
  <w:style w:type="paragraph" w:styleId="Dokumentstruktur">
    <w:name w:val="Document Map"/>
    <w:basedOn w:val="Standard"/>
    <w:semiHidden/>
    <w:rsid w:val="00E55FB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ahmen">
    <w:name w:val="Rahmen"/>
    <w:basedOn w:val="Standard"/>
    <w:rsid w:val="00A03357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0" w:color="auto" w:fill="auto"/>
      <w:tabs>
        <w:tab w:val="left" w:pos="5529"/>
        <w:tab w:val="left" w:pos="6663"/>
        <w:tab w:val="left" w:pos="7774"/>
      </w:tabs>
      <w:ind w:right="1134"/>
    </w:pPr>
    <w:rPr>
      <w:rFonts w:ascii="Times New Roman" w:hAnsi="Times New Roman"/>
      <w:b/>
      <w:sz w:val="28"/>
      <w:szCs w:val="20"/>
      <w:lang w:val="de-DE" w:eastAsia="de-DE"/>
    </w:rPr>
  </w:style>
  <w:style w:type="paragraph" w:styleId="Verzeichnis4">
    <w:name w:val="toc 4"/>
    <w:basedOn w:val="Standard"/>
    <w:next w:val="Standard"/>
    <w:autoRedefine/>
    <w:semiHidden/>
    <w:rsid w:val="00551DFD"/>
    <w:pPr>
      <w:tabs>
        <w:tab w:val="left" w:pos="729"/>
        <w:tab w:val="right" w:pos="9540"/>
        <w:tab w:val="right" w:pos="9720"/>
      </w:tabs>
      <w:ind w:right="-89"/>
    </w:pPr>
    <w:rPr>
      <w:noProof/>
      <w:sz w:val="18"/>
    </w:rPr>
  </w:style>
  <w:style w:type="paragraph" w:styleId="Verzeichnis5">
    <w:name w:val="toc 5"/>
    <w:basedOn w:val="Standard"/>
    <w:next w:val="Standard"/>
    <w:autoRedefine/>
    <w:semiHidden/>
    <w:rsid w:val="00551DFD"/>
    <w:pPr>
      <w:ind w:left="880"/>
    </w:pPr>
  </w:style>
  <w:style w:type="paragraph" w:styleId="Verzeichnis6">
    <w:name w:val="toc 6"/>
    <w:basedOn w:val="Standard"/>
    <w:next w:val="Standard"/>
    <w:autoRedefine/>
    <w:semiHidden/>
    <w:rsid w:val="00551DFD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551DFD"/>
    <w:pPr>
      <w:ind w:left="1320"/>
    </w:pPr>
  </w:style>
  <w:style w:type="paragraph" w:styleId="Verzeichnis8">
    <w:name w:val="toc 8"/>
    <w:basedOn w:val="Standard"/>
    <w:next w:val="Standard"/>
    <w:autoRedefine/>
    <w:semiHidden/>
    <w:rsid w:val="00551DFD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551DFD"/>
    <w:pPr>
      <w:ind w:left="1760"/>
    </w:pPr>
  </w:style>
  <w:style w:type="character" w:styleId="NichtaufgelsteErwhnung">
    <w:name w:val="Unresolved Mention"/>
    <w:uiPriority w:val="99"/>
    <w:semiHidden/>
    <w:unhideWhenUsed/>
    <w:rsid w:val="00BD3AA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72"/>
    <w:qFormat/>
    <w:rsid w:val="001045E1"/>
    <w:pPr>
      <w:ind w:left="720"/>
      <w:contextualSpacing/>
    </w:pPr>
  </w:style>
  <w:style w:type="paragraph" w:styleId="berarbeitung">
    <w:name w:val="Revision"/>
    <w:hidden/>
    <w:uiPriority w:val="71"/>
    <w:rsid w:val="00B92E1B"/>
    <w:rPr>
      <w:rFonts w:ascii="Arial" w:hAnsi="Arial"/>
      <w:sz w:val="2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va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BT\Application%20Data\Microsoft\Templates\Bildungsplan_model_r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FC00B-AC98-433C-8E0F-E715CC85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Settings\BBT\Application Data\Microsoft\Templates\Bildungsplan_model_rd.dot</Template>
  <TotalTime>0</TotalTime>
  <Pages>17</Pages>
  <Words>3608</Words>
  <Characters>22733</Characters>
  <Application>Microsoft Office Word</Application>
  <DocSecurity>0</DocSecurity>
  <Lines>189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Betrieblicher Ausbildungsplan</vt:lpstr>
    </vt:vector>
  </TitlesOfParts>
  <Manager/>
  <Company>Breitenstein Forstservice GmbH</Company>
  <LinksUpToDate>false</LinksUpToDate>
  <CharactersWithSpaces>26289</CharactersWithSpaces>
  <SharedDoc>false</SharedDoc>
  <HLinks>
    <vt:vector size="60" baseType="variant">
      <vt:variant>
        <vt:i4>6815783</vt:i4>
      </vt:variant>
      <vt:variant>
        <vt:i4>57</vt:i4>
      </vt:variant>
      <vt:variant>
        <vt:i4>0</vt:i4>
      </vt:variant>
      <vt:variant>
        <vt:i4>5</vt:i4>
      </vt:variant>
      <vt:variant>
        <vt:lpwstr>http://www.suva.ch/</vt:lpwstr>
      </vt:variant>
      <vt:variant>
        <vt:lpwstr/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_Toc35948412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_Toc35948411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_Toc35948410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_Toc35948409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_Toc35948408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_Toc35948407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_Toc35948406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_Toc35948405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_Toc35948404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Betrieblicher Ausbildungsplan</dc:title>
  <dc:subject/>
  <dc:creator>Breitenstein Markus</dc:creator>
  <cp:keywords/>
  <dc:description/>
  <cp:lastModifiedBy>Rolf Dürig</cp:lastModifiedBy>
  <cp:revision>56</cp:revision>
  <cp:lastPrinted>2009-06-22T07:19:00Z</cp:lastPrinted>
  <dcterms:created xsi:type="dcterms:W3CDTF">2023-04-03T12:44:00Z</dcterms:created>
  <dcterms:modified xsi:type="dcterms:W3CDTF">2024-09-12T13:36:00Z</dcterms:modified>
</cp:coreProperties>
</file>